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5F7" w:rsidRPr="001B1AD9" w:rsidRDefault="00ED75F7" w:rsidP="002126B0">
      <w:pPr>
        <w:pStyle w:val="Topheading"/>
        <w:spacing w:before="0"/>
      </w:pPr>
      <w:bookmarkStart w:id="0" w:name="_GoBack"/>
      <w:bookmarkEnd w:id="0"/>
      <w:r w:rsidRPr="001B1AD9">
        <w:t>Suggested Additional Assignments</w:t>
      </w:r>
    </w:p>
    <w:p w:rsidR="00ED75F7" w:rsidRPr="001D5F1C" w:rsidRDefault="00ED75F7"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Research</w:t>
      </w:r>
    </w:p>
    <w:p w:rsidR="00ED75F7" w:rsidRDefault="00ED75F7" w:rsidP="0024174E">
      <w:pPr>
        <w:pBdr>
          <w:top w:val="single" w:sz="4" w:space="1" w:color="auto"/>
          <w:left w:val="single" w:sz="4" w:space="4" w:color="auto"/>
          <w:bottom w:val="single" w:sz="4" w:space="1" w:color="auto"/>
          <w:right w:val="single" w:sz="4" w:space="4" w:color="auto"/>
        </w:pBdr>
      </w:pPr>
      <w:r>
        <w:t xml:space="preserve">Students should </w:t>
      </w:r>
      <w:r w:rsidR="00E6134E">
        <w:t>search</w:t>
      </w:r>
      <w:r>
        <w:t xml:space="preserve"> </w:t>
      </w:r>
      <w:r w:rsidR="00E6134E">
        <w:t xml:space="preserve">a </w:t>
      </w:r>
      <w:r>
        <w:t>newspaper</w:t>
      </w:r>
      <w:r w:rsidR="005A4B9E">
        <w:t xml:space="preserve"> </w:t>
      </w:r>
      <w:r w:rsidR="00E6134E">
        <w:t xml:space="preserve">other online news source </w:t>
      </w:r>
      <w:r w:rsidR="005A4B9E">
        <w:t>and find</w:t>
      </w:r>
      <w:r w:rsidR="00DB46A9">
        <w:t xml:space="preserve"> </w:t>
      </w:r>
      <w:r>
        <w:rPr>
          <w:i/>
        </w:rPr>
        <w:t xml:space="preserve">ten </w:t>
      </w:r>
      <w:r>
        <w:t>articles dealing with legal issues. The articles might refer to contract disputes, negligence suits, international trade agreements, statutory debates in Congress, environmental conflicts, employment issues, and so on.</w:t>
      </w:r>
      <w:r w:rsidR="00475FCA">
        <w:t xml:space="preserve"> Make the search competitive—time how quickly students can find ten articles, or see who can find the most articles in two minutes. </w:t>
      </w:r>
      <w:r>
        <w:t>Students should select an article that interests them and be prepared to discuss it.</w:t>
      </w:r>
    </w:p>
    <w:p w:rsidR="00475FCA" w:rsidRPr="001D5F1C" w:rsidRDefault="00ED75F7"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Poll</w:t>
      </w:r>
    </w:p>
    <w:p w:rsidR="00ED75F7" w:rsidRDefault="00ED75F7" w:rsidP="0024174E">
      <w:pPr>
        <w:pBdr>
          <w:top w:val="single" w:sz="4" w:space="1" w:color="auto"/>
          <w:left w:val="single" w:sz="4" w:space="4" w:color="auto"/>
          <w:bottom w:val="single" w:sz="4" w:space="1" w:color="auto"/>
          <w:right w:val="single" w:sz="4" w:space="4" w:color="auto"/>
        </w:pBdr>
      </w:pPr>
      <w:r>
        <w:t xml:space="preserve">At the beginning of </w:t>
      </w:r>
      <w:r w:rsidR="00E6134E">
        <w:t xml:space="preserve">the </w:t>
      </w:r>
      <w:r w:rsidR="00BE3FA4">
        <w:t>course,</w:t>
      </w:r>
      <w:r>
        <w:t xml:space="preserve"> it </w:t>
      </w:r>
      <w:r w:rsidR="00E6134E">
        <w:t xml:space="preserve">may </w:t>
      </w:r>
      <w:r>
        <w:t>be useful to get a feel for student attitudes about law and lawyers</w:t>
      </w:r>
      <w:r w:rsidR="0000494F">
        <w:t xml:space="preserve">. </w:t>
      </w:r>
      <w:r w:rsidR="00BE3FA4">
        <w:t xml:space="preserve">The instructor might copy and distribute </w:t>
      </w:r>
      <w:r w:rsidR="00E6134E">
        <w:t xml:space="preserve">the following </w:t>
      </w:r>
      <w:r>
        <w:t>poll on the first day</w:t>
      </w:r>
      <w:r w:rsidR="00BE3FA4">
        <w:t>, have students collate the responses, and chart the results on the board as a prelude to discussion</w:t>
      </w:r>
      <w:r w:rsidR="00E6134E">
        <w:t>:</w:t>
      </w:r>
    </w:p>
    <w:p w:rsidR="00EF4DA2" w:rsidRDefault="00EF4DA2" w:rsidP="00B46E31"/>
    <w:tbl>
      <w:tblPr>
        <w:tblW w:w="9360" w:type="dxa"/>
        <w:tblInd w:w="120" w:type="dxa"/>
        <w:tblLayout w:type="fixed"/>
        <w:tblCellMar>
          <w:left w:w="120" w:type="dxa"/>
          <w:right w:w="120" w:type="dxa"/>
        </w:tblCellMar>
        <w:tblLook w:val="0000" w:firstRow="0" w:lastRow="0" w:firstColumn="0" w:lastColumn="0" w:noHBand="0" w:noVBand="0"/>
      </w:tblPr>
      <w:tblGrid>
        <w:gridCol w:w="4320"/>
        <w:gridCol w:w="990"/>
        <w:gridCol w:w="990"/>
        <w:gridCol w:w="990"/>
        <w:gridCol w:w="900"/>
        <w:gridCol w:w="1170"/>
      </w:tblGrid>
      <w:tr w:rsidR="00ED75F7">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ED75F7" w:rsidP="00EF4DA2">
            <w:pPr>
              <w:tabs>
                <w:tab w:val="clear" w:pos="360"/>
              </w:tabs>
              <w:spacing w:after="58"/>
              <w:ind w:left="330" w:hanging="270"/>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Strongly</w:t>
            </w:r>
            <w:r w:rsidR="005A4B9E" w:rsidRPr="002126B0">
              <w:rPr>
                <w:rFonts w:ascii="Century Gothic" w:hAnsi="Century Gothic"/>
                <w:sz w:val="18"/>
                <w:szCs w:val="28"/>
              </w:rPr>
              <w:t xml:space="preserve"> </w:t>
            </w:r>
            <w:r w:rsidRPr="002126B0">
              <w:rPr>
                <w:rFonts w:ascii="Century Gothic" w:hAnsi="Century Gothic"/>
                <w:sz w:val="18"/>
                <w:szCs w:val="28"/>
              </w:rPr>
              <w:t>Agree:</w:t>
            </w:r>
            <w:r w:rsidR="00475FCA" w:rsidRPr="002126B0">
              <w:rPr>
                <w:rFonts w:ascii="Century Gothic" w:hAnsi="Century Gothic"/>
                <w:sz w:val="18"/>
                <w:szCs w:val="28"/>
              </w:rPr>
              <w:br/>
            </w:r>
            <w:r w:rsidRPr="002126B0">
              <w:rPr>
                <w:rFonts w:ascii="Century Gothic" w:hAnsi="Century Gothic"/>
                <w:sz w:val="18"/>
                <w:szCs w:val="28"/>
              </w:rPr>
              <w:t>5</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jc w:val="center"/>
              <w:rPr>
                <w:rFonts w:ascii="Century Gothic" w:hAnsi="Century Gothic"/>
                <w:sz w:val="18"/>
                <w:szCs w:val="28"/>
              </w:rPr>
            </w:pPr>
          </w:p>
          <w:p w:rsidR="00ED75F7" w:rsidRPr="002126B0" w:rsidRDefault="00ED75F7" w:rsidP="00A04999">
            <w:pPr>
              <w:jc w:val="center"/>
              <w:rPr>
                <w:rFonts w:ascii="Century Gothic" w:hAnsi="Century Gothic"/>
                <w:sz w:val="18"/>
                <w:szCs w:val="28"/>
              </w:rPr>
            </w:pPr>
          </w:p>
          <w:p w:rsidR="00ED75F7" w:rsidRPr="002126B0" w:rsidRDefault="00ED75F7" w:rsidP="00A04999">
            <w:pPr>
              <w:spacing w:after="60"/>
              <w:jc w:val="center"/>
              <w:rPr>
                <w:rFonts w:ascii="Century Gothic" w:hAnsi="Century Gothic"/>
                <w:sz w:val="18"/>
                <w:szCs w:val="28"/>
              </w:rPr>
            </w:pPr>
            <w:r w:rsidRPr="002126B0">
              <w:rPr>
                <w:rFonts w:ascii="Century Gothic" w:hAnsi="Century Gothic"/>
                <w:sz w:val="18"/>
                <w:szCs w:val="28"/>
              </w:rPr>
              <w:t>4</w:t>
            </w:r>
          </w:p>
        </w:tc>
        <w:tc>
          <w:tcPr>
            <w:tcW w:w="990" w:type="dxa"/>
            <w:tcBorders>
              <w:top w:val="single" w:sz="7" w:space="0" w:color="000000"/>
              <w:left w:val="single" w:sz="7" w:space="0" w:color="000000"/>
              <w:bottom w:val="single" w:sz="7" w:space="0" w:color="000000"/>
              <w:right w:val="single" w:sz="7" w:space="0" w:color="000000"/>
            </w:tcBorders>
            <w:vAlign w:val="center"/>
          </w:tcPr>
          <w:p w:rsidR="00A04999" w:rsidRPr="002126B0" w:rsidRDefault="00A04999" w:rsidP="00A04999">
            <w:pPr>
              <w:jc w:val="center"/>
              <w:rPr>
                <w:rFonts w:ascii="Century Gothic" w:hAnsi="Century Gothic"/>
                <w:sz w:val="18"/>
                <w:szCs w:val="28"/>
              </w:rPr>
            </w:pPr>
          </w:p>
          <w:p w:rsidR="00ED75F7" w:rsidRPr="002126B0" w:rsidRDefault="00ED75F7" w:rsidP="00A04999">
            <w:pPr>
              <w:jc w:val="center"/>
              <w:rPr>
                <w:rFonts w:ascii="Century Gothic" w:hAnsi="Century Gothic"/>
                <w:sz w:val="18"/>
                <w:szCs w:val="28"/>
              </w:rPr>
            </w:pPr>
            <w:r w:rsidRPr="002126B0">
              <w:rPr>
                <w:rFonts w:ascii="Century Gothic" w:hAnsi="Century Gothic"/>
                <w:sz w:val="18"/>
                <w:szCs w:val="28"/>
              </w:rPr>
              <w:t>Neutral:</w:t>
            </w:r>
          </w:p>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3</w:t>
            </w: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jc w:val="center"/>
              <w:rPr>
                <w:rFonts w:ascii="Century Gothic" w:hAnsi="Century Gothic"/>
                <w:sz w:val="18"/>
                <w:szCs w:val="28"/>
              </w:rPr>
            </w:pPr>
          </w:p>
          <w:p w:rsidR="00ED75F7" w:rsidRPr="002126B0" w:rsidRDefault="00ED75F7" w:rsidP="00A04999">
            <w:pPr>
              <w:jc w:val="center"/>
              <w:rPr>
                <w:rFonts w:ascii="Century Gothic" w:hAnsi="Century Gothic"/>
                <w:sz w:val="18"/>
                <w:szCs w:val="28"/>
              </w:rPr>
            </w:pPr>
          </w:p>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2</w:t>
            </w: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Pr="002126B0" w:rsidRDefault="00ED75F7" w:rsidP="00A04999">
            <w:pPr>
              <w:spacing w:after="58"/>
              <w:jc w:val="center"/>
              <w:rPr>
                <w:rFonts w:ascii="Century Gothic" w:hAnsi="Century Gothic"/>
                <w:sz w:val="18"/>
                <w:szCs w:val="28"/>
              </w:rPr>
            </w:pPr>
            <w:r w:rsidRPr="002126B0">
              <w:rPr>
                <w:rFonts w:ascii="Century Gothic" w:hAnsi="Century Gothic"/>
                <w:sz w:val="18"/>
                <w:szCs w:val="28"/>
              </w:rPr>
              <w:t>Strongly</w:t>
            </w:r>
            <w:r w:rsidR="00475FCA" w:rsidRPr="002126B0">
              <w:rPr>
                <w:rFonts w:ascii="Century Gothic" w:hAnsi="Century Gothic"/>
                <w:sz w:val="18"/>
                <w:szCs w:val="28"/>
              </w:rPr>
              <w:t xml:space="preserve"> </w:t>
            </w:r>
            <w:r w:rsidRPr="002126B0">
              <w:rPr>
                <w:rFonts w:ascii="Century Gothic" w:hAnsi="Century Gothic"/>
                <w:sz w:val="18"/>
                <w:szCs w:val="28"/>
              </w:rPr>
              <w:t>Disagree: 1</w:t>
            </w:r>
          </w:p>
        </w:tc>
      </w:tr>
      <w:tr w:rsidR="00ED75F7">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ED75F7" w:rsidP="00EF4DA2">
            <w:pPr>
              <w:pStyle w:val="BN"/>
              <w:tabs>
                <w:tab w:val="clear" w:pos="360"/>
                <w:tab w:val="right" w:pos="245"/>
              </w:tabs>
              <w:spacing w:after="60"/>
              <w:ind w:left="330" w:hanging="270"/>
              <w:jc w:val="left"/>
            </w:pPr>
            <w:r>
              <w:t>1.</w:t>
            </w:r>
            <w:r>
              <w:tab/>
            </w:r>
            <w:r w:rsidR="00EF4DA2">
              <w:tab/>
            </w:r>
            <w:r>
              <w:t>A system of laws is essential in a democratic society.</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ED75F7" w:rsidP="00EF4DA2">
            <w:pPr>
              <w:tabs>
                <w:tab w:val="clear" w:pos="360"/>
                <w:tab w:val="right" w:pos="245"/>
              </w:tabs>
              <w:spacing w:after="60"/>
              <w:ind w:left="330" w:hanging="270"/>
              <w:jc w:val="left"/>
            </w:pPr>
            <w:r>
              <w:t>2.</w:t>
            </w:r>
            <w:r>
              <w:tab/>
            </w:r>
            <w:r w:rsidR="00EF4DA2">
              <w:tab/>
            </w:r>
            <w:r>
              <w:t>The American legal system is one of the best in the world.</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193F11" w:rsidP="00EF4DA2">
            <w:pPr>
              <w:tabs>
                <w:tab w:val="clear" w:pos="360"/>
                <w:tab w:val="right" w:pos="245"/>
              </w:tabs>
              <w:spacing w:after="60"/>
              <w:ind w:left="330" w:hanging="270"/>
              <w:jc w:val="left"/>
            </w:pPr>
            <w:r>
              <w:t>3</w:t>
            </w:r>
            <w:r w:rsidR="00ED75F7">
              <w:t>.</w:t>
            </w:r>
            <w:r w:rsidR="00B46E31">
              <w:t xml:space="preserve"> </w:t>
            </w:r>
            <w:r w:rsidR="00EF4DA2">
              <w:tab/>
            </w:r>
            <w:r w:rsidR="00ED75F7">
              <w:t>Lawyers are among the most dishonest people in the United States.</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c>
          <w:tcPr>
            <w:tcW w:w="4320" w:type="dxa"/>
            <w:tcBorders>
              <w:top w:val="single" w:sz="7" w:space="0" w:color="000000"/>
              <w:left w:val="single" w:sz="7" w:space="0" w:color="000000"/>
              <w:bottom w:val="single" w:sz="7" w:space="0" w:color="000000"/>
              <w:right w:val="single" w:sz="7" w:space="0" w:color="000000"/>
            </w:tcBorders>
            <w:vAlign w:val="center"/>
          </w:tcPr>
          <w:p w:rsidR="00ED75F7" w:rsidRPr="000075F8" w:rsidRDefault="00193F11" w:rsidP="000075F8">
            <w:pPr>
              <w:tabs>
                <w:tab w:val="clear" w:pos="360"/>
                <w:tab w:val="right" w:pos="245"/>
              </w:tabs>
              <w:spacing w:after="60"/>
              <w:ind w:left="330" w:hanging="270"/>
              <w:jc w:val="left"/>
              <w:rPr>
                <w:sz w:val="4"/>
              </w:rPr>
            </w:pPr>
            <w:r>
              <w:t>4</w:t>
            </w:r>
            <w:r w:rsidR="00B46E31">
              <w:t>.</w:t>
            </w:r>
            <w:r w:rsidR="00EF4DA2">
              <w:tab/>
            </w:r>
            <w:r w:rsidR="00174E85">
              <w:tab/>
            </w:r>
            <w:r w:rsidR="00ED75F7">
              <w:t>Lawyers are paid too much.</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ED75F7">
        <w:tc>
          <w:tcPr>
            <w:tcW w:w="4320" w:type="dxa"/>
            <w:tcBorders>
              <w:top w:val="single" w:sz="7" w:space="0" w:color="000000"/>
              <w:left w:val="single" w:sz="7" w:space="0" w:color="000000"/>
              <w:bottom w:val="single" w:sz="7" w:space="0" w:color="000000"/>
              <w:right w:val="single" w:sz="7" w:space="0" w:color="000000"/>
            </w:tcBorders>
            <w:vAlign w:val="center"/>
          </w:tcPr>
          <w:p w:rsidR="00ED75F7" w:rsidRDefault="00193F11" w:rsidP="00EF4DA2">
            <w:pPr>
              <w:tabs>
                <w:tab w:val="clear" w:pos="360"/>
                <w:tab w:val="right" w:pos="245"/>
              </w:tabs>
              <w:spacing w:after="60"/>
              <w:ind w:left="330" w:hanging="270"/>
              <w:jc w:val="left"/>
            </w:pPr>
            <w:r>
              <w:t>5</w:t>
            </w:r>
            <w:r w:rsidR="00ED75F7">
              <w:t>.</w:t>
            </w:r>
            <w:r w:rsidR="00ED75F7">
              <w:tab/>
            </w:r>
            <w:r w:rsidR="00EF4DA2">
              <w:tab/>
            </w:r>
            <w:r w:rsidR="00ED75F7">
              <w:t>Being on a jury is a waste of time.</w:t>
            </w: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ED75F7" w:rsidRDefault="00ED75F7">
            <w:pPr>
              <w:spacing w:after="58"/>
            </w:pPr>
          </w:p>
        </w:tc>
      </w:tr>
      <w:tr w:rsidR="00475FCA">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193F11" w:rsidP="00EF4DA2">
            <w:pPr>
              <w:tabs>
                <w:tab w:val="clear" w:pos="360"/>
                <w:tab w:val="right" w:pos="245"/>
              </w:tabs>
              <w:spacing w:after="60"/>
              <w:ind w:left="330" w:hanging="270"/>
              <w:jc w:val="left"/>
            </w:pPr>
            <w:r>
              <w:t>6</w:t>
            </w:r>
            <w:r w:rsidR="00475FCA">
              <w:t>.</w:t>
            </w:r>
            <w:r w:rsidR="00EF4DA2">
              <w:tab/>
            </w:r>
            <w:r w:rsidR="00EF4DA2">
              <w:tab/>
            </w:r>
            <w:r w:rsidR="00475FCA">
              <w:t>Juries frequently award absurdly high judgments</w:t>
            </w:r>
            <w:r w:rsidR="00067D60">
              <w:t>.</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193F11" w:rsidP="00EF4DA2">
            <w:pPr>
              <w:tabs>
                <w:tab w:val="clear" w:pos="360"/>
                <w:tab w:val="right" w:pos="245"/>
              </w:tabs>
              <w:spacing w:after="60"/>
              <w:ind w:left="330" w:hanging="270"/>
              <w:jc w:val="left"/>
            </w:pPr>
            <w:r>
              <w:t>7</w:t>
            </w:r>
            <w:r w:rsidR="00475FCA">
              <w:t>.</w:t>
            </w:r>
            <w:r w:rsidR="00EF4DA2">
              <w:tab/>
            </w:r>
            <w:r w:rsidR="00EF4DA2">
              <w:tab/>
            </w:r>
            <w:r w:rsidR="00475FCA">
              <w:t>It is fairly easy to manipulate the legal system.</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BE3FA4" w:rsidP="00EF4DA2">
            <w:pPr>
              <w:tabs>
                <w:tab w:val="clear" w:pos="360"/>
                <w:tab w:val="right" w:pos="245"/>
              </w:tabs>
              <w:spacing w:after="60"/>
              <w:ind w:left="330" w:hanging="270"/>
              <w:jc w:val="left"/>
            </w:pPr>
            <w:r>
              <w:t>8.</w:t>
            </w:r>
            <w:r w:rsidR="00EF4DA2">
              <w:tab/>
            </w:r>
            <w:r w:rsidR="00EF4DA2">
              <w:tab/>
            </w:r>
            <w:r>
              <w:t>The</w:t>
            </w:r>
            <w:r w:rsidR="00475FCA">
              <w:t xml:space="preserve"> legal system often abuses large corporations.</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c>
          <w:tcPr>
            <w:tcW w:w="432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BE3FA4" w:rsidP="00EF4DA2">
            <w:pPr>
              <w:tabs>
                <w:tab w:val="clear" w:pos="360"/>
                <w:tab w:val="right" w:pos="245"/>
              </w:tabs>
              <w:spacing w:after="60"/>
              <w:ind w:left="330" w:hanging="270"/>
              <w:jc w:val="left"/>
            </w:pPr>
            <w:r>
              <w:t>9.</w:t>
            </w:r>
            <w:r w:rsidR="00EF4DA2">
              <w:tab/>
            </w:r>
            <w:r w:rsidR="00EF4DA2">
              <w:tab/>
            </w:r>
            <w:r>
              <w:t>Other</w:t>
            </w:r>
            <w:r w:rsidR="00475FCA">
              <w:t xml:space="preserve"> nations do a better job than the United States of resolving disputes.</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r w:rsidR="00475FCA">
        <w:tc>
          <w:tcPr>
            <w:tcW w:w="4320" w:type="dxa"/>
            <w:tcBorders>
              <w:top w:val="single" w:sz="7" w:space="0" w:color="000000"/>
              <w:left w:val="single" w:sz="7" w:space="0" w:color="000000"/>
              <w:bottom w:val="single" w:sz="7" w:space="0" w:color="000000"/>
              <w:right w:val="single" w:sz="7" w:space="0" w:color="000000"/>
            </w:tcBorders>
            <w:vAlign w:val="center"/>
          </w:tcPr>
          <w:p w:rsidR="00475FCA" w:rsidRDefault="00B46E31" w:rsidP="00EF4DA2">
            <w:pPr>
              <w:tabs>
                <w:tab w:val="clear" w:pos="360"/>
                <w:tab w:val="right" w:pos="245"/>
              </w:tabs>
              <w:spacing w:after="60"/>
              <w:ind w:left="330" w:hanging="360"/>
              <w:jc w:val="left"/>
            </w:pPr>
            <w:r>
              <w:t>1</w:t>
            </w:r>
            <w:r w:rsidR="00C513C3">
              <w:t>0</w:t>
            </w:r>
            <w:r w:rsidR="00BE3FA4">
              <w:t>.</w:t>
            </w:r>
            <w:r w:rsidR="00EF4DA2">
              <w:tab/>
            </w:r>
            <w:r w:rsidR="00BE3FA4">
              <w:t>The</w:t>
            </w:r>
            <w:r w:rsidR="00475FCA">
              <w:t xml:space="preserve"> typical business executive has more integrity than the average lawyer.</w:t>
            </w: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9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90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c>
          <w:tcPr>
            <w:tcW w:w="1170" w:type="dxa"/>
            <w:tcBorders>
              <w:top w:val="single" w:sz="7" w:space="0" w:color="000000"/>
              <w:left w:val="single" w:sz="7" w:space="0" w:color="000000"/>
              <w:bottom w:val="single" w:sz="7" w:space="0" w:color="000000"/>
              <w:right w:val="single" w:sz="7" w:space="0" w:color="000000"/>
            </w:tcBorders>
            <w:vAlign w:val="center"/>
          </w:tcPr>
          <w:p w:rsidR="00475FCA" w:rsidDel="005A4B9E" w:rsidRDefault="00475FCA">
            <w:pPr>
              <w:spacing w:after="58"/>
            </w:pPr>
          </w:p>
        </w:tc>
      </w:tr>
    </w:tbl>
    <w:p w:rsidR="00ED75F7" w:rsidRPr="00E658F1" w:rsidRDefault="00ED75F7" w:rsidP="00C525A3">
      <w:pPr>
        <w:rPr>
          <w:sz w:val="8"/>
          <w:szCs w:val="16"/>
        </w:rPr>
      </w:pPr>
    </w:p>
    <w:p w:rsidR="00ED75F7" w:rsidRPr="00174E85" w:rsidRDefault="00ED75F7" w:rsidP="002126B0">
      <w:pPr>
        <w:pStyle w:val="Topheading"/>
      </w:pPr>
      <w:r w:rsidRPr="00174E85">
        <w:t>Chapter Overview</w:t>
      </w:r>
    </w:p>
    <w:p w:rsidR="00ED75F7" w:rsidRPr="001D5F1C" w:rsidRDefault="00ED75F7" w:rsidP="001D5F1C">
      <w:pPr>
        <w:pStyle w:val="Heading3"/>
        <w:spacing w:before="120" w:after="40"/>
        <w:rPr>
          <w:rFonts w:ascii="Century Gothic" w:hAnsi="Century Gothic"/>
        </w:rPr>
      </w:pPr>
      <w:r w:rsidRPr="001D5F1C">
        <w:rPr>
          <w:rFonts w:ascii="Century Gothic" w:hAnsi="Century Gothic"/>
        </w:rPr>
        <w:t>Chapter Theme</w:t>
      </w:r>
    </w:p>
    <w:p w:rsidR="00ED75F7" w:rsidRDefault="00E6134E">
      <w:r>
        <w:t>This</w:t>
      </w:r>
      <w:r w:rsidR="00ED75F7">
        <w:t xml:space="preserve"> book </w:t>
      </w:r>
      <w:r>
        <w:t xml:space="preserve">presents practical legal principles </w:t>
      </w:r>
      <w:r w:rsidR="00ED75F7">
        <w:t xml:space="preserve">are practical. Neither the book nor the course is a theoretical exercise. The law will </w:t>
      </w:r>
      <w:r w:rsidR="00ED75F7" w:rsidRPr="00B46E31">
        <w:t xml:space="preserve">affect </w:t>
      </w:r>
      <w:r w:rsidR="00B46E31" w:rsidRPr="00B46E31">
        <w:t>students</w:t>
      </w:r>
      <w:r w:rsidR="00ED75F7">
        <w:rPr>
          <w:i/>
        </w:rPr>
        <w:t xml:space="preserve">, </w:t>
      </w:r>
      <w:r w:rsidR="00ED75F7">
        <w:t xml:space="preserve">regardless of </w:t>
      </w:r>
      <w:r w:rsidR="0003532A">
        <w:t>their</w:t>
      </w:r>
      <w:r w:rsidR="00B46E31">
        <w:t xml:space="preserve"> </w:t>
      </w:r>
      <w:r w:rsidR="00ED75F7">
        <w:t>career</w:t>
      </w:r>
      <w:r w:rsidR="0067751C">
        <w:t>s</w:t>
      </w:r>
      <w:r w:rsidR="00ED75F7">
        <w:t xml:space="preserve">, whether </w:t>
      </w:r>
      <w:r w:rsidR="00B46E31">
        <w:t xml:space="preserve">they </w:t>
      </w:r>
      <w:r w:rsidR="00ED75F7">
        <w:t xml:space="preserve">want it to or not. The more </w:t>
      </w:r>
      <w:r w:rsidR="00B46E31">
        <w:t xml:space="preserve">students </w:t>
      </w:r>
      <w:r w:rsidR="00ED75F7">
        <w:t>understand the law</w:t>
      </w:r>
      <w:r w:rsidR="0067751C">
        <w:t>,</w:t>
      </w:r>
      <w:r w:rsidR="00ED75F7">
        <w:t xml:space="preserve"> the more </w:t>
      </w:r>
      <w:r w:rsidR="00B46E31">
        <w:t>they</w:t>
      </w:r>
      <w:r w:rsidR="00ED75F7">
        <w:t xml:space="preserve"> can use it </w:t>
      </w:r>
      <w:r w:rsidR="008F4EA0">
        <w:t>productively</w:t>
      </w:r>
      <w:r w:rsidR="00ED75F7">
        <w:t>.</w:t>
      </w:r>
      <w:r w:rsidR="006A3C65">
        <w:t xml:space="preserve"> This chapter presents the role of law in society, the origin, sources, and classifications of law, and introduces case analysis.</w:t>
      </w:r>
    </w:p>
    <w:p w:rsidR="005D7105" w:rsidRPr="001D5F1C" w:rsidRDefault="005D7105" w:rsidP="0024174E">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Approaching Law</w:t>
      </w:r>
    </w:p>
    <w:p w:rsidR="005D7105" w:rsidRDefault="005D7105" w:rsidP="0024174E">
      <w:pPr>
        <w:pBdr>
          <w:top w:val="single" w:sz="4" w:space="1" w:color="auto"/>
          <w:left w:val="single" w:sz="4" w:space="4" w:color="auto"/>
          <w:bottom w:val="single" w:sz="4" w:space="1" w:color="auto"/>
          <w:right w:val="single" w:sz="4" w:space="4" w:color="auto"/>
        </w:pBdr>
      </w:pPr>
      <w:r>
        <w:t xml:space="preserve">Whether teaching in an undergraduate or MBA program students generally fall into one of four categories: (1) </w:t>
      </w:r>
      <w:r w:rsidR="008F4EA0">
        <w:t>those who</w:t>
      </w:r>
      <w:r w:rsidR="002C63BC">
        <w:t xml:space="preserve"> do not </w:t>
      </w:r>
      <w:r w:rsidR="008F4EA0">
        <w:t>intend law as a career but approach the material with an open mind</w:t>
      </w:r>
      <w:r>
        <w:t>; (2) those in whom the course kindles a strong interest in law</w:t>
      </w:r>
      <w:r w:rsidR="002C63BC">
        <w:t>,</w:t>
      </w:r>
      <w:r>
        <w:t xml:space="preserve"> who for the first time consider law as a career; (3) </w:t>
      </w:r>
      <w:r w:rsidR="008F4EA0">
        <w:t>those who enter the course with a strong interest in law and plan to attend law school</w:t>
      </w:r>
      <w:r>
        <w:t>; and (4) those who are in the course only because their program</w:t>
      </w:r>
      <w:r w:rsidR="002C63BC">
        <w:t xml:space="preserve"> requires it</w:t>
      </w:r>
      <w:r>
        <w:t xml:space="preserve">. </w:t>
      </w:r>
      <w:r w:rsidR="008F4EA0">
        <w:t>The</w:t>
      </w:r>
      <w:r>
        <w:t xml:space="preserve"> </w:t>
      </w:r>
      <w:r w:rsidR="008F4EA0">
        <w:t>instructor’s job</w:t>
      </w:r>
      <w:r>
        <w:t xml:space="preserve"> is to try to engage</w:t>
      </w:r>
      <w:r w:rsidR="002C63BC">
        <w:t xml:space="preserve"> students in</w:t>
      </w:r>
      <w:r>
        <w:t xml:space="preserve"> all four categories. Students in categories (</w:t>
      </w:r>
      <w:r w:rsidR="008F4EA0">
        <w:t>2</w:t>
      </w:r>
      <w:r>
        <w:t>) and (</w:t>
      </w:r>
      <w:r w:rsidR="008F4EA0">
        <w:t>3</w:t>
      </w:r>
      <w:r>
        <w:t xml:space="preserve">) </w:t>
      </w:r>
      <w:r w:rsidR="008F4EA0">
        <w:t>may be more</w:t>
      </w:r>
      <w:r>
        <w:t xml:space="preserve"> willing to explore the nuances of legal principles and see connections between legal topics. Students in categories (</w:t>
      </w:r>
      <w:r w:rsidR="008F4EA0">
        <w:t>1</w:t>
      </w:r>
      <w:r>
        <w:t xml:space="preserve">) and (4) </w:t>
      </w:r>
      <w:r w:rsidR="008F4EA0">
        <w:t>may</w:t>
      </w:r>
      <w:r>
        <w:t xml:space="preserve"> respond most favorably to practical applications</w:t>
      </w:r>
      <w:r w:rsidR="002C63BC">
        <w:t xml:space="preserve"> of the law</w:t>
      </w:r>
      <w:r>
        <w:t>,</w:t>
      </w:r>
      <w:r w:rsidR="008F4EA0">
        <w:t xml:space="preserve"> such as</w:t>
      </w:r>
      <w:r>
        <w:t xml:space="preserve"> understanding the law governing employment or </w:t>
      </w:r>
      <w:r w:rsidR="008F4EA0">
        <w:t xml:space="preserve">landlord/tenant </w:t>
      </w:r>
      <w:r>
        <w:t>relationships.</w:t>
      </w:r>
    </w:p>
    <w:p w:rsidR="0067751C" w:rsidRDefault="0067751C" w:rsidP="0024174E">
      <w:pPr>
        <w:pBdr>
          <w:top w:val="single" w:sz="4" w:space="1" w:color="auto"/>
          <w:left w:val="single" w:sz="4" w:space="4" w:color="auto"/>
          <w:bottom w:val="single" w:sz="4" w:space="1" w:color="auto"/>
          <w:right w:val="single" w:sz="4" w:space="4" w:color="auto"/>
        </w:pBdr>
      </w:pPr>
    </w:p>
    <w:p w:rsidR="0067751C" w:rsidRPr="001D5F1C" w:rsidRDefault="0067751C" w:rsidP="0067751C">
      <w:pPr>
        <w:pStyle w:val="Heading3"/>
        <w:pBdr>
          <w:top w:val="single" w:sz="4" w:space="1" w:color="auto"/>
          <w:left w:val="single" w:sz="4" w:space="4" w:color="auto"/>
          <w:bottom w:val="single" w:sz="4" w:space="1" w:color="auto"/>
          <w:right w:val="single" w:sz="4" w:space="4" w:color="auto"/>
        </w:pBdr>
        <w:spacing w:before="120" w:after="40"/>
        <w:rPr>
          <w:rFonts w:ascii="Century Gothic" w:hAnsi="Century Gothic"/>
        </w:rPr>
      </w:pPr>
      <w:r w:rsidRPr="001D5F1C">
        <w:rPr>
          <w:rFonts w:ascii="Century Gothic" w:hAnsi="Century Gothic"/>
        </w:rPr>
        <w:t>Experience with Lawyers</w:t>
      </w:r>
    </w:p>
    <w:p w:rsidR="0067751C" w:rsidRDefault="0067751C" w:rsidP="0024174E">
      <w:pPr>
        <w:pBdr>
          <w:top w:val="single" w:sz="4" w:space="1" w:color="auto"/>
          <w:left w:val="single" w:sz="4" w:space="4" w:color="auto"/>
          <w:bottom w:val="single" w:sz="4" w:space="1" w:color="auto"/>
          <w:right w:val="single" w:sz="4" w:space="4" w:color="auto"/>
        </w:pBdr>
      </w:pPr>
      <w:r>
        <w:t>If one is teaching graduate students or others who have actual business experience working with lawyers, it can be an excellent introduction to the course to elicit the pros and cons of those experiences. One fun way to do so is to ask students “why lawyers are great” and “why lawyers are frustrating.” Typical reasons given for “why lawyers are great”: “they help me avoid getting into trouble”; “they help to get me out of trouble”; and, “I can blame things on them.” Typical reasons given for “why lawyers are frustrating”: “t</w:t>
      </w:r>
      <w:r w:rsidRPr="00970C86">
        <w:t>hey are expensive</w:t>
      </w:r>
      <w:r>
        <w:t>”; “t</w:t>
      </w:r>
      <w:r w:rsidRPr="00970C86">
        <w:t>hey make everything too complicated</w:t>
      </w:r>
      <w:r>
        <w:t>”; “t</w:t>
      </w:r>
      <w:r w:rsidRPr="00970C86">
        <w:t>hey are slow</w:t>
      </w:r>
      <w:r>
        <w:t>”; “t</w:t>
      </w:r>
      <w:r w:rsidRPr="00970C86">
        <w:t>he</w:t>
      </w:r>
      <w:r>
        <w:t>y</w:t>
      </w:r>
      <w:r w:rsidRPr="00970C86">
        <w:t xml:space="preserve"> don’t respond to my questions</w:t>
      </w:r>
      <w:r>
        <w:t>”; “t</w:t>
      </w:r>
      <w:r w:rsidRPr="00970C86">
        <w:t>hey tell me what I don’t want to hear</w:t>
      </w:r>
      <w:r>
        <w:t>”; and, “t</w:t>
      </w:r>
      <w:r w:rsidRPr="00970C86">
        <w:t>hey don’t know how to give “yes or no” answers</w:t>
      </w:r>
      <w:r>
        <w:t>.”</w:t>
      </w:r>
    </w:p>
    <w:p w:rsidR="006158CB" w:rsidRPr="00936D93" w:rsidRDefault="00A7017D" w:rsidP="00067D60">
      <w:pPr>
        <w:pStyle w:val="StyleStyleHeading1Before6ptNotBold"/>
      </w:pPr>
      <w:r>
        <w:t>The Role of</w:t>
      </w:r>
      <w:r w:rsidR="006158CB" w:rsidRPr="00936D93">
        <w:t xml:space="preserve"> Law</w:t>
      </w:r>
      <w:r>
        <w:t xml:space="preserve"> in Society</w:t>
      </w:r>
    </w:p>
    <w:p w:rsidR="006158CB" w:rsidRPr="00067D60" w:rsidRDefault="006158CB" w:rsidP="00A7017D">
      <w:pPr>
        <w:pStyle w:val="Heading3"/>
        <w:tabs>
          <w:tab w:val="clear" w:pos="7289"/>
          <w:tab w:val="left" w:pos="3105"/>
        </w:tabs>
        <w:spacing w:before="120" w:after="40"/>
        <w:rPr>
          <w:rFonts w:ascii="Century Gothic" w:hAnsi="Century Gothic"/>
          <w:sz w:val="32"/>
          <w:szCs w:val="32"/>
        </w:rPr>
      </w:pPr>
      <w:r w:rsidRPr="00067D60">
        <w:rPr>
          <w:rFonts w:ascii="Century Gothic" w:hAnsi="Century Gothic"/>
          <w:sz w:val="32"/>
          <w:szCs w:val="32"/>
        </w:rPr>
        <w:t>Power</w:t>
      </w:r>
      <w:r w:rsidR="00A7017D" w:rsidRPr="00067D60">
        <w:rPr>
          <w:rFonts w:ascii="Century Gothic" w:hAnsi="Century Gothic"/>
          <w:sz w:val="32"/>
          <w:szCs w:val="32"/>
        </w:rPr>
        <w:tab/>
      </w:r>
    </w:p>
    <w:p w:rsidR="006158CB" w:rsidRDefault="006158CB" w:rsidP="006158CB">
      <w:r>
        <w:t>Nearly everything we do every day is somehow affected by laws. At work, employment law and contract law issues control how many hours we can work, conditions of the work environment</w:t>
      </w:r>
      <w:r w:rsidR="0067751C">
        <w:t>,</w:t>
      </w:r>
      <w:r>
        <w:t xml:space="preserve"> and even matters of ownership of our ideas. In our leisure time, we deal with the law through banking, copyright protections, and contracts (remember that gym membership contract you signed?)</w:t>
      </w:r>
    </w:p>
    <w:p w:rsidR="006158CB" w:rsidRPr="00067D60" w:rsidRDefault="006158CB" w:rsidP="001D5F1C">
      <w:pPr>
        <w:pStyle w:val="Heading3"/>
        <w:spacing w:before="120" w:after="40"/>
        <w:rPr>
          <w:rFonts w:ascii="Century Gothic" w:hAnsi="Century Gothic"/>
          <w:sz w:val="32"/>
          <w:szCs w:val="32"/>
        </w:rPr>
      </w:pPr>
      <w:r w:rsidRPr="00067D60">
        <w:rPr>
          <w:rFonts w:ascii="Century Gothic" w:hAnsi="Century Gothic"/>
          <w:sz w:val="32"/>
          <w:szCs w:val="32"/>
        </w:rPr>
        <w:t>Importance</w:t>
      </w:r>
    </w:p>
    <w:p w:rsidR="006158CB" w:rsidRDefault="006158CB" w:rsidP="006158CB">
      <w:r>
        <w:t>A society cannot function without laws. Though many patterns have existed, throughout history, no society we know of has existed without some kind of laws.</w:t>
      </w:r>
    </w:p>
    <w:p w:rsidR="006158CB" w:rsidRPr="00067D60" w:rsidRDefault="006158CB" w:rsidP="001D5F1C">
      <w:pPr>
        <w:pStyle w:val="Heading3"/>
        <w:spacing w:before="120" w:after="40"/>
        <w:rPr>
          <w:rFonts w:ascii="Century Gothic" w:hAnsi="Century Gothic"/>
          <w:sz w:val="32"/>
          <w:szCs w:val="32"/>
        </w:rPr>
      </w:pPr>
      <w:r w:rsidRPr="00067D60">
        <w:rPr>
          <w:rFonts w:ascii="Century Gothic" w:hAnsi="Century Gothic"/>
          <w:sz w:val="32"/>
          <w:szCs w:val="32"/>
        </w:rPr>
        <w:t>Fascination</w:t>
      </w:r>
    </w:p>
    <w:p w:rsidR="006158CB" w:rsidRDefault="006158CB" w:rsidP="006158CB">
      <w:r>
        <w:t xml:space="preserve">Because law is so powerful and pervasive, humans tend to be fascinated with it. Americans have been labeled as “sue-happy” because we tend to expect the courts to solve many problems. We are also enthralled with watching high-profile court cases through television coverage. The O.J. Simpson murder trial in 1995 was one of the most heavily viewed events in the history of television. </w:t>
      </w:r>
      <w:r w:rsidR="00CE6CFC">
        <w:t>The 2011 trial of Casey Anthony is a more recent example of this fascination.</w:t>
      </w:r>
    </w:p>
    <w:p w:rsidR="00231C29" w:rsidRPr="00936D93" w:rsidRDefault="00231C29" w:rsidP="00067D60">
      <w:pPr>
        <w:pStyle w:val="StyleStyleHeading1Before6ptNotBold"/>
      </w:pPr>
      <w:r>
        <w:t>Origins of</w:t>
      </w:r>
      <w:r w:rsidRPr="00936D93">
        <w:t xml:space="preserve"> </w:t>
      </w:r>
      <w:r w:rsidR="00A7017D">
        <w:t xml:space="preserve">Our </w:t>
      </w:r>
      <w:r w:rsidRPr="00936D93">
        <w:t>Law</w:t>
      </w:r>
    </w:p>
    <w:p w:rsidR="00A7017D" w:rsidRDefault="00A7017D" w:rsidP="00780A77">
      <w:r>
        <w:t>U.S. law has English roots, but has been influenced by many different societies. The law also grows and adapts to the changing needs of a changing society</w:t>
      </w:r>
      <w:r w:rsidR="0067751C">
        <w:t>.</w:t>
      </w:r>
    </w:p>
    <w:p w:rsidR="00ED75F7" w:rsidRDefault="00C63853" w:rsidP="00780A77">
      <w:r>
        <w:t>Law balances the need for predictability with the need for change. Students should consider the values served by precedent</w:t>
      </w:r>
      <w:r w:rsidR="003E7F22">
        <w:t xml:space="preserve"> and </w:t>
      </w:r>
      <w:r w:rsidR="003E7F22" w:rsidRPr="003E7F22">
        <w:rPr>
          <w:i/>
        </w:rPr>
        <w:t>stare decisis</w:t>
      </w:r>
      <w:r>
        <w:t xml:space="preserve"> in their own lives and the circumstances under which a court should be free to modify or ignore precedent. For example, s</w:t>
      </w:r>
      <w:r w:rsidR="00ED75F7">
        <w:t xml:space="preserve">tudents </w:t>
      </w:r>
      <w:r>
        <w:t xml:space="preserve">may </w:t>
      </w:r>
      <w:r w:rsidR="00ED75F7">
        <w:t>depend upon contract law to prevent a landlord from raising the</w:t>
      </w:r>
      <w:r w:rsidR="00B15EC3">
        <w:t>ir</w:t>
      </w:r>
      <w:r w:rsidR="00ED75F7">
        <w:t xml:space="preserve"> rent</w:t>
      </w:r>
      <w:r w:rsidR="00B15EC3">
        <w:t xml:space="preserve">, </w:t>
      </w:r>
      <w:r w:rsidR="00ED75F7">
        <w:t>upon landlord</w:t>
      </w:r>
      <w:r w:rsidR="00ED75F7">
        <w:noBreakHyphen/>
        <w:t>tenant law to ensure a habitable apartment</w:t>
      </w:r>
      <w:r w:rsidR="00B15EC3">
        <w:t xml:space="preserve">, </w:t>
      </w:r>
      <w:r w:rsidR="00ED75F7">
        <w:t xml:space="preserve">upon </w:t>
      </w:r>
      <w:r w:rsidR="00B15EC3">
        <w:t xml:space="preserve">consumer </w:t>
      </w:r>
      <w:r w:rsidR="00BE3FA4">
        <w:t>protection law</w:t>
      </w:r>
      <w:r w:rsidR="00ED75F7">
        <w:t xml:space="preserve"> to </w:t>
      </w:r>
      <w:r w:rsidR="00B15EC3">
        <w:t xml:space="preserve">protect them from unfair retail practices, </w:t>
      </w:r>
      <w:r w:rsidR="00ED75F7">
        <w:t xml:space="preserve">and upon </w:t>
      </w:r>
      <w:r w:rsidR="00B15EC3">
        <w:t>employment law to protect them from discrimination and sexual harassment in the workplace</w:t>
      </w:r>
      <w:r w:rsidR="00ED75F7">
        <w:t>. If the common law change</w:t>
      </w:r>
      <w:r w:rsidR="00780A77">
        <w:t>d</w:t>
      </w:r>
      <w:r w:rsidR="00ED75F7">
        <w:t xml:space="preserve"> with every lawsuit, no one could conduct business with certainty.</w:t>
      </w:r>
    </w:p>
    <w:p w:rsidR="00ED75F7" w:rsidRPr="001D5F1C" w:rsidRDefault="00C84CC8" w:rsidP="00D06A38">
      <w:pPr>
        <w:pStyle w:val="StyleHeading3Before6pt"/>
        <w:rPr>
          <w:bCs w:val="0"/>
        </w:rPr>
      </w:pPr>
      <w:r w:rsidRPr="00E940CA">
        <w:rPr>
          <w:noProof/>
        </w:rPr>
        <w:drawing>
          <wp:inline distT="0" distB="0" distL="0" distR="0">
            <wp:extent cx="415290" cy="397510"/>
            <wp:effectExtent l="0" t="0" r="0" b="0"/>
            <wp:docPr id="1" name="Picture 1" descr="Description: 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01997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 cy="397510"/>
                    </a:xfrm>
                    <a:prstGeom prst="rect">
                      <a:avLst/>
                    </a:prstGeom>
                    <a:noFill/>
                    <a:ln>
                      <a:noFill/>
                    </a:ln>
                  </pic:spPr>
                </pic:pic>
              </a:graphicData>
            </a:graphic>
          </wp:inline>
        </w:drawing>
      </w:r>
      <w:r w:rsidR="00ED75F7" w:rsidRPr="001D5F1C">
        <w:rPr>
          <w:bCs w:val="0"/>
        </w:rPr>
        <w:t xml:space="preserve">Case: </w:t>
      </w:r>
      <w:r w:rsidR="00ED75F7" w:rsidRPr="005306BF">
        <w:rPr>
          <w:bCs w:val="0"/>
          <w:i/>
        </w:rPr>
        <w:t>Oculist's Case</w:t>
      </w:r>
      <w:r w:rsidR="00BE17B6" w:rsidRPr="00842C0C">
        <w:rPr>
          <w:bCs w:val="0"/>
          <w:szCs w:val="22"/>
          <w:vertAlign w:val="superscript"/>
        </w:rPr>
        <w:footnoteReference w:id="1"/>
      </w:r>
    </w:p>
    <w:p w:rsidR="00ED75F7" w:rsidRDefault="00ED75F7">
      <w:r>
        <w:rPr>
          <w:b/>
        </w:rPr>
        <w:t>Facts:</w:t>
      </w:r>
      <w:r>
        <w:t xml:space="preserve"> The defendant, attempting to heal the plaintiff, left him blind in one eye.</w:t>
      </w:r>
      <w:r w:rsidR="004A21CD">
        <w:t xml:space="preserve"> </w:t>
      </w:r>
      <w:r>
        <w:t>The plaintiff has sued in trespass, a forerunner of today's tort action. The defendant made a procedural argument, claiming that the plaintiff should have brought an action of covenant.</w:t>
      </w:r>
    </w:p>
    <w:p w:rsidR="00ED75F7" w:rsidRDefault="00ED75F7">
      <w:r>
        <w:rPr>
          <w:b/>
        </w:rPr>
        <w:t xml:space="preserve">Issues: </w:t>
      </w:r>
      <w:r>
        <w:t>Did the plaintiff bring the wrong type of suit? Assuming the defendant's care was defective, could he be liable in any type of action?</w:t>
      </w:r>
    </w:p>
    <w:p w:rsidR="00ED75F7" w:rsidRDefault="00ED75F7">
      <w:r>
        <w:rPr>
          <w:b/>
        </w:rPr>
        <w:t xml:space="preserve">Holding: </w:t>
      </w:r>
      <w:r>
        <w:t>The court ignores the procedural point and reaches the merits. It holds that because the plaintiff voluntarily submitted himself to the defendant's care, the latter cannot be liable, even if his conduct caused the harm. The court distinguishes a deliberate attack, which would be actionable, from this accidental harm, where it finds no liability</w:t>
      </w:r>
      <w:r w:rsidR="0000494F">
        <w:t xml:space="preserve">. </w:t>
      </w:r>
      <w:r>
        <w:t>More importantly, the court bases its judgment on a previous medical case involving accidental death</w:t>
      </w:r>
      <w:r w:rsidR="0000494F">
        <w:t xml:space="preserve">. </w:t>
      </w:r>
      <w:r>
        <w:t xml:space="preserve">That case was dismissed, so this one should be </w:t>
      </w:r>
      <w:r w:rsidR="00E30FA4">
        <w:t xml:space="preserve">dismissed </w:t>
      </w:r>
      <w:r>
        <w:t>as well: precedent begins to take hold.</w:t>
      </w:r>
    </w:p>
    <w:p w:rsidR="00ED75F7" w:rsidRDefault="00ED75F7" w:rsidP="00EF6DBA">
      <w:pPr>
        <w:pStyle w:val="Question"/>
      </w:pPr>
      <w:r>
        <w:rPr>
          <w:b/>
        </w:rPr>
        <w:t xml:space="preserve">Question: </w:t>
      </w:r>
      <w:r>
        <w:t>What is a procedural argument?</w:t>
      </w:r>
    </w:p>
    <w:p w:rsidR="00ED75F7" w:rsidRDefault="00ED75F7">
      <w:pPr>
        <w:pStyle w:val="Question"/>
      </w:pPr>
      <w:r>
        <w:rPr>
          <w:b/>
        </w:rPr>
        <w:t>Answer:</w:t>
      </w:r>
      <w:r>
        <w:t xml:space="preserve"> A procedural argument focuses on </w:t>
      </w:r>
      <w:r>
        <w:rPr>
          <w:i/>
        </w:rPr>
        <w:t xml:space="preserve">how a dispute should be resolved. </w:t>
      </w:r>
      <w:r>
        <w:t>In this case, the lawyer is arguing that the court should not even hear the case because the plaintiff has filed the wrong type of suit.</w:t>
      </w:r>
    </w:p>
    <w:p w:rsidR="00ED75F7" w:rsidRDefault="00ED75F7">
      <w:pPr>
        <w:pStyle w:val="Question"/>
      </w:pPr>
      <w:r>
        <w:rPr>
          <w:b/>
        </w:rPr>
        <w:t>Question:</w:t>
      </w:r>
      <w:r>
        <w:t xml:space="preserve"> Why did the defendant's attorney make a procedural argument?</w:t>
      </w:r>
    </w:p>
    <w:p w:rsidR="00ED75F7" w:rsidRDefault="00ED75F7">
      <w:pPr>
        <w:pStyle w:val="Question"/>
      </w:pPr>
      <w:r>
        <w:rPr>
          <w:b/>
        </w:rPr>
        <w:t>Answer:</w:t>
      </w:r>
      <w:r>
        <w:t xml:space="preserve"> To avoid reaching the merits. The defendant may or may not be able to show that he exercised “reasonable care” (or whatever standard a fourteenth</w:t>
      </w:r>
      <w:r>
        <w:noBreakHyphen/>
        <w:t>century court might have applied), but he is clearly better off if he can avoid the issue altogether.</w:t>
      </w:r>
    </w:p>
    <w:p w:rsidR="00ED75F7" w:rsidRDefault="00ED75F7">
      <w:pPr>
        <w:pStyle w:val="Question"/>
      </w:pPr>
      <w:r>
        <w:rPr>
          <w:b/>
        </w:rPr>
        <w:t xml:space="preserve">Question: </w:t>
      </w:r>
      <w:r>
        <w:t>Is it good to allow procedural arguments?</w:t>
      </w:r>
    </w:p>
    <w:p w:rsidR="00ED75F7" w:rsidRDefault="00ED75F7">
      <w:pPr>
        <w:pStyle w:val="Question"/>
      </w:pPr>
      <w:r>
        <w:rPr>
          <w:b/>
        </w:rPr>
        <w:t>Answer:</w:t>
      </w:r>
      <w:r>
        <w:t xml:space="preserve"> Some procedural arguments are undoubtedly useful. An assertion that a federal court lacks jurisdiction ought to be resolved before trial, as should an argument that the defendant never received adequate notice of the claims against him. </w:t>
      </w:r>
      <w:r w:rsidR="00BE3FA4">
        <w:t>However,</w:t>
      </w:r>
      <w:r>
        <w:t xml:space="preserve"> when a court becomes entangled in prolonged procedural arguments, it may cause society to conclude that lawyers are using tricky devices to avoid justice, diminishing respect for law.</w:t>
      </w:r>
    </w:p>
    <w:p w:rsidR="00ED75F7" w:rsidRPr="00067D60" w:rsidRDefault="00ED75F7" w:rsidP="00936D93">
      <w:pPr>
        <w:pStyle w:val="StyleHeading1Before6pt"/>
        <w:rPr>
          <w:sz w:val="44"/>
          <w:szCs w:val="44"/>
        </w:rPr>
      </w:pPr>
      <w:r w:rsidRPr="00067D60">
        <w:rPr>
          <w:sz w:val="44"/>
          <w:szCs w:val="44"/>
        </w:rPr>
        <w:t>Sources of Contemporary Law</w:t>
      </w:r>
    </w:p>
    <w:p w:rsidR="00231C29" w:rsidRPr="00067D60" w:rsidRDefault="00231C29" w:rsidP="00231C29">
      <w:pPr>
        <w:pStyle w:val="Heading3"/>
        <w:spacing w:before="120" w:after="40"/>
        <w:rPr>
          <w:rFonts w:ascii="Century Gothic" w:hAnsi="Century Gothic"/>
          <w:sz w:val="32"/>
          <w:szCs w:val="32"/>
        </w:rPr>
      </w:pPr>
      <w:r w:rsidRPr="00067D60">
        <w:rPr>
          <w:rFonts w:ascii="Century Gothic" w:hAnsi="Century Gothic"/>
          <w:sz w:val="32"/>
          <w:szCs w:val="32"/>
        </w:rPr>
        <w:t>United States Constitution</w:t>
      </w:r>
    </w:p>
    <w:p w:rsidR="00231C29" w:rsidRDefault="00231C29" w:rsidP="00231C29">
      <w:r>
        <w:t>The supreme law of the land, the U.S. Constitution establishes the federal government and distributes powers among the federal and state governments and individual citizens. It also creates a system of checks and balances among the branches.</w:t>
      </w:r>
    </w:p>
    <w:p w:rsidR="00A7017D" w:rsidRPr="00067D60" w:rsidRDefault="00A7017D" w:rsidP="00A7017D">
      <w:pPr>
        <w:pStyle w:val="Heading3"/>
        <w:spacing w:before="120" w:after="40"/>
        <w:rPr>
          <w:rFonts w:ascii="Century Gothic" w:hAnsi="Century Gothic"/>
          <w:sz w:val="32"/>
          <w:szCs w:val="32"/>
        </w:rPr>
      </w:pPr>
      <w:r w:rsidRPr="00067D60">
        <w:rPr>
          <w:rFonts w:ascii="Century Gothic" w:hAnsi="Century Gothic"/>
          <w:sz w:val="32"/>
          <w:szCs w:val="32"/>
        </w:rPr>
        <w:t>Branches of Government</w:t>
      </w:r>
    </w:p>
    <w:p w:rsidR="00231C29" w:rsidRDefault="00231C29" w:rsidP="00231C29">
      <w:r w:rsidRPr="00595C6B">
        <w:rPr>
          <w:b/>
        </w:rPr>
        <w:t>Legislative power</w:t>
      </w:r>
      <w:r>
        <w:t xml:space="preserve"> is the ability to create new laws; it is balanced by </w:t>
      </w:r>
      <w:r w:rsidR="00E30FA4">
        <w:t xml:space="preserve">the </w:t>
      </w:r>
      <w:r>
        <w:t xml:space="preserve">executive power </w:t>
      </w:r>
      <w:r w:rsidR="00E30FA4">
        <w:t>to</w:t>
      </w:r>
      <w:r>
        <w:t xml:space="preserve"> veto and </w:t>
      </w:r>
      <w:r w:rsidR="00E30FA4">
        <w:t xml:space="preserve">the </w:t>
      </w:r>
      <w:r>
        <w:t xml:space="preserve">judicial power </w:t>
      </w:r>
      <w:r w:rsidR="00E30FA4">
        <w:t>to interpret and determine</w:t>
      </w:r>
      <w:r w:rsidR="00595C6B">
        <w:t xml:space="preserve"> validity.</w:t>
      </w:r>
    </w:p>
    <w:p w:rsidR="00595C6B" w:rsidRDefault="00595C6B" w:rsidP="00231C29">
      <w:r w:rsidRPr="00595C6B">
        <w:rPr>
          <w:b/>
        </w:rPr>
        <w:t>Executive power</w:t>
      </w:r>
      <w:r>
        <w:t xml:space="preserve"> is the ability to enforce laws; it is balanced by the legislative power to override a veto and to impeach and the judicial power to interpret.</w:t>
      </w:r>
    </w:p>
    <w:p w:rsidR="00595C6B" w:rsidRDefault="00595C6B" w:rsidP="00231C29">
      <w:r w:rsidRPr="00595C6B">
        <w:rPr>
          <w:b/>
        </w:rPr>
        <w:t>Judicial power</w:t>
      </w:r>
      <w:r>
        <w:t xml:space="preserve"> is the power to interpret statutes in light of the</w:t>
      </w:r>
      <w:r w:rsidR="00444D13">
        <w:t xml:space="preserve"> provisions of the Constitution; it is balanced by the executive power to appoint justices and </w:t>
      </w:r>
      <w:r w:rsidR="00E30FA4">
        <w:t xml:space="preserve">the </w:t>
      </w:r>
      <w:r w:rsidR="00444D13">
        <w:t xml:space="preserve">legislative power to approve justice nominees. Congress can also amend the Constitution </w:t>
      </w:r>
      <w:r w:rsidR="00D44A65">
        <w:t>with the approval of the states.</w:t>
      </w:r>
    </w:p>
    <w:p w:rsidR="00BF712D" w:rsidRPr="00067D60" w:rsidRDefault="00BF712D" w:rsidP="00BF712D">
      <w:pPr>
        <w:pStyle w:val="Heading3"/>
        <w:spacing w:before="120" w:after="40"/>
        <w:rPr>
          <w:rFonts w:ascii="Century Gothic" w:hAnsi="Century Gothic"/>
          <w:sz w:val="32"/>
          <w:szCs w:val="32"/>
        </w:rPr>
      </w:pPr>
      <w:r w:rsidRPr="00067D60">
        <w:rPr>
          <w:rFonts w:ascii="Century Gothic" w:hAnsi="Century Gothic"/>
          <w:sz w:val="32"/>
          <w:szCs w:val="32"/>
        </w:rPr>
        <w:t>Fundamental Rights</w:t>
      </w:r>
    </w:p>
    <w:p w:rsidR="00BF712D" w:rsidRPr="00BF712D" w:rsidRDefault="00BF712D" w:rsidP="00BF712D">
      <w:r w:rsidRPr="00BF712D">
        <w:t>The Constit</w:t>
      </w:r>
      <w:r>
        <w:t>ution also grants many of our m</w:t>
      </w:r>
      <w:r w:rsidRPr="00BF712D">
        <w:t>ost basic liberties. For the most part, they are found in the amendments to the Constitution.</w:t>
      </w:r>
    </w:p>
    <w:p w:rsidR="00D44A65" w:rsidRPr="00067D60" w:rsidRDefault="00D44A65" w:rsidP="00BF712D">
      <w:pPr>
        <w:pStyle w:val="Heading3"/>
        <w:spacing w:before="120" w:after="40"/>
        <w:rPr>
          <w:rFonts w:ascii="Century Gothic" w:hAnsi="Century Gothic"/>
          <w:sz w:val="32"/>
          <w:szCs w:val="32"/>
        </w:rPr>
      </w:pPr>
      <w:r w:rsidRPr="00067D60">
        <w:rPr>
          <w:rFonts w:ascii="Century Gothic" w:hAnsi="Century Gothic"/>
          <w:sz w:val="32"/>
          <w:szCs w:val="32"/>
        </w:rPr>
        <w:t>Statutes</w:t>
      </w:r>
    </w:p>
    <w:p w:rsidR="00D44A65" w:rsidRDefault="00D44A65" w:rsidP="00D44A65">
      <w:r>
        <w:t>The Constitution gives to the Congress the power to pass laws on vari</w:t>
      </w:r>
      <w:r w:rsidR="00157F92">
        <w:t xml:space="preserve">ous subjects. A proposed law is </w:t>
      </w:r>
      <w:r>
        <w:t>called a bill; a bill that has become law is called a statute.</w:t>
      </w:r>
    </w:p>
    <w:p w:rsidR="00D44A65" w:rsidRPr="00067D60" w:rsidRDefault="00D44A65" w:rsidP="00D44A65">
      <w:pPr>
        <w:pStyle w:val="Heading3"/>
        <w:spacing w:before="120" w:after="40"/>
        <w:rPr>
          <w:rFonts w:ascii="Century Gothic" w:hAnsi="Century Gothic"/>
          <w:sz w:val="32"/>
          <w:szCs w:val="32"/>
        </w:rPr>
      </w:pPr>
      <w:r w:rsidRPr="00067D60">
        <w:rPr>
          <w:rFonts w:ascii="Century Gothic" w:hAnsi="Century Gothic"/>
          <w:sz w:val="32"/>
          <w:szCs w:val="32"/>
        </w:rPr>
        <w:t>Common Law</w:t>
      </w:r>
    </w:p>
    <w:p w:rsidR="00D44A65" w:rsidRDefault="00D44A65" w:rsidP="00D44A65">
      <w:r>
        <w:t xml:space="preserve">The collective </w:t>
      </w:r>
      <w:r w:rsidR="00A53539">
        <w:t>body of court decisions throughout history comprises</w:t>
      </w:r>
      <w:r>
        <w:t xml:space="preserve"> the common law. Judges of all courts below the Supreme Court will refer to previous cases (called precedent) to rule on present cases. The principle that precedent is binding on later cases is called </w:t>
      </w:r>
      <w:r w:rsidRPr="00D44A65">
        <w:rPr>
          <w:i/>
        </w:rPr>
        <w:t>stare decisis</w:t>
      </w:r>
      <w:r>
        <w:t>, which means, “let the decision stand.”</w:t>
      </w:r>
    </w:p>
    <w:p w:rsidR="00D44A65" w:rsidRPr="00067D60" w:rsidRDefault="00D44A65" w:rsidP="00D44A65">
      <w:pPr>
        <w:pStyle w:val="Heading3"/>
        <w:spacing w:before="120" w:after="40"/>
        <w:rPr>
          <w:rFonts w:ascii="Century Gothic" w:hAnsi="Century Gothic"/>
          <w:sz w:val="32"/>
          <w:szCs w:val="32"/>
        </w:rPr>
      </w:pPr>
      <w:r w:rsidRPr="00067D60">
        <w:rPr>
          <w:rFonts w:ascii="Century Gothic" w:hAnsi="Century Gothic"/>
          <w:sz w:val="32"/>
          <w:szCs w:val="32"/>
        </w:rPr>
        <w:t>Court Orders</w:t>
      </w:r>
    </w:p>
    <w:p w:rsidR="00D44A65" w:rsidRDefault="00D44A65" w:rsidP="00D44A65">
      <w:r>
        <w:t>Sometimes judges issue court orders on a particular person or entity. This may be an order to do something or an order to refrain from some action.</w:t>
      </w:r>
    </w:p>
    <w:p w:rsidR="00D44A65" w:rsidRPr="00067D60" w:rsidRDefault="00D44A65" w:rsidP="00D44A65">
      <w:pPr>
        <w:pStyle w:val="Heading3"/>
        <w:spacing w:before="120" w:after="40"/>
        <w:rPr>
          <w:rFonts w:ascii="Century Gothic" w:hAnsi="Century Gothic"/>
          <w:sz w:val="32"/>
          <w:szCs w:val="32"/>
        </w:rPr>
      </w:pPr>
      <w:r w:rsidRPr="00067D60">
        <w:rPr>
          <w:rFonts w:ascii="Century Gothic" w:hAnsi="Century Gothic"/>
          <w:sz w:val="32"/>
          <w:szCs w:val="32"/>
        </w:rPr>
        <w:t>Administrative Law</w:t>
      </w:r>
    </w:p>
    <w:p w:rsidR="00D44A65" w:rsidRDefault="00D44A65" w:rsidP="00D44A65">
      <w:r>
        <w:t xml:space="preserve">Administrative agencies are created by Congress or by an order of the President. Their purpose is to carry out the day-to-day work of enforcing the statutes passed by Congress. Agencies have the power to create </w:t>
      </w:r>
      <w:r w:rsidR="00D035FA">
        <w:t>regulations, which</w:t>
      </w:r>
      <w:r>
        <w:t xml:space="preserve"> are as binding as laws.</w:t>
      </w:r>
    </w:p>
    <w:p w:rsidR="00D44A65" w:rsidRPr="00067D60" w:rsidRDefault="00D44A65" w:rsidP="00D44A65">
      <w:pPr>
        <w:pStyle w:val="Heading3"/>
        <w:spacing w:before="120" w:after="40"/>
        <w:rPr>
          <w:rFonts w:ascii="Century Gothic" w:hAnsi="Century Gothic"/>
          <w:sz w:val="32"/>
          <w:szCs w:val="32"/>
        </w:rPr>
      </w:pPr>
      <w:r w:rsidRPr="00067D60">
        <w:rPr>
          <w:rFonts w:ascii="Century Gothic" w:hAnsi="Century Gothic"/>
          <w:sz w:val="32"/>
          <w:szCs w:val="32"/>
        </w:rPr>
        <w:t>Treaties</w:t>
      </w:r>
    </w:p>
    <w:p w:rsidR="00D44A65" w:rsidRDefault="00D44A65" w:rsidP="00D44A65">
      <w:r>
        <w:t>The President may make treaties (agreements) with foreign nations, but these treaties must be ratified by a 2/3 vote of the US Senate. After ratification, treaties are binding on all citizens.</w:t>
      </w:r>
    </w:p>
    <w:p w:rsidR="00ED75F7" w:rsidRPr="00067D60" w:rsidRDefault="00D44A65" w:rsidP="00D44A65">
      <w:pPr>
        <w:pStyle w:val="StyleHeading1Before6pt"/>
        <w:tabs>
          <w:tab w:val="clear" w:pos="7385"/>
          <w:tab w:val="left" w:pos="3735"/>
        </w:tabs>
        <w:rPr>
          <w:sz w:val="44"/>
          <w:szCs w:val="44"/>
        </w:rPr>
      </w:pPr>
      <w:r w:rsidRPr="00067D60">
        <w:rPr>
          <w:sz w:val="44"/>
          <w:szCs w:val="44"/>
        </w:rPr>
        <w:t>Classifications</w:t>
      </w:r>
      <w:r w:rsidRPr="00067D60">
        <w:rPr>
          <w:sz w:val="44"/>
          <w:szCs w:val="44"/>
        </w:rPr>
        <w:tab/>
      </w:r>
    </w:p>
    <w:p w:rsidR="00D44A65" w:rsidRPr="00067D60" w:rsidRDefault="00D44A65" w:rsidP="00D44A65">
      <w:pPr>
        <w:pStyle w:val="Heading3"/>
        <w:spacing w:before="120" w:after="40"/>
        <w:rPr>
          <w:rFonts w:ascii="Century Gothic" w:hAnsi="Century Gothic"/>
          <w:sz w:val="32"/>
          <w:szCs w:val="32"/>
        </w:rPr>
      </w:pPr>
      <w:r w:rsidRPr="00067D60">
        <w:rPr>
          <w:rFonts w:ascii="Century Gothic" w:hAnsi="Century Gothic"/>
          <w:sz w:val="32"/>
          <w:szCs w:val="32"/>
        </w:rPr>
        <w:t xml:space="preserve">Criminal </w:t>
      </w:r>
      <w:r w:rsidR="00BF712D" w:rsidRPr="00067D60">
        <w:rPr>
          <w:rFonts w:ascii="Century Gothic" w:hAnsi="Century Gothic"/>
          <w:sz w:val="32"/>
          <w:szCs w:val="32"/>
        </w:rPr>
        <w:t>and</w:t>
      </w:r>
      <w:r w:rsidRPr="00067D60">
        <w:rPr>
          <w:rFonts w:ascii="Century Gothic" w:hAnsi="Century Gothic"/>
          <w:sz w:val="32"/>
          <w:szCs w:val="32"/>
        </w:rPr>
        <w:t xml:space="preserve"> Civil Law</w:t>
      </w:r>
    </w:p>
    <w:p w:rsidR="00D44A65" w:rsidRDefault="00D44A65" w:rsidP="00D44A65">
      <w:r>
        <w:t xml:space="preserve">Most non-lawyers experience criminal law in the media, but most lawyers practice civil law. Civil law does not involve guilt or punishment, two legal concepts with which students are likely most familiar. Correct terminology is important—a court does not find a civil defendant “guilty” of negligence or breach of contract, it finds him “liable” for negligence or breach of contract. Chapter </w:t>
      </w:r>
      <w:r w:rsidR="00E30FA4">
        <w:t xml:space="preserve">7 </w:t>
      </w:r>
      <w:r>
        <w:t>addresses criminal law.</w:t>
      </w:r>
    </w:p>
    <w:p w:rsidR="00D44A65" w:rsidRPr="00067D60" w:rsidRDefault="00D44A65" w:rsidP="00D44A65">
      <w:pPr>
        <w:pStyle w:val="Heading3"/>
        <w:spacing w:before="120" w:after="40"/>
        <w:rPr>
          <w:rFonts w:ascii="Century Gothic" w:hAnsi="Century Gothic"/>
          <w:sz w:val="32"/>
          <w:szCs w:val="32"/>
        </w:rPr>
      </w:pPr>
      <w:r w:rsidRPr="00067D60">
        <w:rPr>
          <w:rFonts w:ascii="Century Gothic" w:hAnsi="Century Gothic"/>
          <w:sz w:val="32"/>
          <w:szCs w:val="32"/>
        </w:rPr>
        <w:t>Law and Morality</w:t>
      </w:r>
    </w:p>
    <w:p w:rsidR="00D44A65" w:rsidRDefault="00D44A65" w:rsidP="00D44A65">
      <w:r>
        <w:t xml:space="preserve">Law and morality are clearly different yet obviously related. How should a citizen respond to a law that seems immoral? </w:t>
      </w:r>
      <w:r w:rsidR="001B449C">
        <w:t>Consider</w:t>
      </w:r>
      <w:r>
        <w:t xml:space="preserve"> the Proposition 187 controversy described </w:t>
      </w:r>
      <w:r w:rsidR="001B449C">
        <w:t>in the chapter</w:t>
      </w:r>
      <w:r>
        <w:t>.</w:t>
      </w:r>
    </w:p>
    <w:p w:rsidR="00D44A65" w:rsidRDefault="00D44A65" w:rsidP="00D44A65">
      <w:pPr>
        <w:pStyle w:val="Question"/>
      </w:pPr>
      <w:r>
        <w:rPr>
          <w:b/>
        </w:rPr>
        <w:t xml:space="preserve">General Questions: </w:t>
      </w:r>
      <w:r>
        <w:t>What are students’ reactions to the controversy surrounding Proposition 187 in California? A high school principal refused to comply with the law because he considered it unethical. The text supplies several letters responding to the principal's statements. With which letters do students agree, and why?</w:t>
      </w:r>
    </w:p>
    <w:p w:rsidR="00D44A65" w:rsidRDefault="00D44A65" w:rsidP="00D44A65">
      <w:pPr>
        <w:pStyle w:val="Question"/>
      </w:pPr>
      <w:r>
        <w:rPr>
          <w:b/>
        </w:rPr>
        <w:t xml:space="preserve">Question: </w:t>
      </w:r>
      <w:r>
        <w:t xml:space="preserve">Those who believe that the principal has </w:t>
      </w:r>
      <w:r>
        <w:rPr>
          <w:i/>
        </w:rPr>
        <w:t xml:space="preserve">the right to ignore </w:t>
      </w:r>
      <w:r>
        <w:t>a law he regards as unethical should consider this: Suppose a state law requires a home seller to notify any potential buyer of serious hidden defects, such as a cracked foundation. A seller regards the law as an immoral interference with his right to dispose of property. Must he obey the law?</w:t>
      </w:r>
    </w:p>
    <w:p w:rsidR="00D44A65" w:rsidRDefault="00D44A65" w:rsidP="00D44A65">
      <w:pPr>
        <w:pStyle w:val="Question"/>
      </w:pPr>
      <w:r>
        <w:rPr>
          <w:b/>
        </w:rPr>
        <w:t xml:space="preserve">Answer: </w:t>
      </w:r>
      <w:r>
        <w:t>Perhaps citizens have a somewhat greater right to make moral decisions concerning laws that affect human rights, but no such value judgments concerning contract law principles.</w:t>
      </w:r>
    </w:p>
    <w:p w:rsidR="00D44A65" w:rsidRDefault="00D44A65" w:rsidP="00D44A65">
      <w:pPr>
        <w:pStyle w:val="Question"/>
      </w:pPr>
      <w:r>
        <w:rPr>
          <w:b/>
        </w:rPr>
        <w:t xml:space="preserve">Question: </w:t>
      </w:r>
      <w:r>
        <w:t xml:space="preserve">Those who believe that the principal has </w:t>
      </w:r>
      <w:r>
        <w:rPr>
          <w:i/>
        </w:rPr>
        <w:t xml:space="preserve">no right to ignore </w:t>
      </w:r>
      <w:r>
        <w:t xml:space="preserve">a law he regards as unethical should consider whether there are any laws </w:t>
      </w:r>
      <w:r w:rsidR="00D035FA">
        <w:t xml:space="preserve">that </w:t>
      </w:r>
      <w:r>
        <w:t>they would not obey. Ask them to imagine being a school principal in the South in the early 1950s: would they have enforced racial segregation because it was the law?</w:t>
      </w:r>
    </w:p>
    <w:p w:rsidR="00D44A65" w:rsidRDefault="00D44A65" w:rsidP="00D44A65">
      <w:pPr>
        <w:pStyle w:val="Question"/>
      </w:pPr>
      <w:r>
        <w:rPr>
          <w:b/>
        </w:rPr>
        <w:t xml:space="preserve">Answer: </w:t>
      </w:r>
      <w:r>
        <w:t>Racial segregation had no legitimate purpose, whereas supporters of Proposition 187 say that its purpose is entirely sensible: to reduce tax expenditures for illegal aliens.</w:t>
      </w:r>
    </w:p>
    <w:p w:rsidR="00ED75F7" w:rsidRPr="00067D60" w:rsidRDefault="00ED75F7" w:rsidP="00936D93">
      <w:pPr>
        <w:pStyle w:val="StyleHeading1Before6pt"/>
        <w:rPr>
          <w:sz w:val="44"/>
          <w:szCs w:val="44"/>
        </w:rPr>
      </w:pPr>
      <w:r w:rsidRPr="00067D60">
        <w:rPr>
          <w:sz w:val="44"/>
          <w:szCs w:val="44"/>
        </w:rPr>
        <w:t>Jurisprudence</w:t>
      </w:r>
    </w:p>
    <w:p w:rsidR="00ED75F7" w:rsidRDefault="00ED75F7">
      <w:r>
        <w:t>“The foundation of our national policy will be laid in the pure and immutable principles of private morality</w:t>
      </w:r>
      <w:r w:rsidR="0000494F">
        <w:t xml:space="preserve">. </w:t>
      </w:r>
      <w:r>
        <w:t>There is no truth more thoroughly established, than that there exists in the economy and course of nature, an indissoluble union between virtue and happiness.</w:t>
      </w:r>
      <w:r w:rsidR="00DB6418">
        <w:t xml:space="preserve">” </w:t>
      </w:r>
      <w:r w:rsidR="0000494F">
        <w:t>–</w:t>
      </w:r>
      <w:r>
        <w:t>George Washington, First Inaugural Address, 1789.</w:t>
      </w:r>
    </w:p>
    <w:p w:rsidR="00ED75F7" w:rsidRDefault="00ED75F7" w:rsidP="00EF6DBA">
      <w:r>
        <w:t>Some claim that the American legal system has taken us too far from Washington’s ideal world, arguing that we place too many moral issues in the hands of judges and juries, that we allow government regulators to control too many matters. They argue that only by limiting the roles of government and the courts can we permit true morality to flourish. These critics would like to see most if not all federal regulatory agencies disbanded, permitting “private morality” once more to rule.</w:t>
      </w:r>
    </w:p>
    <w:p w:rsidR="00DB6418" w:rsidRDefault="00DB6418" w:rsidP="00EF6DBA"/>
    <w:p w:rsidR="00ED75F7" w:rsidRDefault="00ED75F7">
      <w:r>
        <w:t>Others strongly disagree, claiming that governmental regulation forces recalcitrant individuals and companies to follow the common morality, something they would not do unless faced with potential legal penalties. Would we be comfortable shopping if meat were not inspected? Should new drugs simply be tested on unwitting consumers, rather than subjected to FDA review? Are race and sex discrimination so inconsequential that we can permit them to go unregulated? Should companies be free to dump toxic waste wherever they want? The answers, claim many, are too obvious to need stating.</w:t>
      </w:r>
    </w:p>
    <w:p w:rsidR="00ED75F7" w:rsidRPr="001D5F1C" w:rsidRDefault="00C67C36" w:rsidP="001D5F1C">
      <w:pPr>
        <w:pStyle w:val="Heading3"/>
        <w:spacing w:before="120" w:after="40"/>
        <w:rPr>
          <w:rFonts w:ascii="Century Gothic" w:hAnsi="Century Gothic"/>
        </w:rPr>
      </w:pPr>
      <w:r w:rsidRPr="001D5F1C">
        <w:rPr>
          <w:rFonts w:ascii="Century Gothic" w:hAnsi="Century Gothic"/>
        </w:rPr>
        <w:t>Theories of Jurisprudence</w:t>
      </w:r>
    </w:p>
    <w:p w:rsidR="00ED75F7" w:rsidRDefault="00DB7F9F" w:rsidP="00C67C36">
      <w:pPr>
        <w:pStyle w:val="Question"/>
        <w:ind w:left="0"/>
      </w:pPr>
      <w:r>
        <w:t>Ask s</w:t>
      </w:r>
      <w:r w:rsidR="00C67C36">
        <w:t xml:space="preserve">tudents </w:t>
      </w:r>
      <w:r>
        <w:t>to</w:t>
      </w:r>
      <w:r w:rsidR="00C67C36">
        <w:t xml:space="preserve"> identify examples of legal positivism, natural law, and legal realism from their own experience. </w:t>
      </w:r>
      <w:r>
        <w:t>They may</w:t>
      </w:r>
      <w:r w:rsidR="00183686">
        <w:t xml:space="preserve"> find that they do not ascribe consistently to</w:t>
      </w:r>
      <w:r w:rsidR="00780A77" w:rsidRPr="00780A77">
        <w:t xml:space="preserve"> </w:t>
      </w:r>
      <w:r w:rsidR="00780A77">
        <w:t>only</w:t>
      </w:r>
      <w:r w:rsidR="00183686">
        <w:t xml:space="preserve"> one of these theories. For example, many undergraduate students are legal positivists with regard to, say, a landlord’s obligation to maintain minimum levels of </w:t>
      </w:r>
      <w:r w:rsidR="0003532A">
        <w:t>habitability</w:t>
      </w:r>
      <w:r w:rsidR="00183686">
        <w:t xml:space="preserve"> required by the state </w:t>
      </w:r>
      <w:r w:rsidR="0003532A">
        <w:t>sanitary</w:t>
      </w:r>
      <w:r w:rsidR="00183686">
        <w:t xml:space="preserve"> code</w:t>
      </w:r>
      <w:r w:rsidR="00780A77">
        <w:t>,</w:t>
      </w:r>
      <w:r w:rsidR="00183686">
        <w:t xml:space="preserve"> but not with regard to laws prohibiting persons under 21 from purchasing alcohol. Students from different socio-</w:t>
      </w:r>
      <w:r w:rsidR="0003532A">
        <w:t>economic</w:t>
      </w:r>
      <w:r w:rsidR="00183686">
        <w:t xml:space="preserve"> classes may disagree as</w:t>
      </w:r>
      <w:r>
        <w:t xml:space="preserve"> to</w:t>
      </w:r>
      <w:r w:rsidR="00183686">
        <w:t xml:space="preserve"> the legality of racial profiling by police. </w:t>
      </w:r>
      <w:r w:rsidR="001E1C1F">
        <w:t>By exploring examples such as these</w:t>
      </w:r>
      <w:r w:rsidR="00780A77">
        <w:t>,</w:t>
      </w:r>
      <w:r w:rsidR="001E1C1F">
        <w:t xml:space="preserve"> students gain deeper understanding of the meaning of the</w:t>
      </w:r>
      <w:r w:rsidR="00780A77">
        <w:t xml:space="preserve"> </w:t>
      </w:r>
      <w:r w:rsidR="001E1C1F">
        <w:t xml:space="preserve">theories </w:t>
      </w:r>
      <w:r w:rsidR="00780A77">
        <w:t xml:space="preserve">of jurisprudence </w:t>
      </w:r>
      <w:r w:rsidR="001E1C1F">
        <w:t>and may begin to understand their own views of the law more objectively.</w:t>
      </w:r>
    </w:p>
    <w:p w:rsidR="006777AA" w:rsidRDefault="006777AA" w:rsidP="00C67C36">
      <w:pPr>
        <w:pStyle w:val="Question"/>
        <w:ind w:left="0"/>
      </w:pPr>
    </w:p>
    <w:p w:rsidR="006777AA" w:rsidRPr="00067D60" w:rsidRDefault="006777AA" w:rsidP="006777AA">
      <w:pPr>
        <w:pStyle w:val="Question"/>
        <w:tabs>
          <w:tab w:val="clear" w:pos="360"/>
        </w:tabs>
        <w:ind w:left="0"/>
        <w:rPr>
          <w:rFonts w:ascii="Century Gothic" w:hAnsi="Century Gothic"/>
          <w:b/>
        </w:rPr>
      </w:pPr>
      <w:r w:rsidRPr="00067D60">
        <w:rPr>
          <w:rFonts w:ascii="Century Gothic" w:hAnsi="Century Gothic"/>
          <w:b/>
        </w:rPr>
        <w:t>SUMMARY OF JURISPRUDENCE</w:t>
      </w:r>
    </w:p>
    <w:p w:rsidR="006777AA" w:rsidRDefault="006777AA" w:rsidP="006777AA">
      <w:pPr>
        <w:pStyle w:val="Question"/>
      </w:pPr>
      <w:r>
        <w:t>Legal Positivism</w:t>
      </w:r>
      <w:r>
        <w:tab/>
        <w:t>Law is what the sovereign says.</w:t>
      </w:r>
    </w:p>
    <w:p w:rsidR="006777AA" w:rsidRDefault="006777AA" w:rsidP="006777AA">
      <w:pPr>
        <w:pStyle w:val="Question"/>
      </w:pPr>
      <w:r>
        <w:t>Natural Law</w:t>
      </w:r>
      <w:r>
        <w:tab/>
        <w:t>An unjust law is no law at all.</w:t>
      </w:r>
    </w:p>
    <w:p w:rsidR="006777AA" w:rsidRDefault="006777AA" w:rsidP="006777AA">
      <w:pPr>
        <w:pStyle w:val="Question"/>
        <w:ind w:left="0"/>
      </w:pPr>
      <w:r>
        <w:tab/>
        <w:t>Legal Realism</w:t>
      </w:r>
      <w:r>
        <w:tab/>
        <w:t>Who enforces the law counts more than what is in writing.</w:t>
      </w:r>
    </w:p>
    <w:p w:rsidR="00C7424D" w:rsidRPr="00C7424D" w:rsidRDefault="00A7017D" w:rsidP="00936D93">
      <w:pPr>
        <w:pStyle w:val="StyleHeading1Before6pt"/>
        <w:rPr>
          <w:sz w:val="44"/>
          <w:szCs w:val="44"/>
        </w:rPr>
      </w:pPr>
      <w:r w:rsidRPr="00C7424D">
        <w:rPr>
          <w:sz w:val="44"/>
          <w:szCs w:val="44"/>
        </w:rPr>
        <w:t>Working with the Book’s Features</w:t>
      </w:r>
    </w:p>
    <w:p w:rsidR="00A93075" w:rsidRPr="00C7424D" w:rsidRDefault="00A93075" w:rsidP="00C7424D">
      <w:pPr>
        <w:pStyle w:val="StyleHeading1Before6pt"/>
        <w:spacing w:before="0"/>
        <w:rPr>
          <w:szCs w:val="32"/>
        </w:rPr>
      </w:pPr>
      <w:r w:rsidRPr="00C7424D">
        <w:rPr>
          <w:szCs w:val="32"/>
        </w:rPr>
        <w:t>Analyzing a Case</w:t>
      </w:r>
    </w:p>
    <w:p w:rsidR="00A93075" w:rsidRPr="001D5F1C" w:rsidRDefault="00C84CC8" w:rsidP="00D06A38">
      <w:pPr>
        <w:pStyle w:val="StyleHeading3Before6pt"/>
        <w:rPr>
          <w:bCs w:val="0"/>
        </w:rPr>
      </w:pPr>
      <w:r w:rsidRPr="00E940CA">
        <w:rPr>
          <w:noProof/>
        </w:rPr>
        <w:drawing>
          <wp:inline distT="0" distB="0" distL="0" distR="0">
            <wp:extent cx="415290" cy="397510"/>
            <wp:effectExtent l="0" t="0" r="0" b="0"/>
            <wp:docPr id="2" name="Picture 2" descr="Description: 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j01997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 cy="397510"/>
                    </a:xfrm>
                    <a:prstGeom prst="rect">
                      <a:avLst/>
                    </a:prstGeom>
                    <a:noFill/>
                    <a:ln>
                      <a:noFill/>
                    </a:ln>
                  </pic:spPr>
                </pic:pic>
              </a:graphicData>
            </a:graphic>
          </wp:inline>
        </w:drawing>
      </w:r>
      <w:r w:rsidR="00A93075" w:rsidRPr="001D5F1C">
        <w:rPr>
          <w:bCs w:val="0"/>
        </w:rPr>
        <w:t xml:space="preserve">Case: </w:t>
      </w:r>
      <w:r w:rsidR="00A93075" w:rsidRPr="005306BF">
        <w:rPr>
          <w:bCs w:val="0"/>
          <w:i/>
        </w:rPr>
        <w:t>Kuehn v Pub Zone</w:t>
      </w:r>
      <w:r w:rsidR="00A93075" w:rsidRPr="005306BF">
        <w:rPr>
          <w:bCs w:val="0"/>
          <w:szCs w:val="22"/>
          <w:vertAlign w:val="superscript"/>
        </w:rPr>
        <w:footnoteReference w:id="2"/>
      </w:r>
    </w:p>
    <w:p w:rsidR="00DB7F9F" w:rsidRDefault="00A93075" w:rsidP="00DB7F9F">
      <w:r w:rsidRPr="00DB7F9F">
        <w:rPr>
          <w:b/>
        </w:rPr>
        <w:t>Facts:</w:t>
      </w:r>
      <w:r w:rsidRPr="00B86A3F">
        <w:t xml:space="preserve"> </w:t>
      </w:r>
      <w:r w:rsidR="00DB7F9F">
        <w:t xml:space="preserve">Maria Kerkoulas owned the Pub Zone bar, frequented by many motorcycle gangs, and knew from her own experience and conversations with police that some of the gangs, including the Pagans, were dangerous and prone to attack customers for no reason. Kerkoulas posted a sign prohibiting any motorcycle gangs from entering the bar while wearing "colors," that is, </w:t>
      </w:r>
      <w:r w:rsidR="00780A77">
        <w:t xml:space="preserve">gang </w:t>
      </w:r>
      <w:r w:rsidR="00DB7F9F">
        <w:t xml:space="preserve">insignia. Based on </w:t>
      </w:r>
      <w:r w:rsidR="00C34F9F">
        <w:t xml:space="preserve">her </w:t>
      </w:r>
      <w:r w:rsidR="00DB7F9F">
        <w:t>experience</w:t>
      </w:r>
      <w:r w:rsidR="00C34F9F">
        <w:t>,</w:t>
      </w:r>
      <w:r w:rsidR="00DB7F9F">
        <w:t xml:space="preserve"> she believed that gangs without their colors were less prone to violence.</w:t>
      </w:r>
    </w:p>
    <w:p w:rsidR="00DB7F9F" w:rsidRDefault="00DB7F9F" w:rsidP="00DB7F9F">
      <w:r>
        <w:t xml:space="preserve">Rhino, Backdraft, and several other Pagans pushed past the bouncer wearing colors and approached the bar. Although she saw their </w:t>
      </w:r>
      <w:r w:rsidR="00BE3FA4">
        <w:t>colors,</w:t>
      </w:r>
      <w:r>
        <w:t xml:space="preserve"> Kerkoulas served them one drink. They later moved towards the back of the pub, and Kerkoulas believed they were departing. In fact, they followed a customer named Karl Kuehn to the men's room, where without any provocation they savagely beat him, causing serious injuries.</w:t>
      </w:r>
    </w:p>
    <w:p w:rsidR="005C2294" w:rsidRDefault="005C2294" w:rsidP="00B86A3F">
      <w:r w:rsidRPr="00570E93">
        <w:t xml:space="preserve">Kuehn sued the Pub Zone. The jury awarded him $300,000 in damages. </w:t>
      </w:r>
      <w:r w:rsidR="00C34F9F">
        <w:t>T</w:t>
      </w:r>
      <w:r w:rsidRPr="00570E93">
        <w:t>he trial court judge overruled the jury’s verdict</w:t>
      </w:r>
      <w:r w:rsidR="00C34F9F">
        <w:t xml:space="preserve"> and</w:t>
      </w:r>
      <w:r w:rsidRPr="00570E93">
        <w:t xml:space="preserve"> granted judgment for the Pub Zone, meaning that the tavern owed nothing. The judge ruled that the pub’s owner could not have foreseen the attack on Kuehn, and had no duty to protect him from an outlaw motorcycle gang. Kuehn appealed.</w:t>
      </w:r>
    </w:p>
    <w:p w:rsidR="00DB6418" w:rsidRPr="00570E93" w:rsidRDefault="00DB6418" w:rsidP="00B86A3F"/>
    <w:p w:rsidR="005C2294" w:rsidRDefault="005C2294" w:rsidP="00B86A3F">
      <w:r w:rsidRPr="00D05369">
        <w:rPr>
          <w:b/>
        </w:rPr>
        <w:t>Issue:</w:t>
      </w:r>
      <w:r w:rsidRPr="00570E93">
        <w:t xml:space="preserve"> Did the Pub Zone have a duty to protect Kuehn from the Pagans’ attack?</w:t>
      </w:r>
    </w:p>
    <w:p w:rsidR="005C2294" w:rsidRPr="00570E93" w:rsidRDefault="0072767C" w:rsidP="00B86A3F">
      <w:r w:rsidRPr="0072767C">
        <w:rPr>
          <w:b/>
        </w:rPr>
        <w:t>Holding:</w:t>
      </w:r>
      <w:r>
        <w:t xml:space="preserve"> Yes. </w:t>
      </w:r>
      <w:r w:rsidR="005C2294" w:rsidRPr="00570E93">
        <w:t>Whether a duty exists depends upon an evaluation of a number of factors including the nature of the underlying risk of harm, the opportunity and ability to exercise care to prevent the harm, the comparative interests of, and the relationships between or among the parties, and, based on considerations of public policy and fairness, the societal interest in the proposed solution.</w:t>
      </w:r>
    </w:p>
    <w:p w:rsidR="005C2294" w:rsidRPr="00570E93" w:rsidRDefault="00165C38" w:rsidP="00B86A3F">
      <w:r>
        <w:tab/>
      </w:r>
      <w:r w:rsidR="005C2294" w:rsidRPr="00570E93">
        <w:t>Since the possessor [of a business] is not an insurer of the visitor's safety, he is ordinarily under no duty to exercise any care until he knows or has reason to know that the acts of the third person are occurring, or are about to occur. He may, however, know or have reason to know, from past experience, that there is a likelihood of conduct on the part of third persons in general which is likely to endanger the safety of the visitor, even though he has no reason to expect it on the part of any particular individual.</w:t>
      </w:r>
    </w:p>
    <w:p w:rsidR="005C2294" w:rsidRPr="00570E93" w:rsidRDefault="0072767C" w:rsidP="00B86A3F">
      <w:r>
        <w:t>T</w:t>
      </w:r>
      <w:r w:rsidR="005C2294" w:rsidRPr="00570E93">
        <w:t>he totality of the circumstances presented in this case give rise to a duty on the part of the Pub Zone to have taken reasonable precautions against the danger posed by the Pagans as a group</w:t>
      </w:r>
      <w:r w:rsidR="0000494F" w:rsidRPr="00570E93">
        <w:t xml:space="preserve">. </w:t>
      </w:r>
      <w:r>
        <w:t>T</w:t>
      </w:r>
      <w:r w:rsidR="005C2294" w:rsidRPr="00570E93">
        <w:t>here was no reason to suspect any particular Pagan of violent conduct</w:t>
      </w:r>
      <w:r>
        <w:t>, but</w:t>
      </w:r>
      <w:r w:rsidR="00BE3FA4">
        <w:t xml:space="preserve"> Kerkoulas knew</w:t>
      </w:r>
      <w:r w:rsidR="00BE3FA4" w:rsidRPr="00570E93">
        <w:t xml:space="preserve"> </w:t>
      </w:r>
      <w:r w:rsidR="005C2294" w:rsidRPr="00570E93">
        <w:t xml:space="preserve">the gang collectively </w:t>
      </w:r>
      <w:r w:rsidR="00BE3FA4">
        <w:t>had</w:t>
      </w:r>
      <w:r w:rsidR="005C2294" w:rsidRPr="00570E93">
        <w:t xml:space="preserve"> engage</w:t>
      </w:r>
      <w:r w:rsidR="00BE3FA4">
        <w:t>d</w:t>
      </w:r>
      <w:r w:rsidR="005C2294" w:rsidRPr="00570E93">
        <w:t xml:space="preserve"> in random violence. Thus, Kerkoulas had knowledge</w:t>
      </w:r>
      <w:r w:rsidR="00C34F9F">
        <w:t>,</w:t>
      </w:r>
      <w:r w:rsidR="005C2294" w:rsidRPr="00570E93">
        <w:t xml:space="preserve"> as the result of past experience and from other sources</w:t>
      </w:r>
      <w:r w:rsidR="00C34F9F">
        <w:t>,</w:t>
      </w:r>
      <w:r w:rsidR="005C2294" w:rsidRPr="00570E93">
        <w:t xml:space="preserve"> that there was a likelihood of conduct on the part of third persons in general that was likely to endanger the safety of a patron at some unspecified future time</w:t>
      </w:r>
      <w:r w:rsidR="0000494F" w:rsidRPr="00570E93">
        <w:t>.</w:t>
      </w:r>
      <w:r w:rsidR="0000494F">
        <w:rPr>
          <w:b/>
        </w:rPr>
        <w:t xml:space="preserve"> </w:t>
      </w:r>
      <w:r w:rsidR="005C2294" w:rsidRPr="00570E93">
        <w:t>A duty to take precautions against the endangering conduct thus arose.</w:t>
      </w:r>
    </w:p>
    <w:p w:rsidR="00ED75F7" w:rsidRPr="00570E93" w:rsidRDefault="00ED75F7" w:rsidP="00B86A3F">
      <w:pPr>
        <w:pStyle w:val="Question"/>
      </w:pPr>
      <w:r>
        <w:rPr>
          <w:b/>
        </w:rPr>
        <w:t>Question:</w:t>
      </w:r>
      <w:r w:rsidRPr="005C2294">
        <w:rPr>
          <w:b/>
        </w:rPr>
        <w:t xml:space="preserve"> </w:t>
      </w:r>
      <w:r w:rsidRPr="00570E93">
        <w:t>What kind of case is this, civil or criminal?</w:t>
      </w:r>
    </w:p>
    <w:p w:rsidR="00ED75F7" w:rsidRDefault="00ED75F7" w:rsidP="0035637D">
      <w:pPr>
        <w:pStyle w:val="Question"/>
      </w:pPr>
      <w:r>
        <w:rPr>
          <w:b/>
        </w:rPr>
        <w:t>Answer:</w:t>
      </w:r>
      <w:r>
        <w:t xml:space="preserve"> Civil.</w:t>
      </w:r>
    </w:p>
    <w:p w:rsidR="00ED75F7" w:rsidRDefault="00ED75F7" w:rsidP="0035637D">
      <w:pPr>
        <w:pStyle w:val="Question"/>
      </w:pPr>
      <w:r>
        <w:rPr>
          <w:b/>
        </w:rPr>
        <w:t>Question:</w:t>
      </w:r>
      <w:r>
        <w:t xml:space="preserve"> What is the difference</w:t>
      </w:r>
      <w:r w:rsidR="00570E93">
        <w:t>?</w:t>
      </w:r>
    </w:p>
    <w:p w:rsidR="00ED75F7" w:rsidRDefault="00ED75F7" w:rsidP="0035637D">
      <w:pPr>
        <w:pStyle w:val="Question"/>
      </w:pPr>
      <w:r>
        <w:rPr>
          <w:b/>
        </w:rPr>
        <w:t>Answer:</w:t>
      </w:r>
      <w:r>
        <w:t xml:space="preserve"> In a civil suit, one party is suing the other. In a criminal prosecution, the government is seeking to punish someone for conduct that society will not tolerate.</w:t>
      </w:r>
    </w:p>
    <w:p w:rsidR="00ED75F7" w:rsidRDefault="00ED75F7" w:rsidP="0035637D">
      <w:pPr>
        <w:pStyle w:val="Question"/>
      </w:pPr>
      <w:r>
        <w:rPr>
          <w:b/>
        </w:rPr>
        <w:t>Question:</w:t>
      </w:r>
      <w:r>
        <w:t xml:space="preserve"> Who is the plaintiff and who the defendant?</w:t>
      </w:r>
    </w:p>
    <w:p w:rsidR="00ED75F7" w:rsidRDefault="00ED75F7" w:rsidP="0035637D">
      <w:pPr>
        <w:pStyle w:val="Question"/>
      </w:pPr>
      <w:r>
        <w:rPr>
          <w:b/>
        </w:rPr>
        <w:t>Answer:</w:t>
      </w:r>
      <w:r>
        <w:t xml:space="preserve"> </w:t>
      </w:r>
      <w:r w:rsidR="00570E93">
        <w:t xml:space="preserve">Kuehn </w:t>
      </w:r>
      <w:r>
        <w:t xml:space="preserve">is the plaintiff and </w:t>
      </w:r>
      <w:r w:rsidR="00570E93">
        <w:t xml:space="preserve">Pub Zone is </w:t>
      </w:r>
      <w:r>
        <w:t>the defendant.</w:t>
      </w:r>
    </w:p>
    <w:p w:rsidR="00ED75F7" w:rsidRDefault="00ED75F7" w:rsidP="0035637D">
      <w:pPr>
        <w:pStyle w:val="Question"/>
      </w:pPr>
      <w:r>
        <w:rPr>
          <w:b/>
        </w:rPr>
        <w:t>Question:</w:t>
      </w:r>
      <w:r>
        <w:t xml:space="preserve"> What is the key issue in this civil suit?</w:t>
      </w:r>
    </w:p>
    <w:p w:rsidR="00ED75F7" w:rsidRDefault="00ED75F7" w:rsidP="0035637D">
      <w:pPr>
        <w:pStyle w:val="Question"/>
      </w:pPr>
      <w:r>
        <w:rPr>
          <w:b/>
        </w:rPr>
        <w:t>Answer:</w:t>
      </w:r>
      <w:r>
        <w:t xml:space="preserve"> Whether</w:t>
      </w:r>
      <w:r w:rsidR="00570E93">
        <w:t xml:space="preserve"> Pub Zone</w:t>
      </w:r>
      <w:r>
        <w:t xml:space="preserve"> had a duty to protect </w:t>
      </w:r>
      <w:r w:rsidR="00570E93">
        <w:t>Kuehn</w:t>
      </w:r>
      <w:r>
        <w:t>.</w:t>
      </w:r>
    </w:p>
    <w:p w:rsidR="00ED75F7" w:rsidRDefault="00ED75F7" w:rsidP="0035637D">
      <w:pPr>
        <w:pStyle w:val="Question"/>
      </w:pPr>
      <w:r>
        <w:rPr>
          <w:b/>
        </w:rPr>
        <w:t>Question:</w:t>
      </w:r>
      <w:r>
        <w:t xml:space="preserve"> Why does </w:t>
      </w:r>
      <w:r w:rsidR="00570E93">
        <w:t>Pub Zone</w:t>
      </w:r>
      <w:r>
        <w:t xml:space="preserve"> claim it had no duty to </w:t>
      </w:r>
      <w:r w:rsidR="00570E93">
        <w:t>Kuehn</w:t>
      </w:r>
      <w:r>
        <w:t>?</w:t>
      </w:r>
    </w:p>
    <w:p w:rsidR="00ED75F7" w:rsidRDefault="00ED75F7" w:rsidP="0035637D">
      <w:pPr>
        <w:pStyle w:val="Question"/>
      </w:pPr>
      <w:r>
        <w:rPr>
          <w:b/>
        </w:rPr>
        <w:t>Answer:</w:t>
      </w:r>
      <w:r>
        <w:t xml:space="preserve"> The attac</w:t>
      </w:r>
      <w:r w:rsidR="00280244">
        <w:t xml:space="preserve">k was unforeseeable and Pub Zone was not responsible for </w:t>
      </w:r>
      <w:r w:rsidR="00C67C36">
        <w:t>guaranteeing</w:t>
      </w:r>
      <w:r w:rsidR="00280244">
        <w:t xml:space="preserve"> the personal safety of its patrons.</w:t>
      </w:r>
    </w:p>
    <w:p w:rsidR="00ED75F7" w:rsidRDefault="00ED75F7" w:rsidP="0035637D">
      <w:pPr>
        <w:pStyle w:val="Question"/>
      </w:pPr>
      <w:r>
        <w:rPr>
          <w:b/>
        </w:rPr>
        <w:t>Question:</w:t>
      </w:r>
      <w:r>
        <w:t xml:space="preserve"> What did the trial court conclude?</w:t>
      </w:r>
    </w:p>
    <w:p w:rsidR="00ED75F7" w:rsidRDefault="00ED75F7" w:rsidP="0035637D">
      <w:pPr>
        <w:pStyle w:val="Question"/>
      </w:pPr>
      <w:r>
        <w:rPr>
          <w:b/>
        </w:rPr>
        <w:t>Answer:</w:t>
      </w:r>
      <w:r>
        <w:t xml:space="preserve"> </w:t>
      </w:r>
      <w:r w:rsidR="00C67C36">
        <w:t xml:space="preserve">Although the jury found in favor of Kuehn and awarded him $300,000 in damages, the trial court judge overruled the verdict and damage award and granted judgment for </w:t>
      </w:r>
      <w:r w:rsidR="00570E93">
        <w:t>Pub Zone</w:t>
      </w:r>
      <w:r w:rsidR="00C67C36">
        <w:t>.</w:t>
      </w:r>
    </w:p>
    <w:p w:rsidR="00ED75F7" w:rsidRDefault="00ED75F7" w:rsidP="0035637D">
      <w:pPr>
        <w:pStyle w:val="Question"/>
      </w:pPr>
      <w:r>
        <w:rPr>
          <w:b/>
        </w:rPr>
        <w:t>Question:</w:t>
      </w:r>
      <w:r>
        <w:t xml:space="preserve"> What did the appellate court decide?</w:t>
      </w:r>
    </w:p>
    <w:p w:rsidR="00ED75F7" w:rsidRDefault="00ED75F7" w:rsidP="0035637D">
      <w:pPr>
        <w:pStyle w:val="Question"/>
      </w:pPr>
      <w:r>
        <w:rPr>
          <w:b/>
        </w:rPr>
        <w:t>Answer:</w:t>
      </w:r>
      <w:r>
        <w:t xml:space="preserve"> That </w:t>
      </w:r>
      <w:r w:rsidR="00570E93">
        <w:t>Pub Zone</w:t>
      </w:r>
      <w:r>
        <w:t xml:space="preserve"> </w:t>
      </w:r>
      <w:r>
        <w:rPr>
          <w:i/>
        </w:rPr>
        <w:t>did</w:t>
      </w:r>
      <w:r>
        <w:t xml:space="preserve"> have a duty</w:t>
      </w:r>
      <w:r w:rsidR="00C67C36">
        <w:t xml:space="preserve"> to protect Kuehn</w:t>
      </w:r>
      <w:r w:rsidR="0000494F">
        <w:t>.</w:t>
      </w:r>
      <w:r w:rsidR="00C67C36">
        <w:t xml:space="preserve"> </w:t>
      </w:r>
      <w:r>
        <w:t>The cour</w:t>
      </w:r>
      <w:r w:rsidR="00C67C36">
        <w:t>t reinstated the jury verdict and damage award.</w:t>
      </w:r>
    </w:p>
    <w:p w:rsidR="00ED75F7" w:rsidRDefault="00ED75F7" w:rsidP="0035637D">
      <w:pPr>
        <w:pStyle w:val="Question"/>
      </w:pPr>
      <w:r>
        <w:rPr>
          <w:b/>
        </w:rPr>
        <w:t>Question:</w:t>
      </w:r>
      <w:r>
        <w:t xml:space="preserve"> Why did the court decide that </w:t>
      </w:r>
      <w:r w:rsidR="00570E93">
        <w:t>Pub Zone</w:t>
      </w:r>
      <w:r>
        <w:t xml:space="preserve"> had a duty?</w:t>
      </w:r>
    </w:p>
    <w:p w:rsidR="00ED75F7" w:rsidRDefault="00ED75F7" w:rsidP="0035637D">
      <w:pPr>
        <w:pStyle w:val="Question"/>
      </w:pPr>
      <w:r>
        <w:rPr>
          <w:b/>
        </w:rPr>
        <w:t>Answer:</w:t>
      </w:r>
      <w:r>
        <w:t xml:space="preserve"> </w:t>
      </w:r>
      <w:r w:rsidR="00280244">
        <w:t>Kerkoulas’ sign prohibiting patrons from wearing gang colors</w:t>
      </w:r>
      <w:r w:rsidR="00C34F9F">
        <w:t>,</w:t>
      </w:r>
      <w:r w:rsidR="00280244">
        <w:t xml:space="preserve"> </w:t>
      </w:r>
      <w:r w:rsidR="00C67C36">
        <w:t xml:space="preserve">and the Pub Zone’s practice of calling police when </w:t>
      </w:r>
      <w:r w:rsidR="0003532A">
        <w:t>patrons</w:t>
      </w:r>
      <w:r w:rsidR="00C67C36">
        <w:t xml:space="preserve"> violated this rule</w:t>
      </w:r>
      <w:r w:rsidR="00C34F9F">
        <w:t>,</w:t>
      </w:r>
      <w:r w:rsidR="00C67C36">
        <w:t xml:space="preserve"> </w:t>
      </w:r>
      <w:r w:rsidR="00280244">
        <w:t>show</w:t>
      </w:r>
      <w:r w:rsidR="00C67C36">
        <w:t>ed</w:t>
      </w:r>
      <w:r w:rsidR="00280244">
        <w:t xml:space="preserve"> </w:t>
      </w:r>
      <w:r w:rsidR="00C34F9F">
        <w:t xml:space="preserve">the Pub’s </w:t>
      </w:r>
      <w:r w:rsidR="00C67C36">
        <w:t>awareness</w:t>
      </w:r>
      <w:r w:rsidR="00280244">
        <w:t xml:space="preserve"> of the risk of violence </w:t>
      </w:r>
      <w:r w:rsidR="00D80EA8">
        <w:t xml:space="preserve">of </w:t>
      </w:r>
      <w:r w:rsidR="00280244">
        <w:t>such gangs</w:t>
      </w:r>
      <w:r w:rsidR="0000494F">
        <w:t xml:space="preserve">. </w:t>
      </w:r>
      <w:r w:rsidR="00C67C36">
        <w:t xml:space="preserve">Kerkoulas also </w:t>
      </w:r>
      <w:r w:rsidR="00280244">
        <w:t xml:space="preserve">knew that the Pagans had participated in past acts of random violence. </w:t>
      </w:r>
      <w:r w:rsidR="00BE3FA4">
        <w:t>Thus,</w:t>
      </w:r>
      <w:r w:rsidR="00280244">
        <w:t xml:space="preserve"> Pub Zone had a duty to take precautions against such violence.</w:t>
      </w:r>
    </w:p>
    <w:p w:rsidR="00ED75F7" w:rsidRDefault="00ED75F7" w:rsidP="0035637D">
      <w:pPr>
        <w:pStyle w:val="Question"/>
      </w:pPr>
      <w:r>
        <w:rPr>
          <w:b/>
        </w:rPr>
        <w:t>Question:</w:t>
      </w:r>
      <w:r>
        <w:t xml:space="preserve"> </w:t>
      </w:r>
      <w:r w:rsidR="0035637D">
        <w:t>What should Pub Zone have done to satisfy its duty</w:t>
      </w:r>
      <w:r>
        <w:t>?</w:t>
      </w:r>
    </w:p>
    <w:p w:rsidR="00ED75F7" w:rsidRDefault="00ED75F7" w:rsidP="005306BF">
      <w:pPr>
        <w:pStyle w:val="Question"/>
        <w:keepNext/>
      </w:pPr>
      <w:r>
        <w:rPr>
          <w:b/>
        </w:rPr>
        <w:t>Answer:</w:t>
      </w:r>
    </w:p>
    <w:p w:rsidR="00ED75F7" w:rsidRDefault="0035637D" w:rsidP="0035637D">
      <w:pPr>
        <w:pStyle w:val="a"/>
        <w:tabs>
          <w:tab w:val="clear" w:pos="360"/>
          <w:tab w:val="num" w:pos="720"/>
        </w:tabs>
        <w:ind w:left="720"/>
        <w:jc w:val="both"/>
        <w:rPr>
          <w:sz w:val="22"/>
        </w:rPr>
      </w:pPr>
      <w:r>
        <w:rPr>
          <w:sz w:val="22"/>
        </w:rPr>
        <w:t>Enforce its existing rules</w:t>
      </w:r>
      <w:r w:rsidR="00ED75F7">
        <w:rPr>
          <w:sz w:val="22"/>
        </w:rPr>
        <w:t>.</w:t>
      </w:r>
      <w:r>
        <w:rPr>
          <w:sz w:val="22"/>
        </w:rPr>
        <w:t xml:space="preserve"> Despite Pub Zone’s policy against gang colors</w:t>
      </w:r>
      <w:r w:rsidR="00D80EA8">
        <w:rPr>
          <w:sz w:val="22"/>
        </w:rPr>
        <w:t>,</w:t>
      </w:r>
      <w:r>
        <w:rPr>
          <w:sz w:val="22"/>
        </w:rPr>
        <w:t xml:space="preserve"> Kerkoulas allowed the Pagans to remain in the bar and drink</w:t>
      </w:r>
      <w:r w:rsidR="00C34F9F">
        <w:rPr>
          <w:sz w:val="22"/>
        </w:rPr>
        <w:t>.</w:t>
      </w:r>
    </w:p>
    <w:p w:rsidR="00ED75F7" w:rsidRDefault="00ED75F7" w:rsidP="0035637D">
      <w:pPr>
        <w:pStyle w:val="a"/>
        <w:tabs>
          <w:tab w:val="clear" w:pos="360"/>
          <w:tab w:val="num" w:pos="720"/>
        </w:tabs>
        <w:ind w:left="720"/>
        <w:jc w:val="both"/>
        <w:rPr>
          <w:sz w:val="22"/>
        </w:rPr>
      </w:pPr>
      <w:r>
        <w:rPr>
          <w:sz w:val="22"/>
        </w:rPr>
        <w:t xml:space="preserve">Train </w:t>
      </w:r>
      <w:r w:rsidR="0035637D">
        <w:rPr>
          <w:sz w:val="22"/>
        </w:rPr>
        <w:t xml:space="preserve">bouncers and </w:t>
      </w:r>
      <w:r>
        <w:rPr>
          <w:sz w:val="22"/>
        </w:rPr>
        <w:t xml:space="preserve">all </w:t>
      </w:r>
      <w:r w:rsidR="0035637D">
        <w:rPr>
          <w:sz w:val="22"/>
        </w:rPr>
        <w:t xml:space="preserve">other </w:t>
      </w:r>
      <w:r>
        <w:rPr>
          <w:sz w:val="22"/>
        </w:rPr>
        <w:t xml:space="preserve">staff to </w:t>
      </w:r>
      <w:r w:rsidR="0035637D">
        <w:rPr>
          <w:sz w:val="22"/>
        </w:rPr>
        <w:t>be aware of patrons from whom such violence is foreseeable. If such patrons refuse to leave the club when asked</w:t>
      </w:r>
      <w:r w:rsidR="00BE3FA4">
        <w:rPr>
          <w:sz w:val="22"/>
        </w:rPr>
        <w:t>,</w:t>
      </w:r>
      <w:r w:rsidR="0035637D">
        <w:rPr>
          <w:sz w:val="22"/>
        </w:rPr>
        <w:t xml:space="preserve"> Pub Zone should be consistent in calling the police to address the problem</w:t>
      </w:r>
      <w:r>
        <w:rPr>
          <w:sz w:val="22"/>
        </w:rPr>
        <w:t>.</w:t>
      </w:r>
    </w:p>
    <w:p w:rsidR="00ED75F7" w:rsidRDefault="00C84CC8" w:rsidP="00D06A38">
      <w:pPr>
        <w:pStyle w:val="StyleHeading3Before6pt"/>
      </w:pPr>
      <w:r>
        <w:rPr>
          <w:noProof/>
        </w:rPr>
        <mc:AlternateContent>
          <mc:Choice Requires="wpg">
            <w:drawing>
              <wp:inline distT="0" distB="0" distL="0" distR="0">
                <wp:extent cx="396240" cy="390525"/>
                <wp:effectExtent l="0" t="0" r="0" b="0"/>
                <wp:docPr id="30" name="Group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6240" cy="390525"/>
                          <a:chOff x="0" y="0"/>
                          <a:chExt cx="624" cy="615"/>
                        </a:xfrm>
                      </wpg:grpSpPr>
                      <wps:wsp>
                        <wps:cNvPr id="31" name="AutoShape 38"/>
                        <wps:cNvSpPr>
                          <a:spLocks noChangeAspect="1" noChangeArrowheads="1" noTextEdit="1"/>
                        </wps:cNvSpPr>
                        <wps:spPr bwMode="auto">
                          <a:xfrm>
                            <a:off x="0" y="0"/>
                            <a:ext cx="624" cy="615"/>
                          </a:xfrm>
                          <a:prstGeom prst="rect">
                            <a:avLst/>
                          </a:prstGeom>
                          <a:noFill/>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grpSp>
                        <wpg:cNvPr id="224" name="Group 39"/>
                        <wpg:cNvGrpSpPr>
                          <a:grpSpLocks/>
                        </wpg:cNvGrpSpPr>
                        <wpg:grpSpPr bwMode="auto">
                          <a:xfrm>
                            <a:off x="4" y="12"/>
                            <a:ext cx="620" cy="603"/>
                            <a:chOff x="4" y="12"/>
                            <a:chExt cx="620" cy="603"/>
                          </a:xfrm>
                        </wpg:grpSpPr>
                        <wps:wsp>
                          <wps:cNvPr id="225" name="Freeform 40"/>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cNvPr id="226" name="Group 41"/>
                          <wpg:cNvGrpSpPr>
                            <a:grpSpLocks/>
                          </wpg:cNvGrpSpPr>
                          <wpg:grpSpPr bwMode="auto">
                            <a:xfrm>
                              <a:off x="4" y="12"/>
                              <a:ext cx="620" cy="603"/>
                              <a:chOff x="4" y="12"/>
                              <a:chExt cx="620" cy="603"/>
                            </a:xfrm>
                          </wpg:grpSpPr>
                          <wps:wsp>
                            <wps:cNvPr id="227" name="Freeform 42"/>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28" name="Oval 43"/>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inline>
            </w:drawing>
          </mc:Choice>
          <mc:Fallback>
            <w:pict>
              <v:group w14:anchorId="4A31F660" id="Group 37" o:spid="_x0000_s1026" style="width:31.2pt;height:30.75pt;mso-position-horizontal-relative:char;mso-position-vertical-relative:line" coordsize="62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">
                <o:lock v:ext="edit" aspectratio="t"/>
                <v:rect id="AutoShape 38" o:spid="_x0000_s1027" style="position:absolute;width:624;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o:lock v:ext="edit" aspectratio="t" text="t"/>
                </v:rect>
                <v:group id="Group 39" o:spid="_x0000_s1028"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40"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41"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42"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9,62r4,4l295,71r,4l294,79r-44,52l266,143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43"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" fillcolor="black"/>
                  </v:group>
                </v:group>
                <w10:anchorlock/>
              </v:group>
            </w:pict>
          </mc:Fallback>
        </mc:AlternateContent>
      </w:r>
      <w:r w:rsidR="00ED75F7">
        <w:t>You Be the Judge:</w:t>
      </w:r>
      <w:r w:rsidR="00D80EA8">
        <w:t xml:space="preserve"> </w:t>
      </w:r>
      <w:r w:rsidR="00F95A60">
        <w:rPr>
          <w:i/>
        </w:rPr>
        <w:t>Soldano v. O’Daniels</w:t>
      </w:r>
      <w:r w:rsidR="00165C38">
        <w:rPr>
          <w:rStyle w:val="a8"/>
        </w:rPr>
        <w:footnoteReference w:id="3"/>
      </w:r>
    </w:p>
    <w:p w:rsidR="00D80EA8" w:rsidRDefault="00ED75F7">
      <w:r>
        <w:t>Note: There are two reasons for using this case. First</w:t>
      </w:r>
      <w:r w:rsidR="00235815">
        <w:t xml:space="preserve"> is</w:t>
      </w:r>
      <w:r>
        <w:t xml:space="preserve"> to introduce students to the “You Be the Judge” feature. There is one such case in almost every chapter. The text provides the facts and issue and then, in place of the court's holding, gives competing arguments for the two sides. The </w:t>
      </w:r>
      <w:r w:rsidR="00BE3FA4">
        <w:t xml:space="preserve">text’s authors wrote the </w:t>
      </w:r>
      <w:r>
        <w:t>arguments, often based on majority and/or dissenting opinions in the case.</w:t>
      </w:r>
      <w:r w:rsidR="003D26A3">
        <w:t xml:space="preserve"> </w:t>
      </w:r>
      <w:r>
        <w:t>Since students do not have the “answer</w:t>
      </w:r>
      <w:r w:rsidR="00BE3FA4">
        <w:t>,</w:t>
      </w:r>
      <w:r>
        <w:t>” they are forced to think for themselves.</w:t>
      </w:r>
    </w:p>
    <w:p w:rsidR="00C71F2A" w:rsidRDefault="00C34F9F">
      <w:r>
        <w:t>An i</w:t>
      </w:r>
      <w:r w:rsidR="00BE3FA4">
        <w:t>nstructor can use t</w:t>
      </w:r>
      <w:r w:rsidR="00235815">
        <w:t>hese cases in many ways.</w:t>
      </w:r>
    </w:p>
    <w:p w:rsidR="00C71F2A" w:rsidRDefault="00C71F2A" w:rsidP="00C71F2A">
      <w:pPr>
        <w:pStyle w:val="a"/>
        <w:tabs>
          <w:tab w:val="clear" w:pos="360"/>
          <w:tab w:val="num" w:pos="720"/>
        </w:tabs>
        <w:ind w:left="720"/>
        <w:jc w:val="both"/>
        <w:rPr>
          <w:sz w:val="22"/>
        </w:rPr>
      </w:pPr>
      <w:r w:rsidRPr="00C71F2A">
        <w:rPr>
          <w:sz w:val="22"/>
        </w:rPr>
        <w:t>D</w:t>
      </w:r>
      <w:r w:rsidR="00235815" w:rsidRPr="00C71F2A">
        <w:rPr>
          <w:sz w:val="22"/>
        </w:rPr>
        <w:t>ivide</w:t>
      </w:r>
      <w:r w:rsidR="00BE3FA4" w:rsidRPr="00C71F2A">
        <w:rPr>
          <w:sz w:val="22"/>
        </w:rPr>
        <w:t xml:space="preserve"> the class</w:t>
      </w:r>
      <w:r w:rsidR="00235815" w:rsidRPr="00C71F2A">
        <w:rPr>
          <w:sz w:val="22"/>
        </w:rPr>
        <w:t xml:space="preserve"> in two and</w:t>
      </w:r>
      <w:r w:rsidR="00BE3FA4" w:rsidRPr="00C71F2A">
        <w:rPr>
          <w:sz w:val="22"/>
        </w:rPr>
        <w:t xml:space="preserve"> assign</w:t>
      </w:r>
      <w:r w:rsidR="00235815" w:rsidRPr="00C71F2A">
        <w:rPr>
          <w:sz w:val="22"/>
        </w:rPr>
        <w:t xml:space="preserve"> each side to argue for one of the partie</w:t>
      </w:r>
      <w:r w:rsidR="00ED75F7" w:rsidRPr="00C71F2A">
        <w:rPr>
          <w:sz w:val="22"/>
        </w:rPr>
        <w:t>s.</w:t>
      </w:r>
    </w:p>
    <w:p w:rsidR="00C71F2A" w:rsidRDefault="00C71F2A" w:rsidP="00C71F2A">
      <w:pPr>
        <w:pStyle w:val="a"/>
        <w:tabs>
          <w:tab w:val="clear" w:pos="360"/>
          <w:tab w:val="num" w:pos="720"/>
        </w:tabs>
        <w:ind w:left="720"/>
        <w:jc w:val="both"/>
        <w:rPr>
          <w:sz w:val="22"/>
        </w:rPr>
      </w:pPr>
      <w:r>
        <w:rPr>
          <w:sz w:val="22"/>
        </w:rPr>
        <w:t>H</w:t>
      </w:r>
      <w:r w:rsidR="00C34F9F" w:rsidRPr="00C71F2A">
        <w:rPr>
          <w:sz w:val="22"/>
        </w:rPr>
        <w:t>ave students</w:t>
      </w:r>
      <w:r w:rsidR="00235815" w:rsidRPr="00C71F2A">
        <w:rPr>
          <w:sz w:val="22"/>
        </w:rPr>
        <w:t xml:space="preserve"> </w:t>
      </w:r>
      <w:r w:rsidR="00ED75F7" w:rsidRPr="00C71F2A">
        <w:rPr>
          <w:sz w:val="22"/>
        </w:rPr>
        <w:t>vote on the outcome before and after revealing the court's holding.</w:t>
      </w:r>
    </w:p>
    <w:p w:rsidR="00C71F2A" w:rsidRDefault="00C71F2A" w:rsidP="00C71F2A">
      <w:pPr>
        <w:pStyle w:val="a"/>
        <w:tabs>
          <w:tab w:val="clear" w:pos="360"/>
          <w:tab w:val="num" w:pos="720"/>
        </w:tabs>
        <w:ind w:left="720"/>
        <w:jc w:val="both"/>
        <w:rPr>
          <w:sz w:val="22"/>
        </w:rPr>
      </w:pPr>
      <w:r>
        <w:rPr>
          <w:sz w:val="22"/>
        </w:rPr>
        <w:t>R</w:t>
      </w:r>
      <w:r w:rsidR="00ED75F7" w:rsidRPr="00C71F2A">
        <w:rPr>
          <w:sz w:val="22"/>
        </w:rPr>
        <w:t>equire students to prepare a short paper giving their own “holding.”</w:t>
      </w:r>
    </w:p>
    <w:p w:rsidR="00ED75F7" w:rsidRPr="00C71F2A" w:rsidRDefault="00C71F2A" w:rsidP="00C71F2A">
      <w:pPr>
        <w:pStyle w:val="a"/>
        <w:tabs>
          <w:tab w:val="clear" w:pos="360"/>
          <w:tab w:val="num" w:pos="720"/>
        </w:tabs>
        <w:ind w:left="720"/>
        <w:jc w:val="both"/>
        <w:rPr>
          <w:sz w:val="22"/>
        </w:rPr>
      </w:pPr>
      <w:r>
        <w:rPr>
          <w:sz w:val="22"/>
        </w:rPr>
        <w:t>H</w:t>
      </w:r>
      <w:r w:rsidR="003D26A3" w:rsidRPr="00C71F2A">
        <w:rPr>
          <w:sz w:val="22"/>
        </w:rPr>
        <w:t>ave one or two students argue each side before the “court” (the professor and remaining students)</w:t>
      </w:r>
      <w:r>
        <w:rPr>
          <w:sz w:val="22"/>
        </w:rPr>
        <w:t>.</w:t>
      </w:r>
    </w:p>
    <w:p w:rsidR="00ED75F7" w:rsidRDefault="00ED75F7" w:rsidP="00C71F2A">
      <w:r>
        <w:t xml:space="preserve">The second reason for using this case is that it builds on the issue of negligence introduced in the </w:t>
      </w:r>
      <w:r w:rsidR="003D26A3">
        <w:rPr>
          <w:i/>
        </w:rPr>
        <w:t>Kuehn v</w:t>
      </w:r>
      <w:r w:rsidR="00C7424D">
        <w:rPr>
          <w:i/>
        </w:rPr>
        <w:t>.</w:t>
      </w:r>
      <w:r w:rsidR="003D26A3">
        <w:rPr>
          <w:i/>
        </w:rPr>
        <w:t xml:space="preserve"> Pub Zone</w:t>
      </w:r>
      <w:r w:rsidR="003D26A3">
        <w:t xml:space="preserve"> </w:t>
      </w:r>
      <w:r>
        <w:t>case, above.</w:t>
      </w:r>
      <w:r w:rsidR="003D26A3">
        <w:t xml:space="preserve"> </w:t>
      </w:r>
      <w:r w:rsidR="00F95A60" w:rsidRPr="00F95A60">
        <w:t xml:space="preserve">This time the court confronts a fight that resulted in a death. </w:t>
      </w:r>
      <w:r w:rsidR="00F95A60">
        <w:t xml:space="preserve">The victim's </w:t>
      </w:r>
      <w:r w:rsidR="00F95A60" w:rsidRPr="00F95A60">
        <w:t xml:space="preserve">distraught family members </w:t>
      </w:r>
      <w:r w:rsidR="00F95A60">
        <w:t>sued the owner of a bar</w:t>
      </w:r>
      <w:r w:rsidR="00F95A60" w:rsidRPr="00F95A60">
        <w:t>, claiming</w:t>
      </w:r>
      <w:r w:rsidR="00F95A60">
        <w:t xml:space="preserve"> that one of his employees was </w:t>
      </w:r>
      <w:r w:rsidR="00F95A60" w:rsidRPr="00F95A60">
        <w:t>partly r</w:t>
      </w:r>
      <w:r w:rsidR="00F95A60">
        <w:t>esponsible for the death. Once again, the defendant</w:t>
      </w:r>
      <w:r w:rsidR="00F95A60" w:rsidRPr="00F95A60">
        <w:t xml:space="preserve"> asked the court to dismiss the case, claiming that he owed no duty to protect the victims—the same argument made by the Pub Zone.</w:t>
      </w:r>
    </w:p>
    <w:p w:rsidR="00F95A60" w:rsidRDefault="00ED75F7" w:rsidP="00F95A60">
      <w:r>
        <w:rPr>
          <w:b/>
        </w:rPr>
        <w:t>Facts:</w:t>
      </w:r>
      <w:r w:rsidR="00F95A60">
        <w:t xml:space="preserve"> In the days before cell phones, a fight broke </w:t>
      </w:r>
      <w:r w:rsidR="008014F6">
        <w:t>out at Happy Jack's Saloon. A G</w:t>
      </w:r>
      <w:r w:rsidR="00F95A60">
        <w:t>ood Samaritan ran across the street to the Circle Inn. He asked the bartender at the Circle Inn to let him use the tele</w:t>
      </w:r>
      <w:r w:rsidR="008014F6">
        <w:t>phone to call the police</w:t>
      </w:r>
      <w:r w:rsidR="001B449C">
        <w:t xml:space="preserve">, </w:t>
      </w:r>
      <w:r w:rsidR="008014F6">
        <w:t>but t</w:t>
      </w:r>
      <w:r w:rsidR="00F95A60">
        <w:t>he bartender refused.</w:t>
      </w:r>
    </w:p>
    <w:p w:rsidR="00F95A60" w:rsidRDefault="00F95A60" w:rsidP="00F95A60">
      <w:r>
        <w:tab/>
        <w:t>Back at Happy Jack's Saloon, the fight escalated, and a man shot and killed Soldano's father. Soldano sued the owner of the Circle Inn for negligence. He argued the bartender violated a legal duty when he refused to hand over the Inn's telephone, and that, as the employer of the bartender, O'Daniels was partially liable for his father's death.</w:t>
      </w:r>
    </w:p>
    <w:p w:rsidR="007A5620" w:rsidRDefault="00F95A60" w:rsidP="00F95A60">
      <w:r>
        <w:tab/>
        <w:t>The lower court dismissed the case, citing the principle that generally, a person does not have a legal responsibility to help another unless he created a dangerous situation in the first place. Soldano appealed</w:t>
      </w:r>
      <w:r w:rsidR="007A5620">
        <w:t>.</w:t>
      </w:r>
    </w:p>
    <w:p w:rsidR="00DB6418" w:rsidRDefault="00DB6418">
      <w:pPr>
        <w:tabs>
          <w:tab w:val="right" w:pos="7385"/>
        </w:tabs>
        <w:rPr>
          <w:b/>
        </w:rPr>
      </w:pPr>
    </w:p>
    <w:p w:rsidR="00ED75F7" w:rsidRDefault="008014F6">
      <w:pPr>
        <w:tabs>
          <w:tab w:val="right" w:pos="7385"/>
        </w:tabs>
      </w:pPr>
      <w:r w:rsidRPr="00596221">
        <w:rPr>
          <w:b/>
        </w:rPr>
        <w:t>You Be The Judge:</w:t>
      </w:r>
      <w:r>
        <w:t xml:space="preserve"> Did the bartender have a duty to allow the use of the Circle Inn's telephone?</w:t>
      </w:r>
    </w:p>
    <w:p w:rsidR="008014F6" w:rsidRDefault="008014F6" w:rsidP="008014F6">
      <w:r>
        <w:rPr>
          <w:b/>
        </w:rPr>
        <w:t xml:space="preserve">Argument for the Defendant: </w:t>
      </w:r>
      <w:r>
        <w:t>Your honors, my client did not act wrongfully. He did nothing to create the danger. The fight was not even on his property. We sympathize with the plaintiff, but it is the shooter, and perhaps the bar where the fight took place</w:t>
      </w:r>
      <w:r w:rsidR="001B449C">
        <w:t>,</w:t>
      </w:r>
      <w:r>
        <w:t xml:space="preserve"> who are responsible for his father’s death. Our client was not involved.</w:t>
      </w:r>
      <w:r w:rsidRPr="00304B14">
        <w:t xml:space="preserve"> </w:t>
      </w:r>
      <w:r>
        <w:t>Liability can only be stretched so far.</w:t>
      </w:r>
    </w:p>
    <w:p w:rsidR="008014F6" w:rsidRDefault="008014F6" w:rsidP="008014F6">
      <w:r>
        <w:tab/>
        <w:t>The court would place a great burden on the citizens of California by going against precedent. The Circle Inn is Mr. O'Daniel's private property. If the court imposes potential liability on him in this case, would citizens be forced to open the doors of their homes whenever a stranger claims that there is an emergency? Criminals would delight in their newfound ability to gain access to businesses and residences by simply demanding to use a phone to "call the police".</w:t>
      </w:r>
    </w:p>
    <w:p w:rsidR="008014F6" w:rsidRDefault="008014F6" w:rsidP="008014F6">
      <w:r>
        <w:tab/>
        <w:t>The law has developed sensibly. People are left to decide for themselves whether to help in a dangerous situation. They are not legally required to place themselves in harm's way.</w:t>
      </w:r>
    </w:p>
    <w:p w:rsidR="008014F6" w:rsidRDefault="008014F6" w:rsidP="008014F6">
      <w:r w:rsidRPr="00596221">
        <w:rPr>
          <w:b/>
        </w:rPr>
        <w:t xml:space="preserve">Argument for the Plaintiff: </w:t>
      </w:r>
      <w:r>
        <w:t>Your honors, the Circle Inn's bartender had both a moral and a legal duty to allow the use of his establishment's telephone. The Circle Inn may be privately owned, but it is a business and is open to the public. Anyone in the world is invited to stop by and order a drink or a meal. The Good Samaritan had every right to be there.</w:t>
      </w:r>
    </w:p>
    <w:p w:rsidR="008014F6" w:rsidRDefault="008014F6" w:rsidP="008014F6">
      <w:r>
        <w:tab/>
        <w:t xml:space="preserve">We do not argue that the bartender had an obligation to break up the fight or endanger himself in any way. We simply argue he had a responsibility to stand aside and allow a free call on his restaurant's telephone. Any "burden" on him or on the Circle Inn was incredibly slight. The potential benefits were enormous. The trial court made a mistake in concluding that a person </w:t>
      </w:r>
      <w:r w:rsidRPr="00DD4088">
        <w:rPr>
          <w:i/>
        </w:rPr>
        <w:t>never</w:t>
      </w:r>
      <w:r>
        <w:t xml:space="preserve"> has a duty to help another. Such an interpretation makes for poor public policy.</w:t>
      </w:r>
    </w:p>
    <w:p w:rsidR="008014F6" w:rsidRDefault="008014F6" w:rsidP="008014F6">
      <w:r>
        <w:tab/>
        <w:t>There is no need to radically change the common law. Residences can be excluded from this ruling. People need not be required to allow telephone-seeking strangers into their homes. This court can simply determine that businesses have a legal duty to allow the placement of emergency calls during normal business hours.</w:t>
      </w:r>
    </w:p>
    <w:p w:rsidR="00C91974" w:rsidRDefault="00C91974" w:rsidP="008014F6"/>
    <w:p w:rsidR="00C91974" w:rsidRDefault="00C91974" w:rsidP="00C91974">
      <w:r w:rsidRPr="00CE6141">
        <w:rPr>
          <w:b/>
        </w:rPr>
        <w:t>Holding:</w:t>
      </w:r>
      <w:r>
        <w:t xml:space="preserve"> The case was reversed and remanded to trial court.</w:t>
      </w:r>
    </w:p>
    <w:p w:rsidR="00C91974" w:rsidRDefault="00C91974" w:rsidP="00C91974"/>
    <w:p w:rsidR="00C91974" w:rsidRPr="00AF4B4C" w:rsidRDefault="00C91974" w:rsidP="00C91974">
      <w:pPr>
        <w:tabs>
          <w:tab w:val="left" w:pos="450"/>
        </w:tabs>
        <w:rPr>
          <w:szCs w:val="22"/>
        </w:rPr>
      </w:pPr>
      <w:r>
        <w:tab/>
      </w:r>
      <w:r>
        <w:tab/>
      </w:r>
      <w:r w:rsidRPr="00CE6141">
        <w:rPr>
          <w:b/>
          <w:szCs w:val="22"/>
        </w:rPr>
        <w:t>Question:</w:t>
      </w:r>
      <w:r w:rsidRPr="00AF4B4C">
        <w:rPr>
          <w:szCs w:val="22"/>
        </w:rPr>
        <w:t xml:space="preserve"> Did the bartender owe a duty?</w:t>
      </w:r>
    </w:p>
    <w:p w:rsidR="00C91974" w:rsidRDefault="00C91974" w:rsidP="00C91974">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Answer:</w:t>
      </w:r>
      <w:r w:rsidRPr="00AF4B4C">
        <w:rPr>
          <w:rFonts w:ascii="Times New Roman" w:hAnsi="Times New Roman" w:cs="Times New Roman"/>
          <w:sz w:val="22"/>
          <w:szCs w:val="22"/>
        </w:rPr>
        <w:t xml:space="preserve"> Yes, the bartender owed a duty to the plaintiff</w:t>
      </w:r>
      <w:r>
        <w:rPr>
          <w:rFonts w:ascii="Times New Roman" w:hAnsi="Times New Roman" w:cs="Times New Roman"/>
          <w:sz w:val="22"/>
          <w:szCs w:val="22"/>
        </w:rPr>
        <w:t>’</w:t>
      </w:r>
      <w:r w:rsidRPr="00AF4B4C">
        <w:rPr>
          <w:rFonts w:ascii="Times New Roman" w:hAnsi="Times New Roman" w:cs="Times New Roman"/>
          <w:sz w:val="22"/>
          <w:szCs w:val="22"/>
        </w:rPr>
        <w:t>s decedent to permit the patron from Happy Jack</w:t>
      </w:r>
      <w:r>
        <w:rPr>
          <w:rFonts w:ascii="Times New Roman" w:hAnsi="Times New Roman" w:cs="Times New Roman"/>
          <w:sz w:val="22"/>
          <w:szCs w:val="22"/>
        </w:rPr>
        <w:t>’</w:t>
      </w:r>
      <w:r w:rsidRPr="00AF4B4C">
        <w:rPr>
          <w:rFonts w:ascii="Times New Roman" w:hAnsi="Times New Roman" w:cs="Times New Roman"/>
          <w:sz w:val="22"/>
          <w:szCs w:val="22"/>
        </w:rPr>
        <w:t>s to place a call to the police or to place the call himself.</w:t>
      </w:r>
    </w:p>
    <w:p w:rsidR="00C91974" w:rsidRDefault="00C91974" w:rsidP="00C91974">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Question:</w:t>
      </w:r>
      <w:r>
        <w:rPr>
          <w:rFonts w:ascii="Times New Roman" w:hAnsi="Times New Roman" w:cs="Times New Roman"/>
          <w:sz w:val="22"/>
          <w:szCs w:val="22"/>
        </w:rPr>
        <w:t xml:space="preserve"> What is an argument for imposing this duty?</w:t>
      </w:r>
    </w:p>
    <w:p w:rsidR="00C91974" w:rsidRPr="00AF4B4C" w:rsidRDefault="00C91974" w:rsidP="00C91974">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Answer:</w:t>
      </w:r>
      <w:r w:rsidRPr="00AF4B4C">
        <w:rPr>
          <w:rFonts w:ascii="Times New Roman" w:hAnsi="Times New Roman" w:cs="Times New Roman"/>
          <w:sz w:val="22"/>
          <w:szCs w:val="22"/>
        </w:rPr>
        <w:t xml:space="preserve"> </w:t>
      </w:r>
      <w:r w:rsidR="001B449C">
        <w:rPr>
          <w:rFonts w:ascii="Times New Roman" w:hAnsi="Times New Roman" w:cs="Times New Roman"/>
          <w:sz w:val="22"/>
          <w:szCs w:val="22"/>
        </w:rPr>
        <w:t>M</w:t>
      </w:r>
      <w:r w:rsidR="001B449C" w:rsidRPr="00AF4B4C">
        <w:rPr>
          <w:rFonts w:ascii="Times New Roman" w:hAnsi="Times New Roman" w:cs="Times New Roman"/>
          <w:sz w:val="22"/>
          <w:szCs w:val="22"/>
        </w:rPr>
        <w:t xml:space="preserve">any </w:t>
      </w:r>
      <w:r>
        <w:rPr>
          <w:rFonts w:ascii="Times New Roman" w:hAnsi="Times New Roman" w:cs="Times New Roman"/>
          <w:sz w:val="22"/>
          <w:szCs w:val="22"/>
        </w:rPr>
        <w:t>people just “don’t want to get involved” and n</w:t>
      </w:r>
      <w:r w:rsidRPr="00AF4B4C">
        <w:rPr>
          <w:rFonts w:ascii="Times New Roman" w:hAnsi="Times New Roman" w:cs="Times New Roman"/>
          <w:sz w:val="22"/>
          <w:szCs w:val="22"/>
        </w:rPr>
        <w:t xml:space="preserve">o rule should be adopted </w:t>
      </w:r>
      <w:r w:rsidR="001B449C">
        <w:rPr>
          <w:rFonts w:ascii="Times New Roman" w:hAnsi="Times New Roman" w:cs="Times New Roman"/>
          <w:sz w:val="22"/>
          <w:szCs w:val="22"/>
        </w:rPr>
        <w:t>that</w:t>
      </w:r>
      <w:r w:rsidR="001B449C" w:rsidRPr="00AF4B4C">
        <w:rPr>
          <w:rFonts w:ascii="Times New Roman" w:hAnsi="Times New Roman" w:cs="Times New Roman"/>
          <w:sz w:val="22"/>
          <w:szCs w:val="22"/>
        </w:rPr>
        <w:t xml:space="preserve"> </w:t>
      </w:r>
      <w:r w:rsidRPr="00AF4B4C">
        <w:rPr>
          <w:rFonts w:ascii="Times New Roman" w:hAnsi="Times New Roman" w:cs="Times New Roman"/>
          <w:sz w:val="22"/>
          <w:szCs w:val="22"/>
        </w:rPr>
        <w:t>would require a citizen to let a stranger in his house to use the telephone.</w:t>
      </w:r>
    </w:p>
    <w:p w:rsidR="00C91974" w:rsidRDefault="00C91974" w:rsidP="008014F6"/>
    <w:p w:rsidR="0051413D" w:rsidRDefault="00C84CC8" w:rsidP="0051413D">
      <w:r w:rsidRPr="00E940CA">
        <w:rPr>
          <w:noProof/>
        </w:rPr>
        <w:drawing>
          <wp:inline distT="0" distB="0" distL="0" distR="0">
            <wp:extent cx="550545" cy="474345"/>
            <wp:effectExtent l="0" t="0" r="0" b="0"/>
            <wp:docPr id="4" name="Picture 150" descr="Description: Description: C:\Users\Beth\Documents\Beth's work\BEATTY\Beatty STD6e\Mul choi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cription: Description: C:\Users\Beth\Documents\Beth's work\BEATTY\Beatty STD6e\Mul choice icon.jpg"/>
                    <pic:cNvPicPr>
                      <a:picLocks noChangeAspect="1" noChangeArrowheads="1"/>
                    </pic:cNvPicPr>
                  </pic:nvPicPr>
                  <pic:blipFill>
                    <a:blip r:embed="rId9">
                      <a:extLst>
                        <a:ext uri="{28A0092B-C50C-407E-A947-70E740481C1C}">
                          <a14:useLocalDpi xmlns:a14="http://schemas.microsoft.com/office/drawing/2010/main" val="0"/>
                        </a:ext>
                      </a:extLst>
                    </a:blip>
                    <a:srcRect l="26042" t="30208" r="28448" b="30527"/>
                    <a:stretch>
                      <a:fillRect/>
                    </a:stretch>
                  </pic:blipFill>
                  <pic:spPr bwMode="auto">
                    <a:xfrm>
                      <a:off x="0" y="0"/>
                      <a:ext cx="550545" cy="474345"/>
                    </a:xfrm>
                    <a:prstGeom prst="rect">
                      <a:avLst/>
                    </a:prstGeom>
                    <a:noFill/>
                    <a:ln>
                      <a:noFill/>
                    </a:ln>
                  </pic:spPr>
                </pic:pic>
              </a:graphicData>
            </a:graphic>
          </wp:inline>
        </w:drawing>
      </w:r>
      <w:r w:rsidR="0051413D">
        <w:rPr>
          <w:rStyle w:val="TopheadingCharCharChar"/>
        </w:rPr>
        <w:t>Multiple Choice Questions</w:t>
      </w:r>
    </w:p>
    <w:p w:rsidR="0051413D" w:rsidRDefault="0051413D" w:rsidP="0051413D"/>
    <w:p w:rsidR="0051413D" w:rsidRDefault="0051413D" w:rsidP="0051413D">
      <w:r>
        <w:t>1. The United States Constitution is among the finest legal accomplishments in the history of the world. Which of the following influenced Franklin, Jefferson, and the rest of the Founding Fathers?</w:t>
      </w:r>
    </w:p>
    <w:p w:rsidR="0051413D" w:rsidRDefault="0051413D" w:rsidP="0051413D">
      <w:pPr>
        <w:numPr>
          <w:ilvl w:val="0"/>
          <w:numId w:val="24"/>
        </w:numPr>
      </w:pPr>
      <w:r>
        <w:t>English common law principles</w:t>
      </w:r>
    </w:p>
    <w:p w:rsidR="0051413D" w:rsidRDefault="0051413D" w:rsidP="0051413D">
      <w:pPr>
        <w:numPr>
          <w:ilvl w:val="0"/>
          <w:numId w:val="24"/>
        </w:numPr>
      </w:pPr>
      <w:r>
        <w:t>The Iroquois' system of federalism</w:t>
      </w:r>
    </w:p>
    <w:p w:rsidR="0051413D" w:rsidRDefault="0051413D" w:rsidP="0051413D">
      <w:pPr>
        <w:numPr>
          <w:ilvl w:val="0"/>
          <w:numId w:val="24"/>
        </w:numPr>
      </w:pPr>
      <w:r>
        <w:t>Both A and B</w:t>
      </w:r>
    </w:p>
    <w:p w:rsidR="0051413D" w:rsidRDefault="0051413D" w:rsidP="0051413D">
      <w:pPr>
        <w:numPr>
          <w:ilvl w:val="0"/>
          <w:numId w:val="24"/>
        </w:numPr>
      </w:pPr>
      <w:r>
        <w:t>None of the above</w:t>
      </w:r>
    </w:p>
    <w:p w:rsidR="0051413D" w:rsidRDefault="0051413D" w:rsidP="0051413D">
      <w:pPr>
        <w:pStyle w:val="BN"/>
        <w:spacing w:before="60"/>
        <w:ind w:firstLine="0"/>
      </w:pPr>
      <w:r w:rsidRPr="000B1CA3">
        <w:rPr>
          <w:u w:val="single"/>
        </w:rPr>
        <w:t>Answer</w:t>
      </w:r>
      <w:r w:rsidRPr="000D5D7B">
        <w:t xml:space="preserve">: </w:t>
      </w:r>
      <w:r>
        <w:t>C. Both English common law and the Iroquois’ system of federalism shaped the Constitutional framers’ ideas.</w:t>
      </w:r>
    </w:p>
    <w:p w:rsidR="0051413D" w:rsidRDefault="0051413D" w:rsidP="0051413D"/>
    <w:p w:rsidR="0051413D" w:rsidRDefault="0051413D" w:rsidP="0051413D">
      <w:r>
        <w:t>2. Which of the following parts of the modern legal system are "borrowed" from medieval England?</w:t>
      </w:r>
    </w:p>
    <w:p w:rsidR="0051413D" w:rsidRDefault="0051413D" w:rsidP="0051413D">
      <w:pPr>
        <w:numPr>
          <w:ilvl w:val="0"/>
          <w:numId w:val="26"/>
        </w:numPr>
      </w:pPr>
      <w:r>
        <w:t>Jury trials</w:t>
      </w:r>
    </w:p>
    <w:p w:rsidR="0051413D" w:rsidRDefault="0051413D" w:rsidP="0051413D">
      <w:pPr>
        <w:numPr>
          <w:ilvl w:val="0"/>
          <w:numId w:val="26"/>
        </w:numPr>
      </w:pPr>
      <w:r>
        <w:t>Special rules for selling land</w:t>
      </w:r>
    </w:p>
    <w:p w:rsidR="0051413D" w:rsidRDefault="0051413D" w:rsidP="0051413D">
      <w:pPr>
        <w:numPr>
          <w:ilvl w:val="0"/>
          <w:numId w:val="26"/>
        </w:numPr>
      </w:pPr>
      <w:r>
        <w:t>Following precedent</w:t>
      </w:r>
    </w:p>
    <w:p w:rsidR="0051413D" w:rsidRDefault="0051413D" w:rsidP="0051413D">
      <w:pPr>
        <w:numPr>
          <w:ilvl w:val="0"/>
          <w:numId w:val="26"/>
        </w:numPr>
      </w:pPr>
      <w:r>
        <w:t>All of the above</w:t>
      </w:r>
    </w:p>
    <w:p w:rsidR="0051413D" w:rsidRPr="0051413D" w:rsidRDefault="0051413D" w:rsidP="0051413D">
      <w:pPr>
        <w:pStyle w:val="BN"/>
        <w:spacing w:before="60"/>
        <w:ind w:firstLine="0"/>
        <w:rPr>
          <w:u w:val="single"/>
        </w:rPr>
      </w:pPr>
      <w:r w:rsidRPr="000B1CA3">
        <w:rPr>
          <w:u w:val="single"/>
        </w:rPr>
        <w:t>Answer</w:t>
      </w:r>
      <w:r w:rsidRPr="000D5D7B">
        <w:t>: D. C</w:t>
      </w:r>
      <w:r>
        <w:t>ountless parts of our modern system originated in merry olde England.</w:t>
      </w:r>
    </w:p>
    <w:p w:rsidR="0051413D" w:rsidRDefault="0051413D" w:rsidP="0051413D"/>
    <w:p w:rsidR="0051413D" w:rsidRDefault="0051413D" w:rsidP="0051413D">
      <w:r w:rsidRPr="0030533A">
        <w:rPr>
          <w:szCs w:val="22"/>
        </w:rPr>
        <w:t>3. Union organizers at a hospital wanted to distribute leaflets to potential union members, but hospital rules prohibited leafleting in areas of patient care, hallways, cafeterias, and any areas open to the public. The National Labor Relations Board (NLRB)</w:t>
      </w:r>
      <w:r>
        <w:t>, a government agency,</w:t>
      </w:r>
      <w:r w:rsidRPr="0030533A">
        <w:rPr>
          <w:szCs w:val="22"/>
        </w:rPr>
        <w:t xml:space="preserve"> ruled that these restrictions violated the law and ordered the hospital to permit the activities in the cafeteria and coffee shop. What kind of law was it creating?</w:t>
      </w:r>
    </w:p>
    <w:p w:rsidR="0051413D" w:rsidRDefault="0051413D" w:rsidP="0051413D">
      <w:pPr>
        <w:numPr>
          <w:ilvl w:val="0"/>
          <w:numId w:val="28"/>
        </w:numPr>
      </w:pPr>
      <w:r>
        <w:t>A statute</w:t>
      </w:r>
    </w:p>
    <w:p w:rsidR="0051413D" w:rsidRDefault="0051413D" w:rsidP="0051413D">
      <w:pPr>
        <w:numPr>
          <w:ilvl w:val="0"/>
          <w:numId w:val="28"/>
        </w:numPr>
      </w:pPr>
      <w:r>
        <w:t>Common law</w:t>
      </w:r>
    </w:p>
    <w:p w:rsidR="0051413D" w:rsidRDefault="0051413D" w:rsidP="0051413D">
      <w:pPr>
        <w:numPr>
          <w:ilvl w:val="0"/>
          <w:numId w:val="28"/>
        </w:numPr>
      </w:pPr>
      <w:r>
        <w:t xml:space="preserve">A </w:t>
      </w:r>
      <w:r w:rsidR="00F2381D">
        <w:t>C</w:t>
      </w:r>
      <w:r>
        <w:t>onstitutional amendment</w:t>
      </w:r>
    </w:p>
    <w:p w:rsidR="0051413D" w:rsidRDefault="0051413D" w:rsidP="0051413D">
      <w:pPr>
        <w:numPr>
          <w:ilvl w:val="0"/>
          <w:numId w:val="28"/>
        </w:numPr>
      </w:pPr>
      <w:r>
        <w:t>Administrative regulation</w:t>
      </w:r>
    </w:p>
    <w:p w:rsidR="0051413D" w:rsidRPr="0051413D" w:rsidRDefault="0051413D" w:rsidP="0051413D">
      <w:pPr>
        <w:pStyle w:val="BN"/>
        <w:spacing w:before="60"/>
        <w:ind w:firstLine="0"/>
        <w:rPr>
          <w:u w:val="single"/>
        </w:rPr>
      </w:pPr>
      <w:r w:rsidRPr="000B1CA3">
        <w:rPr>
          <w:u w:val="single"/>
        </w:rPr>
        <w:t>Answer</w:t>
      </w:r>
      <w:r w:rsidRPr="000D5D7B">
        <w:t>: D.</w:t>
      </w:r>
      <w:r w:rsidR="000D5D7B">
        <w:t xml:space="preserve"> </w:t>
      </w:r>
      <w:r>
        <w:t>The NLRB, as an agency, creates regulations. Congress creates statutes, and judges shape the common law.</w:t>
      </w:r>
    </w:p>
    <w:p w:rsidR="0051413D" w:rsidRDefault="0051413D" w:rsidP="0051413D">
      <w:pPr>
        <w:jc w:val="center"/>
      </w:pPr>
    </w:p>
    <w:p w:rsidR="0051413D" w:rsidRDefault="0051413D" w:rsidP="0051413D">
      <w:r>
        <w:t>4. If the Congress creates a new statute with the President's support, it must pass the idea by a ____________ majority vote in the House and the Senate. If the President vetoes a proposed statute and the Congress wishes to pass it without his support, the idea must pass by a ____________ majority vote in the House and Senate.</w:t>
      </w:r>
    </w:p>
    <w:p w:rsidR="0051413D" w:rsidRDefault="0051413D" w:rsidP="00A32E39">
      <w:pPr>
        <w:numPr>
          <w:ilvl w:val="0"/>
          <w:numId w:val="30"/>
        </w:numPr>
      </w:pPr>
      <w:r>
        <w:t>simple; simple</w:t>
      </w:r>
    </w:p>
    <w:p w:rsidR="0051413D" w:rsidRDefault="0051413D" w:rsidP="00A32E39">
      <w:pPr>
        <w:numPr>
          <w:ilvl w:val="0"/>
          <w:numId w:val="30"/>
        </w:numPr>
      </w:pPr>
      <w:r>
        <w:t>simple; 2/3</w:t>
      </w:r>
    </w:p>
    <w:p w:rsidR="0051413D" w:rsidRDefault="0051413D" w:rsidP="00A32E39">
      <w:pPr>
        <w:numPr>
          <w:ilvl w:val="0"/>
          <w:numId w:val="30"/>
        </w:numPr>
      </w:pPr>
      <w:r>
        <w:t>simple; 3/4</w:t>
      </w:r>
    </w:p>
    <w:p w:rsidR="0051413D" w:rsidRDefault="0051413D" w:rsidP="00A32E39">
      <w:pPr>
        <w:numPr>
          <w:ilvl w:val="0"/>
          <w:numId w:val="30"/>
        </w:numPr>
      </w:pPr>
      <w:r>
        <w:t>2/3; 3/4</w:t>
      </w:r>
    </w:p>
    <w:p w:rsidR="00A32E39" w:rsidRPr="0051413D" w:rsidRDefault="00A32E39" w:rsidP="00A32E39">
      <w:pPr>
        <w:pStyle w:val="BN"/>
        <w:spacing w:before="60"/>
        <w:ind w:firstLine="0"/>
        <w:rPr>
          <w:u w:val="single"/>
        </w:rPr>
      </w:pPr>
      <w:r w:rsidRPr="000B1CA3">
        <w:rPr>
          <w:u w:val="single"/>
        </w:rPr>
        <w:t>Answer</w:t>
      </w:r>
      <w:r w:rsidRPr="000D5D7B">
        <w:t xml:space="preserve">: B. </w:t>
      </w:r>
      <w:r w:rsidR="000D5D7B">
        <w:t xml:space="preserve">Simple majority, </w:t>
      </w:r>
      <w:r>
        <w:t>51% to pass initially, 2/3 if an override is necessary.</w:t>
      </w:r>
    </w:p>
    <w:p w:rsidR="0051413D" w:rsidRDefault="0051413D" w:rsidP="0051413D"/>
    <w:p w:rsidR="0051413D" w:rsidRDefault="0051413D" w:rsidP="0051413D">
      <w:r>
        <w:t>5. What part of the Constitution addresses most basic liberties?</w:t>
      </w:r>
    </w:p>
    <w:p w:rsidR="0051413D" w:rsidRDefault="0051413D" w:rsidP="00A32E39">
      <w:pPr>
        <w:numPr>
          <w:ilvl w:val="0"/>
          <w:numId w:val="32"/>
        </w:numPr>
      </w:pPr>
      <w:r>
        <w:t>Article I</w:t>
      </w:r>
    </w:p>
    <w:p w:rsidR="0051413D" w:rsidRDefault="0051413D" w:rsidP="00A32E39">
      <w:pPr>
        <w:numPr>
          <w:ilvl w:val="0"/>
          <w:numId w:val="32"/>
        </w:numPr>
      </w:pPr>
      <w:r>
        <w:t>Article II</w:t>
      </w:r>
    </w:p>
    <w:p w:rsidR="0051413D" w:rsidRDefault="0051413D" w:rsidP="00A32E39">
      <w:pPr>
        <w:numPr>
          <w:ilvl w:val="0"/>
          <w:numId w:val="32"/>
        </w:numPr>
      </w:pPr>
      <w:r>
        <w:t>Article III</w:t>
      </w:r>
    </w:p>
    <w:p w:rsidR="0051413D" w:rsidRDefault="0051413D" w:rsidP="00A32E39">
      <w:pPr>
        <w:numPr>
          <w:ilvl w:val="0"/>
          <w:numId w:val="32"/>
        </w:numPr>
      </w:pPr>
      <w:r>
        <w:t>The Amendments</w:t>
      </w:r>
    </w:p>
    <w:p w:rsidR="0051413D" w:rsidRDefault="00A32E39" w:rsidP="000D5D7B">
      <w:pPr>
        <w:pStyle w:val="BN"/>
        <w:spacing w:before="60"/>
        <w:ind w:firstLine="0"/>
      </w:pPr>
      <w:r w:rsidRPr="000B1CA3">
        <w:rPr>
          <w:u w:val="single"/>
        </w:rPr>
        <w:t>Answer:</w:t>
      </w:r>
      <w:r w:rsidR="000D5D7B">
        <w:t xml:space="preserve"> D. Article I addresses</w:t>
      </w:r>
      <w:r>
        <w:t xml:space="preserve"> legislative powers, </w:t>
      </w:r>
      <w:r w:rsidR="000D5D7B">
        <w:t xml:space="preserve">Article </w:t>
      </w:r>
      <w:r>
        <w:t xml:space="preserve">II </w:t>
      </w:r>
      <w:r w:rsidR="000D5D7B">
        <w:t xml:space="preserve">addresses </w:t>
      </w:r>
      <w:r>
        <w:t xml:space="preserve">executive, </w:t>
      </w:r>
      <w:r w:rsidR="000D5D7B">
        <w:t xml:space="preserve">Article </w:t>
      </w:r>
      <w:r>
        <w:t xml:space="preserve">III </w:t>
      </w:r>
      <w:r w:rsidR="000D5D7B">
        <w:t xml:space="preserve">addresses </w:t>
      </w:r>
      <w:r>
        <w:t xml:space="preserve">judicial. </w:t>
      </w:r>
      <w:r w:rsidR="000D5D7B">
        <w:t xml:space="preserve">The </w:t>
      </w:r>
      <w:r>
        <w:t>Amendments contain the</w:t>
      </w:r>
      <w:r w:rsidR="000D5D7B">
        <w:t xml:space="preserve"> liberties, among other things.</w:t>
      </w:r>
    </w:p>
    <w:p w:rsidR="00DB6418" w:rsidRDefault="00DB6418" w:rsidP="000D5D7B">
      <w:pPr>
        <w:pStyle w:val="BN"/>
        <w:spacing w:before="60"/>
        <w:ind w:firstLine="0"/>
        <w:rPr>
          <w:rStyle w:val="FrutigerBoldItalic"/>
          <w:b w:val="0"/>
          <w:bCs w:val="0"/>
          <w:i w:val="0"/>
          <w:iCs w:val="0"/>
          <w:color w:val="auto"/>
        </w:rPr>
      </w:pPr>
    </w:p>
    <w:p w:rsidR="00DB6418" w:rsidRPr="000D5D7B" w:rsidRDefault="00DB6418" w:rsidP="000D5D7B">
      <w:pPr>
        <w:pStyle w:val="BN"/>
        <w:spacing w:before="60"/>
        <w:ind w:firstLine="0"/>
        <w:rPr>
          <w:rStyle w:val="FrutigerBoldItalic"/>
          <w:b w:val="0"/>
          <w:bCs w:val="0"/>
          <w:i w:val="0"/>
          <w:iCs w:val="0"/>
          <w:color w:val="auto"/>
        </w:rPr>
      </w:pPr>
    </w:p>
    <w:p w:rsidR="00A32E39" w:rsidRDefault="00C84CC8" w:rsidP="00A32E39">
      <w:pPr>
        <w:pStyle w:val="StyleHeading1Before6pt"/>
      </w:pPr>
      <w:r>
        <w:rPr>
          <w:noProof/>
        </w:rPr>
        <mc:AlternateContent>
          <mc:Choice Requires="wpg">
            <w:drawing>
              <wp:inline distT="0" distB="0" distL="0" distR="0">
                <wp:extent cx="466725" cy="423545"/>
                <wp:effectExtent l="0" t="0" r="0" b="0"/>
                <wp:docPr id="12" name="Canvas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423545"/>
                          <a:chOff x="0" y="0"/>
                          <a:chExt cx="466725" cy="423545"/>
                        </a:xfrm>
                      </wpg:grpSpPr>
                      <wps:wsp>
                        <wps:cNvPr id="13" name="AutoShape 198"/>
                        <wps:cNvSpPr>
                          <a:spLocks noChangeAspect="1" noChangeArrowheads="1"/>
                        </wps:cNvSpPr>
                        <wps:spPr bwMode="auto">
                          <a:xfrm>
                            <a:off x="0" y="0"/>
                            <a:ext cx="466725" cy="423545"/>
                          </a:xfrm>
                          <a:prstGeom prst="rect">
                            <a:avLst/>
                          </a:prstGeom>
                          <a:noFill/>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grpSp>
                        <wpg:cNvPr id="14" name="Group 214"/>
                        <wpg:cNvGrpSpPr>
                          <a:grpSpLocks/>
                        </wpg:cNvGrpSpPr>
                        <wpg:grpSpPr bwMode="auto">
                          <a:xfrm>
                            <a:off x="22860" y="28575"/>
                            <a:ext cx="405130" cy="388620"/>
                            <a:chOff x="1056" y="0"/>
                            <a:chExt cx="4194" cy="4167"/>
                          </a:xfrm>
                        </wpg:grpSpPr>
                        <wpg:grpSp>
                          <wpg:cNvPr id="15" name="Group 200"/>
                          <wpg:cNvGrpSpPr>
                            <a:grpSpLocks/>
                          </wpg:cNvGrpSpPr>
                          <wpg:grpSpPr bwMode="auto">
                            <a:xfrm>
                              <a:off x="1056" y="0"/>
                              <a:ext cx="4194" cy="4167"/>
                              <a:chOff x="1056" y="0"/>
                              <a:chExt cx="4194" cy="4167"/>
                            </a:xfrm>
                          </wpg:grpSpPr>
                          <wpg:grpSp>
                            <wpg:cNvPr id="16" name="Group 216"/>
                            <wpg:cNvGrpSpPr>
                              <a:grpSpLocks/>
                            </wpg:cNvGrpSpPr>
                            <wpg:grpSpPr bwMode="auto">
                              <a:xfrm>
                                <a:off x="1056" y="0"/>
                                <a:ext cx="4194" cy="4114"/>
                                <a:chOff x="910" y="101"/>
                                <a:chExt cx="4194" cy="4114"/>
                              </a:xfrm>
                            </wpg:grpSpPr>
                            <wps:wsp>
                              <wps:cNvPr id="17" name="Freeform 217"/>
                              <wps:cNvSpPr>
                                <a:spLocks/>
                              </wps:cNvSpPr>
                              <wps:spPr bwMode="auto">
                                <a:xfrm>
                                  <a:off x="994" y="1095"/>
                                  <a:ext cx="3528" cy="2948"/>
                                </a:xfrm>
                                <a:custGeom>
                                  <a:avLst/>
                                  <a:gdLst>
                                    <a:gd name="T0" fmla="*/ 2757 w 3453"/>
                                    <a:gd name="T1" fmla="*/ 1738 h 2835"/>
                                    <a:gd name="T2" fmla="*/ 2619 w 3453"/>
                                    <a:gd name="T3" fmla="*/ 1885 h 2835"/>
                                    <a:gd name="T4" fmla="*/ 2542 w 3453"/>
                                    <a:gd name="T5" fmla="*/ 2119 h 2835"/>
                                    <a:gd name="T6" fmla="*/ 2465 w 3453"/>
                                    <a:gd name="T7" fmla="*/ 2408 h 2835"/>
                                    <a:gd name="T8" fmla="*/ 2320 w 3453"/>
                                    <a:gd name="T9" fmla="*/ 2627 h 2835"/>
                                    <a:gd name="T10" fmla="*/ 2098 w 3453"/>
                                    <a:gd name="T11" fmla="*/ 2837 h 2835"/>
                                    <a:gd name="T12" fmla="*/ 1699 w 3453"/>
                                    <a:gd name="T13" fmla="*/ 2939 h 2835"/>
                                    <a:gd name="T14" fmla="*/ 1347 w 3453"/>
                                    <a:gd name="T15" fmla="*/ 2892 h 2835"/>
                                    <a:gd name="T16" fmla="*/ 864 w 3453"/>
                                    <a:gd name="T17" fmla="*/ 2665 h 2835"/>
                                    <a:gd name="T18" fmla="*/ 497 w 3453"/>
                                    <a:gd name="T19" fmla="*/ 2330 h 2835"/>
                                    <a:gd name="T20" fmla="*/ 121 w 3453"/>
                                    <a:gd name="T21" fmla="*/ 1792 h 2835"/>
                                    <a:gd name="T22" fmla="*/ 6 w 3453"/>
                                    <a:gd name="T23" fmla="*/ 1301 h 2835"/>
                                    <a:gd name="T24" fmla="*/ 83 w 3453"/>
                                    <a:gd name="T25" fmla="*/ 817 h 2835"/>
                                    <a:gd name="T26" fmla="*/ 396 w 3453"/>
                                    <a:gd name="T27" fmla="*/ 412 h 2835"/>
                                    <a:gd name="T28" fmla="*/ 1079 w 3453"/>
                                    <a:gd name="T29" fmla="*/ 92 h 2835"/>
                                    <a:gd name="T30" fmla="*/ 1600 w 3453"/>
                                    <a:gd name="T31" fmla="*/ 6 h 2835"/>
                                    <a:gd name="T32" fmla="*/ 2121 w 3453"/>
                                    <a:gd name="T33" fmla="*/ 53 h 2835"/>
                                    <a:gd name="T34" fmla="*/ 2688 w 3453"/>
                                    <a:gd name="T35" fmla="*/ 193 h 2835"/>
                                    <a:gd name="T36" fmla="*/ 3179 w 3453"/>
                                    <a:gd name="T37" fmla="*/ 427 h 2835"/>
                                    <a:gd name="T38" fmla="*/ 3462 w 3453"/>
                                    <a:gd name="T39" fmla="*/ 731 h 2835"/>
                                    <a:gd name="T40" fmla="*/ 3516 w 3453"/>
                                    <a:gd name="T41" fmla="*/ 1067 h 2835"/>
                                    <a:gd name="T42" fmla="*/ 3385 w 3453"/>
                                    <a:gd name="T43" fmla="*/ 1277 h 2835"/>
                                    <a:gd name="T44" fmla="*/ 3017 w 3453"/>
                                    <a:gd name="T45" fmla="*/ 1550 h 2835"/>
                                    <a:gd name="T46" fmla="*/ 2757 w 3453"/>
                                    <a:gd name="T47" fmla="*/ 1738 h 283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453" h="2835">
                                      <a:moveTo>
                                        <a:pt x="2698" y="1671"/>
                                      </a:moveTo>
                                      <a:cubicBezTo>
                                        <a:pt x="2633" y="1725"/>
                                        <a:pt x="2598" y="1752"/>
                                        <a:pt x="2563" y="1813"/>
                                      </a:cubicBezTo>
                                      <a:cubicBezTo>
                                        <a:pt x="2528" y="1874"/>
                                        <a:pt x="2513" y="1954"/>
                                        <a:pt x="2488" y="2038"/>
                                      </a:cubicBezTo>
                                      <a:cubicBezTo>
                                        <a:pt x="2463" y="2122"/>
                                        <a:pt x="2449" y="2235"/>
                                        <a:pt x="2413" y="2316"/>
                                      </a:cubicBezTo>
                                      <a:cubicBezTo>
                                        <a:pt x="2377" y="2397"/>
                                        <a:pt x="2331" y="2457"/>
                                        <a:pt x="2271" y="2526"/>
                                      </a:cubicBezTo>
                                      <a:cubicBezTo>
                                        <a:pt x="2211" y="2595"/>
                                        <a:pt x="2154" y="2678"/>
                                        <a:pt x="2053" y="2728"/>
                                      </a:cubicBezTo>
                                      <a:cubicBezTo>
                                        <a:pt x="1952" y="2778"/>
                                        <a:pt x="1785" y="2817"/>
                                        <a:pt x="1663" y="2826"/>
                                      </a:cubicBezTo>
                                      <a:cubicBezTo>
                                        <a:pt x="1541" y="2835"/>
                                        <a:pt x="1454" y="2825"/>
                                        <a:pt x="1318" y="2781"/>
                                      </a:cubicBezTo>
                                      <a:cubicBezTo>
                                        <a:pt x="1182" y="2737"/>
                                        <a:pt x="985" y="2653"/>
                                        <a:pt x="846" y="2563"/>
                                      </a:cubicBezTo>
                                      <a:cubicBezTo>
                                        <a:pt x="707" y="2473"/>
                                        <a:pt x="607" y="2381"/>
                                        <a:pt x="486" y="2241"/>
                                      </a:cubicBezTo>
                                      <a:cubicBezTo>
                                        <a:pt x="365" y="2101"/>
                                        <a:pt x="198" y="1888"/>
                                        <a:pt x="118" y="1723"/>
                                      </a:cubicBezTo>
                                      <a:cubicBezTo>
                                        <a:pt x="38" y="1558"/>
                                        <a:pt x="12" y="1407"/>
                                        <a:pt x="6" y="1251"/>
                                      </a:cubicBezTo>
                                      <a:cubicBezTo>
                                        <a:pt x="0" y="1095"/>
                                        <a:pt x="17" y="928"/>
                                        <a:pt x="81" y="786"/>
                                      </a:cubicBezTo>
                                      <a:cubicBezTo>
                                        <a:pt x="145" y="644"/>
                                        <a:pt x="225" y="512"/>
                                        <a:pt x="388" y="396"/>
                                      </a:cubicBezTo>
                                      <a:cubicBezTo>
                                        <a:pt x="551" y="280"/>
                                        <a:pt x="860" y="153"/>
                                        <a:pt x="1056" y="88"/>
                                      </a:cubicBezTo>
                                      <a:cubicBezTo>
                                        <a:pt x="1252" y="23"/>
                                        <a:pt x="1396" y="12"/>
                                        <a:pt x="1566" y="6"/>
                                      </a:cubicBezTo>
                                      <a:cubicBezTo>
                                        <a:pt x="1736" y="0"/>
                                        <a:pt x="1899" y="21"/>
                                        <a:pt x="2076" y="51"/>
                                      </a:cubicBezTo>
                                      <a:cubicBezTo>
                                        <a:pt x="2253" y="81"/>
                                        <a:pt x="2459" y="126"/>
                                        <a:pt x="2631" y="186"/>
                                      </a:cubicBezTo>
                                      <a:cubicBezTo>
                                        <a:pt x="2803" y="246"/>
                                        <a:pt x="2985" y="325"/>
                                        <a:pt x="3111" y="411"/>
                                      </a:cubicBezTo>
                                      <a:cubicBezTo>
                                        <a:pt x="3237" y="497"/>
                                        <a:pt x="3333" y="601"/>
                                        <a:pt x="3388" y="703"/>
                                      </a:cubicBezTo>
                                      <a:cubicBezTo>
                                        <a:pt x="3443" y="805"/>
                                        <a:pt x="3453" y="939"/>
                                        <a:pt x="3441" y="1026"/>
                                      </a:cubicBezTo>
                                      <a:cubicBezTo>
                                        <a:pt x="3429" y="1113"/>
                                        <a:pt x="3394" y="1151"/>
                                        <a:pt x="3313" y="1228"/>
                                      </a:cubicBezTo>
                                      <a:cubicBezTo>
                                        <a:pt x="3232" y="1305"/>
                                        <a:pt x="3057" y="1421"/>
                                        <a:pt x="2953" y="1491"/>
                                      </a:cubicBezTo>
                                      <a:cubicBezTo>
                                        <a:pt x="2849" y="1561"/>
                                        <a:pt x="2763" y="1617"/>
                                        <a:pt x="2698" y="167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Freeform 218"/>
                              <wps:cNvSpPr>
                                <a:spLocks/>
                              </wps:cNvSpPr>
                              <wps:spPr bwMode="auto">
                                <a:xfrm>
                                  <a:off x="3369" y="406"/>
                                  <a:ext cx="349" cy="334"/>
                                </a:xfrm>
                                <a:custGeom>
                                  <a:avLst/>
                                  <a:gdLst>
                                    <a:gd name="T0" fmla="*/ 185 w 349"/>
                                    <a:gd name="T1" fmla="*/ 148 h 334"/>
                                    <a:gd name="T2" fmla="*/ 156 w 349"/>
                                    <a:gd name="T3" fmla="*/ 114 h 334"/>
                                    <a:gd name="T4" fmla="*/ 135 w 349"/>
                                    <a:gd name="T5" fmla="*/ 75 h 334"/>
                                    <a:gd name="T6" fmla="*/ 125 w 349"/>
                                    <a:gd name="T7" fmla="*/ 39 h 334"/>
                                    <a:gd name="T8" fmla="*/ 125 w 349"/>
                                    <a:gd name="T9" fmla="*/ 5 h 334"/>
                                    <a:gd name="T10" fmla="*/ 122 w 349"/>
                                    <a:gd name="T11" fmla="*/ 0 h 334"/>
                                    <a:gd name="T12" fmla="*/ 117 w 349"/>
                                    <a:gd name="T13" fmla="*/ 5 h 334"/>
                                    <a:gd name="T14" fmla="*/ 107 w 349"/>
                                    <a:gd name="T15" fmla="*/ 16 h 334"/>
                                    <a:gd name="T16" fmla="*/ 91 w 349"/>
                                    <a:gd name="T17" fmla="*/ 34 h 334"/>
                                    <a:gd name="T18" fmla="*/ 75 w 349"/>
                                    <a:gd name="T19" fmla="*/ 52 h 334"/>
                                    <a:gd name="T20" fmla="*/ 57 w 349"/>
                                    <a:gd name="T21" fmla="*/ 73 h 334"/>
                                    <a:gd name="T22" fmla="*/ 39 w 349"/>
                                    <a:gd name="T23" fmla="*/ 91 h 334"/>
                                    <a:gd name="T24" fmla="*/ 28 w 349"/>
                                    <a:gd name="T25" fmla="*/ 104 h 334"/>
                                    <a:gd name="T26" fmla="*/ 21 w 349"/>
                                    <a:gd name="T27" fmla="*/ 109 h 334"/>
                                    <a:gd name="T28" fmla="*/ 7 w 349"/>
                                    <a:gd name="T29" fmla="*/ 127 h 334"/>
                                    <a:gd name="T30" fmla="*/ 2 w 349"/>
                                    <a:gd name="T31" fmla="*/ 150 h 334"/>
                                    <a:gd name="T32" fmla="*/ 0 w 349"/>
                                    <a:gd name="T33" fmla="*/ 174 h 334"/>
                                    <a:gd name="T34" fmla="*/ 2 w 349"/>
                                    <a:gd name="T35" fmla="*/ 197 h 334"/>
                                    <a:gd name="T36" fmla="*/ 10 w 349"/>
                                    <a:gd name="T37" fmla="*/ 220 h 334"/>
                                    <a:gd name="T38" fmla="*/ 23 w 349"/>
                                    <a:gd name="T39" fmla="*/ 246 h 334"/>
                                    <a:gd name="T40" fmla="*/ 41 w 349"/>
                                    <a:gd name="T41" fmla="*/ 269 h 334"/>
                                    <a:gd name="T42" fmla="*/ 62 w 349"/>
                                    <a:gd name="T43" fmla="*/ 290 h 334"/>
                                    <a:gd name="T44" fmla="*/ 86 w 349"/>
                                    <a:gd name="T45" fmla="*/ 306 h 334"/>
                                    <a:gd name="T46" fmla="*/ 109 w 349"/>
                                    <a:gd name="T47" fmla="*/ 318 h 334"/>
                                    <a:gd name="T48" fmla="*/ 133 w 349"/>
                                    <a:gd name="T49" fmla="*/ 329 h 334"/>
                                    <a:gd name="T50" fmla="*/ 159 w 349"/>
                                    <a:gd name="T51" fmla="*/ 334 h 334"/>
                                    <a:gd name="T52" fmla="*/ 182 w 349"/>
                                    <a:gd name="T53" fmla="*/ 334 h 334"/>
                                    <a:gd name="T54" fmla="*/ 203 w 349"/>
                                    <a:gd name="T55" fmla="*/ 331 h 334"/>
                                    <a:gd name="T56" fmla="*/ 221 w 349"/>
                                    <a:gd name="T57" fmla="*/ 324 h 334"/>
                                    <a:gd name="T58" fmla="*/ 240 w 349"/>
                                    <a:gd name="T59" fmla="*/ 311 h 334"/>
                                    <a:gd name="T60" fmla="*/ 245 w 349"/>
                                    <a:gd name="T61" fmla="*/ 316 h 334"/>
                                    <a:gd name="T62" fmla="*/ 349 w 349"/>
                                    <a:gd name="T63" fmla="*/ 194 h 334"/>
                                    <a:gd name="T64" fmla="*/ 347 w 349"/>
                                    <a:gd name="T65" fmla="*/ 194 h 334"/>
                                    <a:gd name="T66" fmla="*/ 334 w 349"/>
                                    <a:gd name="T67" fmla="*/ 197 h 334"/>
                                    <a:gd name="T68" fmla="*/ 318 w 349"/>
                                    <a:gd name="T69" fmla="*/ 199 h 334"/>
                                    <a:gd name="T70" fmla="*/ 297 w 349"/>
                                    <a:gd name="T71" fmla="*/ 197 h 334"/>
                                    <a:gd name="T72" fmla="*/ 271 w 349"/>
                                    <a:gd name="T73" fmla="*/ 194 h 334"/>
                                    <a:gd name="T74" fmla="*/ 245 w 349"/>
                                    <a:gd name="T75" fmla="*/ 187 h 334"/>
                                    <a:gd name="T76" fmla="*/ 214 w 349"/>
                                    <a:gd name="T77" fmla="*/ 171 h 334"/>
                                    <a:gd name="T78" fmla="*/ 185 w 349"/>
                                    <a:gd name="T79" fmla="*/ 148 h 334"/>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49" h="334">
                                      <a:moveTo>
                                        <a:pt x="185" y="148"/>
                                      </a:moveTo>
                                      <a:lnTo>
                                        <a:pt x="156" y="114"/>
                                      </a:lnTo>
                                      <a:lnTo>
                                        <a:pt x="135" y="75"/>
                                      </a:lnTo>
                                      <a:lnTo>
                                        <a:pt x="125" y="39"/>
                                      </a:lnTo>
                                      <a:lnTo>
                                        <a:pt x="125" y="5"/>
                                      </a:lnTo>
                                      <a:lnTo>
                                        <a:pt x="122" y="0"/>
                                      </a:lnTo>
                                      <a:lnTo>
                                        <a:pt x="117" y="5"/>
                                      </a:lnTo>
                                      <a:lnTo>
                                        <a:pt x="107" y="16"/>
                                      </a:lnTo>
                                      <a:lnTo>
                                        <a:pt x="91" y="34"/>
                                      </a:lnTo>
                                      <a:lnTo>
                                        <a:pt x="75" y="52"/>
                                      </a:lnTo>
                                      <a:lnTo>
                                        <a:pt x="57" y="73"/>
                                      </a:lnTo>
                                      <a:lnTo>
                                        <a:pt x="39" y="91"/>
                                      </a:lnTo>
                                      <a:lnTo>
                                        <a:pt x="28" y="104"/>
                                      </a:lnTo>
                                      <a:lnTo>
                                        <a:pt x="21" y="109"/>
                                      </a:lnTo>
                                      <a:lnTo>
                                        <a:pt x="7" y="127"/>
                                      </a:lnTo>
                                      <a:lnTo>
                                        <a:pt x="2" y="150"/>
                                      </a:lnTo>
                                      <a:lnTo>
                                        <a:pt x="0" y="174"/>
                                      </a:lnTo>
                                      <a:lnTo>
                                        <a:pt x="2" y="197"/>
                                      </a:lnTo>
                                      <a:lnTo>
                                        <a:pt x="10" y="220"/>
                                      </a:lnTo>
                                      <a:lnTo>
                                        <a:pt x="23" y="246"/>
                                      </a:lnTo>
                                      <a:lnTo>
                                        <a:pt x="41" y="269"/>
                                      </a:lnTo>
                                      <a:lnTo>
                                        <a:pt x="62" y="290"/>
                                      </a:lnTo>
                                      <a:lnTo>
                                        <a:pt x="86" y="306"/>
                                      </a:lnTo>
                                      <a:lnTo>
                                        <a:pt x="109" y="318"/>
                                      </a:lnTo>
                                      <a:lnTo>
                                        <a:pt x="133" y="329"/>
                                      </a:lnTo>
                                      <a:lnTo>
                                        <a:pt x="159" y="334"/>
                                      </a:lnTo>
                                      <a:lnTo>
                                        <a:pt x="182" y="334"/>
                                      </a:lnTo>
                                      <a:lnTo>
                                        <a:pt x="203" y="331"/>
                                      </a:lnTo>
                                      <a:lnTo>
                                        <a:pt x="221" y="324"/>
                                      </a:lnTo>
                                      <a:lnTo>
                                        <a:pt x="240" y="311"/>
                                      </a:lnTo>
                                      <a:lnTo>
                                        <a:pt x="245" y="316"/>
                                      </a:lnTo>
                                      <a:lnTo>
                                        <a:pt x="349" y="194"/>
                                      </a:lnTo>
                                      <a:lnTo>
                                        <a:pt x="347" y="194"/>
                                      </a:lnTo>
                                      <a:lnTo>
                                        <a:pt x="334" y="197"/>
                                      </a:lnTo>
                                      <a:lnTo>
                                        <a:pt x="318" y="199"/>
                                      </a:lnTo>
                                      <a:lnTo>
                                        <a:pt x="297" y="197"/>
                                      </a:lnTo>
                                      <a:lnTo>
                                        <a:pt x="271" y="194"/>
                                      </a:lnTo>
                                      <a:lnTo>
                                        <a:pt x="245" y="187"/>
                                      </a:lnTo>
                                      <a:lnTo>
                                        <a:pt x="214" y="171"/>
                                      </a:lnTo>
                                      <a:lnTo>
                                        <a:pt x="185" y="148"/>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9" name="Freeform 219"/>
                              <wps:cNvSpPr>
                                <a:spLocks/>
                              </wps:cNvSpPr>
                              <wps:spPr bwMode="auto">
                                <a:xfrm>
                                  <a:off x="3570" y="101"/>
                                  <a:ext cx="396" cy="409"/>
                                </a:xfrm>
                                <a:custGeom>
                                  <a:avLst/>
                                  <a:gdLst>
                                    <a:gd name="T0" fmla="*/ 177 w 396"/>
                                    <a:gd name="T1" fmla="*/ 212 h 409"/>
                                    <a:gd name="T2" fmla="*/ 161 w 396"/>
                                    <a:gd name="T3" fmla="*/ 197 h 409"/>
                                    <a:gd name="T4" fmla="*/ 161 w 396"/>
                                    <a:gd name="T5" fmla="*/ 181 h 409"/>
                                    <a:gd name="T6" fmla="*/ 169 w 396"/>
                                    <a:gd name="T7" fmla="*/ 166 h 409"/>
                                    <a:gd name="T8" fmla="*/ 198 w 396"/>
                                    <a:gd name="T9" fmla="*/ 140 h 409"/>
                                    <a:gd name="T10" fmla="*/ 250 w 396"/>
                                    <a:gd name="T11" fmla="*/ 114 h 409"/>
                                    <a:gd name="T12" fmla="*/ 305 w 396"/>
                                    <a:gd name="T13" fmla="*/ 109 h 409"/>
                                    <a:gd name="T14" fmla="*/ 360 w 396"/>
                                    <a:gd name="T15" fmla="*/ 127 h 409"/>
                                    <a:gd name="T16" fmla="*/ 388 w 396"/>
                                    <a:gd name="T17" fmla="*/ 147 h 409"/>
                                    <a:gd name="T18" fmla="*/ 394 w 396"/>
                                    <a:gd name="T19" fmla="*/ 150 h 409"/>
                                    <a:gd name="T20" fmla="*/ 394 w 396"/>
                                    <a:gd name="T21" fmla="*/ 119 h 409"/>
                                    <a:gd name="T22" fmla="*/ 368 w 396"/>
                                    <a:gd name="T23" fmla="*/ 62 h 409"/>
                                    <a:gd name="T24" fmla="*/ 318 w 396"/>
                                    <a:gd name="T25" fmla="*/ 21 h 409"/>
                                    <a:gd name="T26" fmla="*/ 263 w 396"/>
                                    <a:gd name="T27" fmla="*/ 2 h 409"/>
                                    <a:gd name="T28" fmla="*/ 208 w 396"/>
                                    <a:gd name="T29" fmla="*/ 5 h 409"/>
                                    <a:gd name="T30" fmla="*/ 156 w 396"/>
                                    <a:gd name="T31" fmla="*/ 31 h 409"/>
                                    <a:gd name="T32" fmla="*/ 125 w 396"/>
                                    <a:gd name="T33" fmla="*/ 62 h 409"/>
                                    <a:gd name="T34" fmla="*/ 114 w 396"/>
                                    <a:gd name="T35" fmla="*/ 78 h 409"/>
                                    <a:gd name="T36" fmla="*/ 99 w 396"/>
                                    <a:gd name="T37" fmla="*/ 98 h 409"/>
                                    <a:gd name="T38" fmla="*/ 70 w 396"/>
                                    <a:gd name="T39" fmla="*/ 129 h 409"/>
                                    <a:gd name="T40" fmla="*/ 44 w 396"/>
                                    <a:gd name="T41" fmla="*/ 158 h 409"/>
                                    <a:gd name="T42" fmla="*/ 26 w 396"/>
                                    <a:gd name="T43" fmla="*/ 178 h 409"/>
                                    <a:gd name="T44" fmla="*/ 7 w 396"/>
                                    <a:gd name="T45" fmla="*/ 202 h 409"/>
                                    <a:gd name="T46" fmla="*/ 0 w 396"/>
                                    <a:gd name="T47" fmla="*/ 246 h 409"/>
                                    <a:gd name="T48" fmla="*/ 10 w 396"/>
                                    <a:gd name="T49" fmla="*/ 295 h 409"/>
                                    <a:gd name="T50" fmla="*/ 41 w 396"/>
                                    <a:gd name="T51" fmla="*/ 341 h 409"/>
                                    <a:gd name="T52" fmla="*/ 86 w 396"/>
                                    <a:gd name="T53" fmla="*/ 380 h 409"/>
                                    <a:gd name="T54" fmla="*/ 133 w 396"/>
                                    <a:gd name="T55" fmla="*/ 401 h 409"/>
                                    <a:gd name="T56" fmla="*/ 180 w 396"/>
                                    <a:gd name="T57" fmla="*/ 409 h 409"/>
                                    <a:gd name="T58" fmla="*/ 221 w 396"/>
                                    <a:gd name="T59" fmla="*/ 396 h 409"/>
                                    <a:gd name="T60" fmla="*/ 242 w 396"/>
                                    <a:gd name="T61" fmla="*/ 388 h 409"/>
                                    <a:gd name="T62" fmla="*/ 344 w 396"/>
                                    <a:gd name="T63" fmla="*/ 266 h 409"/>
                                    <a:gd name="T64" fmla="*/ 318 w 396"/>
                                    <a:gd name="T65" fmla="*/ 272 h 409"/>
                                    <a:gd name="T66" fmla="*/ 271 w 396"/>
                                    <a:gd name="T67" fmla="*/ 266 h 409"/>
                                    <a:gd name="T68" fmla="*/ 214 w 396"/>
                                    <a:gd name="T69" fmla="*/ 243 h 40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96" h="409">
                                      <a:moveTo>
                                        <a:pt x="185" y="220"/>
                                      </a:moveTo>
                                      <a:lnTo>
                                        <a:pt x="177" y="212"/>
                                      </a:lnTo>
                                      <a:lnTo>
                                        <a:pt x="169" y="204"/>
                                      </a:lnTo>
                                      <a:lnTo>
                                        <a:pt x="161" y="197"/>
                                      </a:lnTo>
                                      <a:lnTo>
                                        <a:pt x="156" y="189"/>
                                      </a:lnTo>
                                      <a:lnTo>
                                        <a:pt x="161" y="181"/>
                                      </a:lnTo>
                                      <a:lnTo>
                                        <a:pt x="167" y="173"/>
                                      </a:lnTo>
                                      <a:lnTo>
                                        <a:pt x="169" y="166"/>
                                      </a:lnTo>
                                      <a:lnTo>
                                        <a:pt x="174" y="160"/>
                                      </a:lnTo>
                                      <a:lnTo>
                                        <a:pt x="198" y="140"/>
                                      </a:lnTo>
                                      <a:lnTo>
                                        <a:pt x="221" y="124"/>
                                      </a:lnTo>
                                      <a:lnTo>
                                        <a:pt x="250" y="114"/>
                                      </a:lnTo>
                                      <a:lnTo>
                                        <a:pt x="276" y="109"/>
                                      </a:lnTo>
                                      <a:lnTo>
                                        <a:pt x="305" y="109"/>
                                      </a:lnTo>
                                      <a:lnTo>
                                        <a:pt x="334" y="116"/>
                                      </a:lnTo>
                                      <a:lnTo>
                                        <a:pt x="360" y="127"/>
                                      </a:lnTo>
                                      <a:lnTo>
                                        <a:pt x="386" y="145"/>
                                      </a:lnTo>
                                      <a:lnTo>
                                        <a:pt x="388" y="147"/>
                                      </a:lnTo>
                                      <a:lnTo>
                                        <a:pt x="391" y="147"/>
                                      </a:lnTo>
                                      <a:lnTo>
                                        <a:pt x="394" y="150"/>
                                      </a:lnTo>
                                      <a:lnTo>
                                        <a:pt x="396" y="153"/>
                                      </a:lnTo>
                                      <a:lnTo>
                                        <a:pt x="394" y="119"/>
                                      </a:lnTo>
                                      <a:lnTo>
                                        <a:pt x="383" y="90"/>
                                      </a:lnTo>
                                      <a:lnTo>
                                        <a:pt x="368" y="62"/>
                                      </a:lnTo>
                                      <a:lnTo>
                                        <a:pt x="344" y="36"/>
                                      </a:lnTo>
                                      <a:lnTo>
                                        <a:pt x="318" y="21"/>
                                      </a:lnTo>
                                      <a:lnTo>
                                        <a:pt x="292" y="8"/>
                                      </a:lnTo>
                                      <a:lnTo>
                                        <a:pt x="263" y="2"/>
                                      </a:lnTo>
                                      <a:lnTo>
                                        <a:pt x="234" y="0"/>
                                      </a:lnTo>
                                      <a:lnTo>
                                        <a:pt x="208" y="5"/>
                                      </a:lnTo>
                                      <a:lnTo>
                                        <a:pt x="180" y="15"/>
                                      </a:lnTo>
                                      <a:lnTo>
                                        <a:pt x="156" y="31"/>
                                      </a:lnTo>
                                      <a:lnTo>
                                        <a:pt x="133" y="52"/>
                                      </a:lnTo>
                                      <a:lnTo>
                                        <a:pt x="125" y="62"/>
                                      </a:lnTo>
                                      <a:lnTo>
                                        <a:pt x="120" y="70"/>
                                      </a:lnTo>
                                      <a:lnTo>
                                        <a:pt x="114" y="78"/>
                                      </a:lnTo>
                                      <a:lnTo>
                                        <a:pt x="109" y="88"/>
                                      </a:lnTo>
                                      <a:lnTo>
                                        <a:pt x="99" y="98"/>
                                      </a:lnTo>
                                      <a:lnTo>
                                        <a:pt x="86" y="114"/>
                                      </a:lnTo>
                                      <a:lnTo>
                                        <a:pt x="70" y="129"/>
                                      </a:lnTo>
                                      <a:lnTo>
                                        <a:pt x="57" y="142"/>
                                      </a:lnTo>
                                      <a:lnTo>
                                        <a:pt x="44" y="158"/>
                                      </a:lnTo>
                                      <a:lnTo>
                                        <a:pt x="34" y="171"/>
                                      </a:lnTo>
                                      <a:lnTo>
                                        <a:pt x="26" y="178"/>
                                      </a:lnTo>
                                      <a:lnTo>
                                        <a:pt x="20" y="184"/>
                                      </a:lnTo>
                                      <a:lnTo>
                                        <a:pt x="7" y="202"/>
                                      </a:lnTo>
                                      <a:lnTo>
                                        <a:pt x="2" y="225"/>
                                      </a:lnTo>
                                      <a:lnTo>
                                        <a:pt x="0" y="246"/>
                                      </a:lnTo>
                                      <a:lnTo>
                                        <a:pt x="2" y="272"/>
                                      </a:lnTo>
                                      <a:lnTo>
                                        <a:pt x="10" y="295"/>
                                      </a:lnTo>
                                      <a:lnTo>
                                        <a:pt x="23" y="318"/>
                                      </a:lnTo>
                                      <a:lnTo>
                                        <a:pt x="41" y="341"/>
                                      </a:lnTo>
                                      <a:lnTo>
                                        <a:pt x="62" y="362"/>
                                      </a:lnTo>
                                      <a:lnTo>
                                        <a:pt x="86" y="380"/>
                                      </a:lnTo>
                                      <a:lnTo>
                                        <a:pt x="109" y="393"/>
                                      </a:lnTo>
                                      <a:lnTo>
                                        <a:pt x="133" y="401"/>
                                      </a:lnTo>
                                      <a:lnTo>
                                        <a:pt x="156" y="406"/>
                                      </a:lnTo>
                                      <a:lnTo>
                                        <a:pt x="180" y="409"/>
                                      </a:lnTo>
                                      <a:lnTo>
                                        <a:pt x="203" y="404"/>
                                      </a:lnTo>
                                      <a:lnTo>
                                        <a:pt x="221" y="396"/>
                                      </a:lnTo>
                                      <a:lnTo>
                                        <a:pt x="240" y="385"/>
                                      </a:lnTo>
                                      <a:lnTo>
                                        <a:pt x="242" y="388"/>
                                      </a:lnTo>
                                      <a:lnTo>
                                        <a:pt x="349" y="266"/>
                                      </a:lnTo>
                                      <a:lnTo>
                                        <a:pt x="344" y="266"/>
                                      </a:lnTo>
                                      <a:lnTo>
                                        <a:pt x="334" y="269"/>
                                      </a:lnTo>
                                      <a:lnTo>
                                        <a:pt x="318" y="272"/>
                                      </a:lnTo>
                                      <a:lnTo>
                                        <a:pt x="294" y="272"/>
                                      </a:lnTo>
                                      <a:lnTo>
                                        <a:pt x="271" y="266"/>
                                      </a:lnTo>
                                      <a:lnTo>
                                        <a:pt x="242" y="259"/>
                                      </a:lnTo>
                                      <a:lnTo>
                                        <a:pt x="214" y="243"/>
                                      </a:lnTo>
                                      <a:lnTo>
                                        <a:pt x="185" y="220"/>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220"/>
                              <wps:cNvSpPr>
                                <a:spLocks/>
                              </wps:cNvSpPr>
                              <wps:spPr bwMode="auto">
                                <a:xfrm>
                                  <a:off x="4418" y="696"/>
                                  <a:ext cx="341" cy="339"/>
                                </a:xfrm>
                                <a:custGeom>
                                  <a:avLst/>
                                  <a:gdLst>
                                    <a:gd name="T0" fmla="*/ 187 w 341"/>
                                    <a:gd name="T1" fmla="*/ 155 h 339"/>
                                    <a:gd name="T2" fmla="*/ 164 w 341"/>
                                    <a:gd name="T3" fmla="*/ 116 h 339"/>
                                    <a:gd name="T4" fmla="*/ 148 w 341"/>
                                    <a:gd name="T5" fmla="*/ 78 h 339"/>
                                    <a:gd name="T6" fmla="*/ 143 w 341"/>
                                    <a:gd name="T7" fmla="*/ 41 h 339"/>
                                    <a:gd name="T8" fmla="*/ 151 w 341"/>
                                    <a:gd name="T9" fmla="*/ 5 h 339"/>
                                    <a:gd name="T10" fmla="*/ 146 w 341"/>
                                    <a:gd name="T11" fmla="*/ 0 h 339"/>
                                    <a:gd name="T12" fmla="*/ 141 w 341"/>
                                    <a:gd name="T13" fmla="*/ 3 h 339"/>
                                    <a:gd name="T14" fmla="*/ 130 w 341"/>
                                    <a:gd name="T15" fmla="*/ 13 h 339"/>
                                    <a:gd name="T16" fmla="*/ 112 w 341"/>
                                    <a:gd name="T17" fmla="*/ 28 h 339"/>
                                    <a:gd name="T18" fmla="*/ 91 w 341"/>
                                    <a:gd name="T19" fmla="*/ 44 h 339"/>
                                    <a:gd name="T20" fmla="*/ 70 w 341"/>
                                    <a:gd name="T21" fmla="*/ 62 h 339"/>
                                    <a:gd name="T22" fmla="*/ 52 w 341"/>
                                    <a:gd name="T23" fmla="*/ 78 h 339"/>
                                    <a:gd name="T24" fmla="*/ 39 w 341"/>
                                    <a:gd name="T25" fmla="*/ 88 h 339"/>
                                    <a:gd name="T26" fmla="*/ 31 w 341"/>
                                    <a:gd name="T27" fmla="*/ 93 h 339"/>
                                    <a:gd name="T28" fmla="*/ 5 w 341"/>
                                    <a:gd name="T29" fmla="*/ 132 h 339"/>
                                    <a:gd name="T30" fmla="*/ 0 w 341"/>
                                    <a:gd name="T31" fmla="*/ 179 h 339"/>
                                    <a:gd name="T32" fmla="*/ 13 w 341"/>
                                    <a:gd name="T33" fmla="*/ 228 h 339"/>
                                    <a:gd name="T34" fmla="*/ 44 w 341"/>
                                    <a:gd name="T35" fmla="*/ 277 h 339"/>
                                    <a:gd name="T36" fmla="*/ 65 w 341"/>
                                    <a:gd name="T37" fmla="*/ 298 h 339"/>
                                    <a:gd name="T38" fmla="*/ 86 w 341"/>
                                    <a:gd name="T39" fmla="*/ 313 h 339"/>
                                    <a:gd name="T40" fmla="*/ 109 w 341"/>
                                    <a:gd name="T41" fmla="*/ 326 h 339"/>
                                    <a:gd name="T42" fmla="*/ 133 w 341"/>
                                    <a:gd name="T43" fmla="*/ 334 h 339"/>
                                    <a:gd name="T44" fmla="*/ 154 w 341"/>
                                    <a:gd name="T45" fmla="*/ 339 h 339"/>
                                    <a:gd name="T46" fmla="*/ 177 w 341"/>
                                    <a:gd name="T47" fmla="*/ 339 h 339"/>
                                    <a:gd name="T48" fmla="*/ 198 w 341"/>
                                    <a:gd name="T49" fmla="*/ 334 h 339"/>
                                    <a:gd name="T50" fmla="*/ 216 w 341"/>
                                    <a:gd name="T51" fmla="*/ 326 h 339"/>
                                    <a:gd name="T52" fmla="*/ 221 w 341"/>
                                    <a:gd name="T53" fmla="*/ 329 h 339"/>
                                    <a:gd name="T54" fmla="*/ 341 w 341"/>
                                    <a:gd name="T55" fmla="*/ 225 h 339"/>
                                    <a:gd name="T56" fmla="*/ 336 w 341"/>
                                    <a:gd name="T57" fmla="*/ 225 h 339"/>
                                    <a:gd name="T58" fmla="*/ 326 w 341"/>
                                    <a:gd name="T59" fmla="*/ 225 h 339"/>
                                    <a:gd name="T60" fmla="*/ 310 w 341"/>
                                    <a:gd name="T61" fmla="*/ 225 h 339"/>
                                    <a:gd name="T62" fmla="*/ 289 w 341"/>
                                    <a:gd name="T63" fmla="*/ 220 h 339"/>
                                    <a:gd name="T64" fmla="*/ 266 w 341"/>
                                    <a:gd name="T65" fmla="*/ 215 h 339"/>
                                    <a:gd name="T66" fmla="*/ 240 w 341"/>
                                    <a:gd name="T67" fmla="*/ 202 h 339"/>
                                    <a:gd name="T68" fmla="*/ 214 w 341"/>
                                    <a:gd name="T69" fmla="*/ 181 h 339"/>
                                    <a:gd name="T70" fmla="*/ 187 w 341"/>
                                    <a:gd name="T71" fmla="*/ 155 h 33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41" h="339">
                                      <a:moveTo>
                                        <a:pt x="187" y="155"/>
                                      </a:moveTo>
                                      <a:lnTo>
                                        <a:pt x="164" y="116"/>
                                      </a:lnTo>
                                      <a:lnTo>
                                        <a:pt x="148" y="78"/>
                                      </a:lnTo>
                                      <a:lnTo>
                                        <a:pt x="143" y="41"/>
                                      </a:lnTo>
                                      <a:lnTo>
                                        <a:pt x="151" y="5"/>
                                      </a:lnTo>
                                      <a:lnTo>
                                        <a:pt x="146" y="0"/>
                                      </a:lnTo>
                                      <a:lnTo>
                                        <a:pt x="141" y="3"/>
                                      </a:lnTo>
                                      <a:lnTo>
                                        <a:pt x="130" y="13"/>
                                      </a:lnTo>
                                      <a:lnTo>
                                        <a:pt x="112" y="28"/>
                                      </a:lnTo>
                                      <a:lnTo>
                                        <a:pt x="91" y="44"/>
                                      </a:lnTo>
                                      <a:lnTo>
                                        <a:pt x="70" y="62"/>
                                      </a:lnTo>
                                      <a:lnTo>
                                        <a:pt x="52" y="78"/>
                                      </a:lnTo>
                                      <a:lnTo>
                                        <a:pt x="39" y="88"/>
                                      </a:lnTo>
                                      <a:lnTo>
                                        <a:pt x="31" y="93"/>
                                      </a:lnTo>
                                      <a:lnTo>
                                        <a:pt x="5" y="132"/>
                                      </a:lnTo>
                                      <a:lnTo>
                                        <a:pt x="0" y="179"/>
                                      </a:lnTo>
                                      <a:lnTo>
                                        <a:pt x="13" y="228"/>
                                      </a:lnTo>
                                      <a:lnTo>
                                        <a:pt x="44" y="277"/>
                                      </a:lnTo>
                                      <a:lnTo>
                                        <a:pt x="65" y="298"/>
                                      </a:lnTo>
                                      <a:lnTo>
                                        <a:pt x="86" y="313"/>
                                      </a:lnTo>
                                      <a:lnTo>
                                        <a:pt x="109" y="326"/>
                                      </a:lnTo>
                                      <a:lnTo>
                                        <a:pt x="133" y="334"/>
                                      </a:lnTo>
                                      <a:lnTo>
                                        <a:pt x="154" y="339"/>
                                      </a:lnTo>
                                      <a:lnTo>
                                        <a:pt x="177" y="339"/>
                                      </a:lnTo>
                                      <a:lnTo>
                                        <a:pt x="198" y="334"/>
                                      </a:lnTo>
                                      <a:lnTo>
                                        <a:pt x="216" y="326"/>
                                      </a:lnTo>
                                      <a:lnTo>
                                        <a:pt x="221" y="329"/>
                                      </a:lnTo>
                                      <a:lnTo>
                                        <a:pt x="341" y="225"/>
                                      </a:lnTo>
                                      <a:lnTo>
                                        <a:pt x="336" y="225"/>
                                      </a:lnTo>
                                      <a:lnTo>
                                        <a:pt x="326" y="225"/>
                                      </a:lnTo>
                                      <a:lnTo>
                                        <a:pt x="310" y="225"/>
                                      </a:lnTo>
                                      <a:lnTo>
                                        <a:pt x="289" y="220"/>
                                      </a:lnTo>
                                      <a:lnTo>
                                        <a:pt x="266" y="215"/>
                                      </a:lnTo>
                                      <a:lnTo>
                                        <a:pt x="240" y="202"/>
                                      </a:lnTo>
                                      <a:lnTo>
                                        <a:pt x="214" y="181"/>
                                      </a:lnTo>
                                      <a:lnTo>
                                        <a:pt x="187" y="155"/>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1" name="Freeform 221"/>
                              <wps:cNvSpPr>
                                <a:spLocks/>
                              </wps:cNvSpPr>
                              <wps:spPr bwMode="auto">
                                <a:xfrm>
                                  <a:off x="1545" y="906"/>
                                  <a:ext cx="2972" cy="2610"/>
                                </a:xfrm>
                                <a:custGeom>
                                  <a:avLst/>
                                  <a:gdLst>
                                    <a:gd name="T0" fmla="*/ 2818 w 2972"/>
                                    <a:gd name="T1" fmla="*/ 155 h 2610"/>
                                    <a:gd name="T2" fmla="*/ 2792 w 2972"/>
                                    <a:gd name="T3" fmla="*/ 116 h 2610"/>
                                    <a:gd name="T4" fmla="*/ 2779 w 2972"/>
                                    <a:gd name="T5" fmla="*/ 75 h 2610"/>
                                    <a:gd name="T6" fmla="*/ 2773 w 2972"/>
                                    <a:gd name="T7" fmla="*/ 38 h 2610"/>
                                    <a:gd name="T8" fmla="*/ 2779 w 2972"/>
                                    <a:gd name="T9" fmla="*/ 5 h 2610"/>
                                    <a:gd name="T10" fmla="*/ 2776 w 2972"/>
                                    <a:gd name="T11" fmla="*/ 0 h 2610"/>
                                    <a:gd name="T12" fmla="*/ 2768 w 2972"/>
                                    <a:gd name="T13" fmla="*/ 5 h 2610"/>
                                    <a:gd name="T14" fmla="*/ 2750 w 2972"/>
                                    <a:gd name="T15" fmla="*/ 23 h 2610"/>
                                    <a:gd name="T16" fmla="*/ 2719 w 2972"/>
                                    <a:gd name="T17" fmla="*/ 51 h 2610"/>
                                    <a:gd name="T18" fmla="*/ 2674 w 2972"/>
                                    <a:gd name="T19" fmla="*/ 88 h 2610"/>
                                    <a:gd name="T20" fmla="*/ 2620 w 2972"/>
                                    <a:gd name="T21" fmla="*/ 134 h 2610"/>
                                    <a:gd name="T22" fmla="*/ 2557 w 2972"/>
                                    <a:gd name="T23" fmla="*/ 189 h 2610"/>
                                    <a:gd name="T24" fmla="*/ 2486 w 2972"/>
                                    <a:gd name="T25" fmla="*/ 251 h 2610"/>
                                    <a:gd name="T26" fmla="*/ 2406 w 2972"/>
                                    <a:gd name="T27" fmla="*/ 318 h 2610"/>
                                    <a:gd name="T28" fmla="*/ 2319 w 2972"/>
                                    <a:gd name="T29" fmla="*/ 393 h 2610"/>
                                    <a:gd name="T30" fmla="*/ 2226 w 2972"/>
                                    <a:gd name="T31" fmla="*/ 473 h 2610"/>
                                    <a:gd name="T32" fmla="*/ 2126 w 2972"/>
                                    <a:gd name="T33" fmla="*/ 559 h 2610"/>
                                    <a:gd name="T34" fmla="*/ 2025 w 2972"/>
                                    <a:gd name="T35" fmla="*/ 646 h 2610"/>
                                    <a:gd name="T36" fmla="*/ 1920 w 2972"/>
                                    <a:gd name="T37" fmla="*/ 737 h 2610"/>
                                    <a:gd name="T38" fmla="*/ 1811 w 2972"/>
                                    <a:gd name="T39" fmla="*/ 833 h 2610"/>
                                    <a:gd name="T40" fmla="*/ 1701 w 2972"/>
                                    <a:gd name="T41" fmla="*/ 926 h 2610"/>
                                    <a:gd name="T42" fmla="*/ 1589 w 2972"/>
                                    <a:gd name="T43" fmla="*/ 1022 h 2610"/>
                                    <a:gd name="T44" fmla="*/ 1477 w 2972"/>
                                    <a:gd name="T45" fmla="*/ 1117 h 2610"/>
                                    <a:gd name="T46" fmla="*/ 1367 w 2972"/>
                                    <a:gd name="T47" fmla="*/ 1213 h 2610"/>
                                    <a:gd name="T48" fmla="*/ 1260 w 2972"/>
                                    <a:gd name="T49" fmla="*/ 1306 h 2610"/>
                                    <a:gd name="T50" fmla="*/ 1153 w 2972"/>
                                    <a:gd name="T51" fmla="*/ 1399 h 2610"/>
                                    <a:gd name="T52" fmla="*/ 1051 w 2972"/>
                                    <a:gd name="T53" fmla="*/ 1487 h 2610"/>
                                    <a:gd name="T54" fmla="*/ 952 w 2972"/>
                                    <a:gd name="T55" fmla="*/ 1573 h 2610"/>
                                    <a:gd name="T56" fmla="*/ 858 w 2972"/>
                                    <a:gd name="T57" fmla="*/ 1653 h 2610"/>
                                    <a:gd name="T58" fmla="*/ 772 w 2972"/>
                                    <a:gd name="T59" fmla="*/ 1728 h 2610"/>
                                    <a:gd name="T60" fmla="*/ 691 w 2972"/>
                                    <a:gd name="T61" fmla="*/ 1798 h 2610"/>
                                    <a:gd name="T62" fmla="*/ 618 w 2972"/>
                                    <a:gd name="T63" fmla="*/ 1860 h 2610"/>
                                    <a:gd name="T64" fmla="*/ 556 w 2972"/>
                                    <a:gd name="T65" fmla="*/ 1914 h 2610"/>
                                    <a:gd name="T66" fmla="*/ 501 w 2972"/>
                                    <a:gd name="T67" fmla="*/ 1961 h 2610"/>
                                    <a:gd name="T68" fmla="*/ 456 w 2972"/>
                                    <a:gd name="T69" fmla="*/ 2000 h 2610"/>
                                    <a:gd name="T70" fmla="*/ 425 w 2972"/>
                                    <a:gd name="T71" fmla="*/ 2028 h 2610"/>
                                    <a:gd name="T72" fmla="*/ 404 w 2972"/>
                                    <a:gd name="T73" fmla="*/ 2044 h 2610"/>
                                    <a:gd name="T74" fmla="*/ 396 w 2972"/>
                                    <a:gd name="T75" fmla="*/ 2051 h 2610"/>
                                    <a:gd name="T76" fmla="*/ 373 w 2972"/>
                                    <a:gd name="T77" fmla="*/ 2088 h 2610"/>
                                    <a:gd name="T78" fmla="*/ 106 w 2972"/>
                                    <a:gd name="T79" fmla="*/ 2418 h 2610"/>
                                    <a:gd name="T80" fmla="*/ 375 w 2972"/>
                                    <a:gd name="T81" fmla="*/ 2181 h 2610"/>
                                    <a:gd name="T82" fmla="*/ 407 w 2972"/>
                                    <a:gd name="T83" fmla="*/ 2230 h 2610"/>
                                    <a:gd name="T84" fmla="*/ 422 w 2972"/>
                                    <a:gd name="T85" fmla="*/ 2246 h 2610"/>
                                    <a:gd name="T86" fmla="*/ 438 w 2972"/>
                                    <a:gd name="T87" fmla="*/ 2256 h 2610"/>
                                    <a:gd name="T88" fmla="*/ 454 w 2972"/>
                                    <a:gd name="T89" fmla="*/ 2269 h 2610"/>
                                    <a:gd name="T90" fmla="*/ 469 w 2972"/>
                                    <a:gd name="T91" fmla="*/ 2277 h 2610"/>
                                    <a:gd name="T92" fmla="*/ 211 w 2972"/>
                                    <a:gd name="T93" fmla="*/ 2440 h 2610"/>
                                    <a:gd name="T94" fmla="*/ 159 w 2972"/>
                                    <a:gd name="T95" fmla="*/ 2362 h 2610"/>
                                    <a:gd name="T96" fmla="*/ 0 w 2972"/>
                                    <a:gd name="T97" fmla="*/ 2610 h 2610"/>
                                    <a:gd name="T98" fmla="*/ 579 w 2972"/>
                                    <a:gd name="T99" fmla="*/ 2277 h 2610"/>
                                    <a:gd name="T100" fmla="*/ 582 w 2972"/>
                                    <a:gd name="T101" fmla="*/ 2279 h 2610"/>
                                    <a:gd name="T102" fmla="*/ 2972 w 2972"/>
                                    <a:gd name="T103" fmla="*/ 225 h 2610"/>
                                    <a:gd name="T104" fmla="*/ 2967 w 2972"/>
                                    <a:gd name="T105" fmla="*/ 225 h 2610"/>
                                    <a:gd name="T106" fmla="*/ 2956 w 2972"/>
                                    <a:gd name="T107" fmla="*/ 225 h 2610"/>
                                    <a:gd name="T108" fmla="*/ 2940 w 2972"/>
                                    <a:gd name="T109" fmla="*/ 225 h 2610"/>
                                    <a:gd name="T110" fmla="*/ 2920 w 2972"/>
                                    <a:gd name="T111" fmla="*/ 220 h 2610"/>
                                    <a:gd name="T112" fmla="*/ 2896 w 2972"/>
                                    <a:gd name="T113" fmla="*/ 214 h 2610"/>
                                    <a:gd name="T114" fmla="*/ 2870 w 2972"/>
                                    <a:gd name="T115" fmla="*/ 201 h 2610"/>
                                    <a:gd name="T116" fmla="*/ 2844 w 2972"/>
                                    <a:gd name="T117" fmla="*/ 181 h 2610"/>
                                    <a:gd name="T118" fmla="*/ 2818 w 2972"/>
                                    <a:gd name="T119" fmla="*/ 155 h 261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972" h="2610">
                                      <a:moveTo>
                                        <a:pt x="2818" y="155"/>
                                      </a:moveTo>
                                      <a:lnTo>
                                        <a:pt x="2792" y="116"/>
                                      </a:lnTo>
                                      <a:lnTo>
                                        <a:pt x="2779" y="75"/>
                                      </a:lnTo>
                                      <a:lnTo>
                                        <a:pt x="2773" y="38"/>
                                      </a:lnTo>
                                      <a:lnTo>
                                        <a:pt x="2779" y="5"/>
                                      </a:lnTo>
                                      <a:lnTo>
                                        <a:pt x="2776" y="0"/>
                                      </a:lnTo>
                                      <a:lnTo>
                                        <a:pt x="2768" y="5"/>
                                      </a:lnTo>
                                      <a:lnTo>
                                        <a:pt x="2750" y="23"/>
                                      </a:lnTo>
                                      <a:lnTo>
                                        <a:pt x="2719" y="51"/>
                                      </a:lnTo>
                                      <a:lnTo>
                                        <a:pt x="2674" y="88"/>
                                      </a:lnTo>
                                      <a:lnTo>
                                        <a:pt x="2620" y="134"/>
                                      </a:lnTo>
                                      <a:lnTo>
                                        <a:pt x="2557" y="189"/>
                                      </a:lnTo>
                                      <a:lnTo>
                                        <a:pt x="2486" y="251"/>
                                      </a:lnTo>
                                      <a:lnTo>
                                        <a:pt x="2406" y="318"/>
                                      </a:lnTo>
                                      <a:lnTo>
                                        <a:pt x="2319" y="393"/>
                                      </a:lnTo>
                                      <a:lnTo>
                                        <a:pt x="2226" y="473"/>
                                      </a:lnTo>
                                      <a:lnTo>
                                        <a:pt x="2126" y="559"/>
                                      </a:lnTo>
                                      <a:lnTo>
                                        <a:pt x="2025" y="646"/>
                                      </a:lnTo>
                                      <a:lnTo>
                                        <a:pt x="1920" y="737"/>
                                      </a:lnTo>
                                      <a:lnTo>
                                        <a:pt x="1811" y="833"/>
                                      </a:lnTo>
                                      <a:lnTo>
                                        <a:pt x="1701" y="926"/>
                                      </a:lnTo>
                                      <a:lnTo>
                                        <a:pt x="1589" y="1022"/>
                                      </a:lnTo>
                                      <a:lnTo>
                                        <a:pt x="1477" y="1117"/>
                                      </a:lnTo>
                                      <a:lnTo>
                                        <a:pt x="1367" y="1213"/>
                                      </a:lnTo>
                                      <a:lnTo>
                                        <a:pt x="1260" y="1306"/>
                                      </a:lnTo>
                                      <a:lnTo>
                                        <a:pt x="1153" y="1399"/>
                                      </a:lnTo>
                                      <a:lnTo>
                                        <a:pt x="1051" y="1487"/>
                                      </a:lnTo>
                                      <a:lnTo>
                                        <a:pt x="952" y="1573"/>
                                      </a:lnTo>
                                      <a:lnTo>
                                        <a:pt x="858" y="1653"/>
                                      </a:lnTo>
                                      <a:lnTo>
                                        <a:pt x="772" y="1728"/>
                                      </a:lnTo>
                                      <a:lnTo>
                                        <a:pt x="691" y="1798"/>
                                      </a:lnTo>
                                      <a:lnTo>
                                        <a:pt x="618" y="1860"/>
                                      </a:lnTo>
                                      <a:lnTo>
                                        <a:pt x="556" y="1914"/>
                                      </a:lnTo>
                                      <a:lnTo>
                                        <a:pt x="501" y="1961"/>
                                      </a:lnTo>
                                      <a:lnTo>
                                        <a:pt x="456" y="2000"/>
                                      </a:lnTo>
                                      <a:lnTo>
                                        <a:pt x="425" y="2028"/>
                                      </a:lnTo>
                                      <a:lnTo>
                                        <a:pt x="404" y="2044"/>
                                      </a:lnTo>
                                      <a:lnTo>
                                        <a:pt x="396" y="2051"/>
                                      </a:lnTo>
                                      <a:lnTo>
                                        <a:pt x="373" y="2088"/>
                                      </a:lnTo>
                                      <a:lnTo>
                                        <a:pt x="106" y="2418"/>
                                      </a:lnTo>
                                      <a:lnTo>
                                        <a:pt x="375" y="2181"/>
                                      </a:lnTo>
                                      <a:lnTo>
                                        <a:pt x="407" y="2230"/>
                                      </a:lnTo>
                                      <a:lnTo>
                                        <a:pt x="422" y="2246"/>
                                      </a:lnTo>
                                      <a:lnTo>
                                        <a:pt x="438" y="2256"/>
                                      </a:lnTo>
                                      <a:lnTo>
                                        <a:pt x="454" y="2269"/>
                                      </a:lnTo>
                                      <a:lnTo>
                                        <a:pt x="469" y="2277"/>
                                      </a:lnTo>
                                      <a:lnTo>
                                        <a:pt x="211" y="2440"/>
                                      </a:lnTo>
                                      <a:lnTo>
                                        <a:pt x="159" y="2362"/>
                                      </a:lnTo>
                                      <a:lnTo>
                                        <a:pt x="0" y="2610"/>
                                      </a:lnTo>
                                      <a:lnTo>
                                        <a:pt x="579" y="2277"/>
                                      </a:lnTo>
                                      <a:lnTo>
                                        <a:pt x="582" y="2279"/>
                                      </a:lnTo>
                                      <a:lnTo>
                                        <a:pt x="2972" y="225"/>
                                      </a:lnTo>
                                      <a:lnTo>
                                        <a:pt x="2967" y="225"/>
                                      </a:lnTo>
                                      <a:lnTo>
                                        <a:pt x="2956" y="225"/>
                                      </a:lnTo>
                                      <a:lnTo>
                                        <a:pt x="2940" y="225"/>
                                      </a:lnTo>
                                      <a:lnTo>
                                        <a:pt x="2920" y="220"/>
                                      </a:lnTo>
                                      <a:lnTo>
                                        <a:pt x="2896" y="214"/>
                                      </a:lnTo>
                                      <a:lnTo>
                                        <a:pt x="2870" y="201"/>
                                      </a:lnTo>
                                      <a:lnTo>
                                        <a:pt x="2844" y="181"/>
                                      </a:lnTo>
                                      <a:lnTo>
                                        <a:pt x="2818" y="1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222"/>
                              <wps:cNvSpPr>
                                <a:spLocks/>
                              </wps:cNvSpPr>
                              <wps:spPr bwMode="auto">
                                <a:xfrm>
                                  <a:off x="4650" y="440"/>
                                  <a:ext cx="410" cy="393"/>
                                </a:xfrm>
                                <a:custGeom>
                                  <a:avLst/>
                                  <a:gdLst>
                                    <a:gd name="T0" fmla="*/ 183 w 410"/>
                                    <a:gd name="T1" fmla="*/ 202 h 393"/>
                                    <a:gd name="T2" fmla="*/ 169 w 410"/>
                                    <a:gd name="T3" fmla="*/ 184 h 393"/>
                                    <a:gd name="T4" fmla="*/ 169 w 410"/>
                                    <a:gd name="T5" fmla="*/ 168 h 393"/>
                                    <a:gd name="T6" fmla="*/ 183 w 410"/>
                                    <a:gd name="T7" fmla="*/ 155 h 393"/>
                                    <a:gd name="T8" fmla="*/ 214 w 410"/>
                                    <a:gd name="T9" fmla="*/ 132 h 393"/>
                                    <a:gd name="T10" fmla="*/ 269 w 410"/>
                                    <a:gd name="T11" fmla="*/ 114 h 393"/>
                                    <a:gd name="T12" fmla="*/ 323 w 410"/>
                                    <a:gd name="T13" fmla="*/ 119 h 393"/>
                                    <a:gd name="T14" fmla="*/ 376 w 410"/>
                                    <a:gd name="T15" fmla="*/ 142 h 393"/>
                                    <a:gd name="T16" fmla="*/ 402 w 410"/>
                                    <a:gd name="T17" fmla="*/ 165 h 393"/>
                                    <a:gd name="T18" fmla="*/ 404 w 410"/>
                                    <a:gd name="T19" fmla="*/ 171 h 393"/>
                                    <a:gd name="T20" fmla="*/ 410 w 410"/>
                                    <a:gd name="T21" fmla="*/ 142 h 393"/>
                                    <a:gd name="T22" fmla="*/ 391 w 410"/>
                                    <a:gd name="T23" fmla="*/ 80 h 393"/>
                                    <a:gd name="T24" fmla="*/ 350 w 410"/>
                                    <a:gd name="T25" fmla="*/ 31 h 393"/>
                                    <a:gd name="T26" fmla="*/ 297 w 410"/>
                                    <a:gd name="T27" fmla="*/ 5 h 393"/>
                                    <a:gd name="T28" fmla="*/ 243 w 410"/>
                                    <a:gd name="T29" fmla="*/ 0 h 393"/>
                                    <a:gd name="T30" fmla="*/ 188 w 410"/>
                                    <a:gd name="T31" fmla="*/ 18 h 393"/>
                                    <a:gd name="T32" fmla="*/ 154 w 410"/>
                                    <a:gd name="T33" fmla="*/ 44 h 393"/>
                                    <a:gd name="T34" fmla="*/ 138 w 410"/>
                                    <a:gd name="T35" fmla="*/ 59 h 393"/>
                                    <a:gd name="T36" fmla="*/ 120 w 410"/>
                                    <a:gd name="T37" fmla="*/ 77 h 393"/>
                                    <a:gd name="T38" fmla="*/ 89 w 410"/>
                                    <a:gd name="T39" fmla="*/ 103 h 393"/>
                                    <a:gd name="T40" fmla="*/ 57 w 410"/>
                                    <a:gd name="T41" fmla="*/ 127 h 393"/>
                                    <a:gd name="T42" fmla="*/ 36 w 410"/>
                                    <a:gd name="T43" fmla="*/ 145 h 393"/>
                                    <a:gd name="T44" fmla="*/ 5 w 410"/>
                                    <a:gd name="T45" fmla="*/ 186 h 393"/>
                                    <a:gd name="T46" fmla="*/ 13 w 410"/>
                                    <a:gd name="T47" fmla="*/ 284 h 393"/>
                                    <a:gd name="T48" fmla="*/ 65 w 410"/>
                                    <a:gd name="T49" fmla="*/ 354 h 393"/>
                                    <a:gd name="T50" fmla="*/ 109 w 410"/>
                                    <a:gd name="T51" fmla="*/ 383 h 393"/>
                                    <a:gd name="T52" fmla="*/ 156 w 410"/>
                                    <a:gd name="T53" fmla="*/ 393 h 393"/>
                                    <a:gd name="T54" fmla="*/ 198 w 410"/>
                                    <a:gd name="T55" fmla="*/ 391 h 393"/>
                                    <a:gd name="T56" fmla="*/ 222 w 410"/>
                                    <a:gd name="T57" fmla="*/ 385 h 393"/>
                                    <a:gd name="T58" fmla="*/ 336 w 410"/>
                                    <a:gd name="T59" fmla="*/ 279 h 393"/>
                                    <a:gd name="T60" fmla="*/ 310 w 410"/>
                                    <a:gd name="T61" fmla="*/ 279 h 393"/>
                                    <a:gd name="T62" fmla="*/ 266 w 410"/>
                                    <a:gd name="T63" fmla="*/ 269 h 393"/>
                                    <a:gd name="T64" fmla="*/ 214 w 410"/>
                                    <a:gd name="T65" fmla="*/ 238 h 39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10" h="393">
                                      <a:moveTo>
                                        <a:pt x="188" y="212"/>
                                      </a:moveTo>
                                      <a:lnTo>
                                        <a:pt x="183" y="202"/>
                                      </a:lnTo>
                                      <a:lnTo>
                                        <a:pt x="177" y="191"/>
                                      </a:lnTo>
                                      <a:lnTo>
                                        <a:pt x="169" y="184"/>
                                      </a:lnTo>
                                      <a:lnTo>
                                        <a:pt x="164" y="173"/>
                                      </a:lnTo>
                                      <a:lnTo>
                                        <a:pt x="169" y="168"/>
                                      </a:lnTo>
                                      <a:lnTo>
                                        <a:pt x="177" y="160"/>
                                      </a:lnTo>
                                      <a:lnTo>
                                        <a:pt x="183" y="155"/>
                                      </a:lnTo>
                                      <a:lnTo>
                                        <a:pt x="188" y="150"/>
                                      </a:lnTo>
                                      <a:lnTo>
                                        <a:pt x="214" y="132"/>
                                      </a:lnTo>
                                      <a:lnTo>
                                        <a:pt x="240" y="121"/>
                                      </a:lnTo>
                                      <a:lnTo>
                                        <a:pt x="269" y="114"/>
                                      </a:lnTo>
                                      <a:lnTo>
                                        <a:pt x="297" y="114"/>
                                      </a:lnTo>
                                      <a:lnTo>
                                        <a:pt x="323" y="119"/>
                                      </a:lnTo>
                                      <a:lnTo>
                                        <a:pt x="352" y="129"/>
                                      </a:lnTo>
                                      <a:lnTo>
                                        <a:pt x="376" y="142"/>
                                      </a:lnTo>
                                      <a:lnTo>
                                        <a:pt x="399" y="163"/>
                                      </a:lnTo>
                                      <a:lnTo>
                                        <a:pt x="402" y="165"/>
                                      </a:lnTo>
                                      <a:lnTo>
                                        <a:pt x="404" y="168"/>
                                      </a:lnTo>
                                      <a:lnTo>
                                        <a:pt x="404" y="171"/>
                                      </a:lnTo>
                                      <a:lnTo>
                                        <a:pt x="407" y="173"/>
                                      </a:lnTo>
                                      <a:lnTo>
                                        <a:pt x="410" y="142"/>
                                      </a:lnTo>
                                      <a:lnTo>
                                        <a:pt x="404" y="109"/>
                                      </a:lnTo>
                                      <a:lnTo>
                                        <a:pt x="391" y="80"/>
                                      </a:lnTo>
                                      <a:lnTo>
                                        <a:pt x="373" y="52"/>
                                      </a:lnTo>
                                      <a:lnTo>
                                        <a:pt x="350" y="31"/>
                                      </a:lnTo>
                                      <a:lnTo>
                                        <a:pt x="326" y="15"/>
                                      </a:lnTo>
                                      <a:lnTo>
                                        <a:pt x="297" y="5"/>
                                      </a:lnTo>
                                      <a:lnTo>
                                        <a:pt x="271" y="0"/>
                                      </a:lnTo>
                                      <a:lnTo>
                                        <a:pt x="243" y="0"/>
                                      </a:lnTo>
                                      <a:lnTo>
                                        <a:pt x="214" y="8"/>
                                      </a:lnTo>
                                      <a:lnTo>
                                        <a:pt x="188" y="18"/>
                                      </a:lnTo>
                                      <a:lnTo>
                                        <a:pt x="162" y="36"/>
                                      </a:lnTo>
                                      <a:lnTo>
                                        <a:pt x="154" y="44"/>
                                      </a:lnTo>
                                      <a:lnTo>
                                        <a:pt x="146" y="52"/>
                                      </a:lnTo>
                                      <a:lnTo>
                                        <a:pt x="138" y="59"/>
                                      </a:lnTo>
                                      <a:lnTo>
                                        <a:pt x="133" y="67"/>
                                      </a:lnTo>
                                      <a:lnTo>
                                        <a:pt x="120" y="77"/>
                                      </a:lnTo>
                                      <a:lnTo>
                                        <a:pt x="107" y="90"/>
                                      </a:lnTo>
                                      <a:lnTo>
                                        <a:pt x="89" y="103"/>
                                      </a:lnTo>
                                      <a:lnTo>
                                        <a:pt x="73" y="116"/>
                                      </a:lnTo>
                                      <a:lnTo>
                                        <a:pt x="57" y="127"/>
                                      </a:lnTo>
                                      <a:lnTo>
                                        <a:pt x="44" y="137"/>
                                      </a:lnTo>
                                      <a:lnTo>
                                        <a:pt x="36" y="145"/>
                                      </a:lnTo>
                                      <a:lnTo>
                                        <a:pt x="31" y="150"/>
                                      </a:lnTo>
                                      <a:lnTo>
                                        <a:pt x="5" y="186"/>
                                      </a:lnTo>
                                      <a:lnTo>
                                        <a:pt x="0" y="233"/>
                                      </a:lnTo>
                                      <a:lnTo>
                                        <a:pt x="13" y="284"/>
                                      </a:lnTo>
                                      <a:lnTo>
                                        <a:pt x="44" y="334"/>
                                      </a:lnTo>
                                      <a:lnTo>
                                        <a:pt x="65" y="354"/>
                                      </a:lnTo>
                                      <a:lnTo>
                                        <a:pt x="86" y="370"/>
                                      </a:lnTo>
                                      <a:lnTo>
                                        <a:pt x="109" y="383"/>
                                      </a:lnTo>
                                      <a:lnTo>
                                        <a:pt x="133" y="391"/>
                                      </a:lnTo>
                                      <a:lnTo>
                                        <a:pt x="156" y="393"/>
                                      </a:lnTo>
                                      <a:lnTo>
                                        <a:pt x="177" y="393"/>
                                      </a:lnTo>
                                      <a:lnTo>
                                        <a:pt x="198" y="391"/>
                                      </a:lnTo>
                                      <a:lnTo>
                                        <a:pt x="219" y="380"/>
                                      </a:lnTo>
                                      <a:lnTo>
                                        <a:pt x="222" y="385"/>
                                      </a:lnTo>
                                      <a:lnTo>
                                        <a:pt x="342" y="279"/>
                                      </a:lnTo>
                                      <a:lnTo>
                                        <a:pt x="336" y="279"/>
                                      </a:lnTo>
                                      <a:lnTo>
                                        <a:pt x="326" y="279"/>
                                      </a:lnTo>
                                      <a:lnTo>
                                        <a:pt x="310" y="279"/>
                                      </a:lnTo>
                                      <a:lnTo>
                                        <a:pt x="289" y="277"/>
                                      </a:lnTo>
                                      <a:lnTo>
                                        <a:pt x="266" y="269"/>
                                      </a:lnTo>
                                      <a:lnTo>
                                        <a:pt x="240" y="259"/>
                                      </a:lnTo>
                                      <a:lnTo>
                                        <a:pt x="214" y="238"/>
                                      </a:lnTo>
                                      <a:lnTo>
                                        <a:pt x="188" y="212"/>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3" name="Freeform 223"/>
                              <wps:cNvSpPr>
                                <a:spLocks/>
                              </wps:cNvSpPr>
                              <wps:spPr bwMode="auto">
                                <a:xfrm>
                                  <a:off x="4405" y="2261"/>
                                  <a:ext cx="321" cy="337"/>
                                </a:xfrm>
                                <a:custGeom>
                                  <a:avLst/>
                                  <a:gdLst>
                                    <a:gd name="T0" fmla="*/ 190 w 321"/>
                                    <a:gd name="T1" fmla="*/ 158 h 337"/>
                                    <a:gd name="T2" fmla="*/ 174 w 321"/>
                                    <a:gd name="T3" fmla="*/ 114 h 337"/>
                                    <a:gd name="T4" fmla="*/ 172 w 321"/>
                                    <a:gd name="T5" fmla="*/ 73 h 337"/>
                                    <a:gd name="T6" fmla="*/ 174 w 321"/>
                                    <a:gd name="T7" fmla="*/ 37 h 337"/>
                                    <a:gd name="T8" fmla="*/ 190 w 321"/>
                                    <a:gd name="T9" fmla="*/ 6 h 337"/>
                                    <a:gd name="T10" fmla="*/ 187 w 321"/>
                                    <a:gd name="T11" fmla="*/ 0 h 337"/>
                                    <a:gd name="T12" fmla="*/ 182 w 321"/>
                                    <a:gd name="T13" fmla="*/ 3 h 337"/>
                                    <a:gd name="T14" fmla="*/ 167 w 321"/>
                                    <a:gd name="T15" fmla="*/ 8 h 337"/>
                                    <a:gd name="T16" fmla="*/ 148 w 321"/>
                                    <a:gd name="T17" fmla="*/ 19 h 337"/>
                                    <a:gd name="T18" fmla="*/ 125 w 321"/>
                                    <a:gd name="T19" fmla="*/ 29 h 337"/>
                                    <a:gd name="T20" fmla="*/ 99 w 321"/>
                                    <a:gd name="T21" fmla="*/ 39 h 337"/>
                                    <a:gd name="T22" fmla="*/ 78 w 321"/>
                                    <a:gd name="T23" fmla="*/ 50 h 337"/>
                                    <a:gd name="T24" fmla="*/ 60 w 321"/>
                                    <a:gd name="T25" fmla="*/ 55 h 337"/>
                                    <a:gd name="T26" fmla="*/ 52 w 321"/>
                                    <a:gd name="T27" fmla="*/ 60 h 337"/>
                                    <a:gd name="T28" fmla="*/ 18 w 321"/>
                                    <a:gd name="T29" fmla="*/ 88 h 337"/>
                                    <a:gd name="T30" fmla="*/ 0 w 321"/>
                                    <a:gd name="T31" fmla="*/ 132 h 337"/>
                                    <a:gd name="T32" fmla="*/ 0 w 321"/>
                                    <a:gd name="T33" fmla="*/ 187 h 337"/>
                                    <a:gd name="T34" fmla="*/ 18 w 321"/>
                                    <a:gd name="T35" fmla="*/ 241 h 337"/>
                                    <a:gd name="T36" fmla="*/ 31 w 321"/>
                                    <a:gd name="T37" fmla="*/ 267 h 337"/>
                                    <a:gd name="T38" fmla="*/ 49 w 321"/>
                                    <a:gd name="T39" fmla="*/ 288 h 337"/>
                                    <a:gd name="T40" fmla="*/ 67 w 321"/>
                                    <a:gd name="T41" fmla="*/ 306 h 337"/>
                                    <a:gd name="T42" fmla="*/ 88 w 321"/>
                                    <a:gd name="T43" fmla="*/ 319 h 337"/>
                                    <a:gd name="T44" fmla="*/ 109 w 321"/>
                                    <a:gd name="T45" fmla="*/ 329 h 337"/>
                                    <a:gd name="T46" fmla="*/ 130 w 321"/>
                                    <a:gd name="T47" fmla="*/ 334 h 337"/>
                                    <a:gd name="T48" fmla="*/ 151 w 321"/>
                                    <a:gd name="T49" fmla="*/ 334 h 337"/>
                                    <a:gd name="T50" fmla="*/ 172 w 321"/>
                                    <a:gd name="T51" fmla="*/ 332 h 337"/>
                                    <a:gd name="T52" fmla="*/ 174 w 321"/>
                                    <a:gd name="T53" fmla="*/ 337 h 337"/>
                                    <a:gd name="T54" fmla="*/ 321 w 321"/>
                                    <a:gd name="T55" fmla="*/ 267 h 337"/>
                                    <a:gd name="T56" fmla="*/ 315 w 321"/>
                                    <a:gd name="T57" fmla="*/ 267 h 337"/>
                                    <a:gd name="T58" fmla="*/ 305 w 321"/>
                                    <a:gd name="T59" fmla="*/ 264 h 337"/>
                                    <a:gd name="T60" fmla="*/ 289 w 321"/>
                                    <a:gd name="T61" fmla="*/ 259 h 337"/>
                                    <a:gd name="T62" fmla="*/ 271 w 321"/>
                                    <a:gd name="T63" fmla="*/ 249 h 337"/>
                                    <a:gd name="T64" fmla="*/ 247 w 321"/>
                                    <a:gd name="T65" fmla="*/ 236 h 337"/>
                                    <a:gd name="T66" fmla="*/ 227 w 321"/>
                                    <a:gd name="T67" fmla="*/ 218 h 337"/>
                                    <a:gd name="T68" fmla="*/ 206 w 321"/>
                                    <a:gd name="T69" fmla="*/ 192 h 337"/>
                                    <a:gd name="T70" fmla="*/ 190 w 321"/>
                                    <a:gd name="T71" fmla="*/ 158 h 33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21" h="337">
                                      <a:moveTo>
                                        <a:pt x="190" y="158"/>
                                      </a:moveTo>
                                      <a:lnTo>
                                        <a:pt x="174" y="114"/>
                                      </a:lnTo>
                                      <a:lnTo>
                                        <a:pt x="172" y="73"/>
                                      </a:lnTo>
                                      <a:lnTo>
                                        <a:pt x="174" y="37"/>
                                      </a:lnTo>
                                      <a:lnTo>
                                        <a:pt x="190" y="6"/>
                                      </a:lnTo>
                                      <a:lnTo>
                                        <a:pt x="187" y="0"/>
                                      </a:lnTo>
                                      <a:lnTo>
                                        <a:pt x="182" y="3"/>
                                      </a:lnTo>
                                      <a:lnTo>
                                        <a:pt x="167" y="8"/>
                                      </a:lnTo>
                                      <a:lnTo>
                                        <a:pt x="148" y="19"/>
                                      </a:lnTo>
                                      <a:lnTo>
                                        <a:pt x="125" y="29"/>
                                      </a:lnTo>
                                      <a:lnTo>
                                        <a:pt x="99" y="39"/>
                                      </a:lnTo>
                                      <a:lnTo>
                                        <a:pt x="78" y="50"/>
                                      </a:lnTo>
                                      <a:lnTo>
                                        <a:pt x="60" y="55"/>
                                      </a:lnTo>
                                      <a:lnTo>
                                        <a:pt x="52" y="60"/>
                                      </a:lnTo>
                                      <a:lnTo>
                                        <a:pt x="18" y="88"/>
                                      </a:lnTo>
                                      <a:lnTo>
                                        <a:pt x="0" y="132"/>
                                      </a:lnTo>
                                      <a:lnTo>
                                        <a:pt x="0" y="187"/>
                                      </a:lnTo>
                                      <a:lnTo>
                                        <a:pt x="18" y="241"/>
                                      </a:lnTo>
                                      <a:lnTo>
                                        <a:pt x="31" y="267"/>
                                      </a:lnTo>
                                      <a:lnTo>
                                        <a:pt x="49" y="288"/>
                                      </a:lnTo>
                                      <a:lnTo>
                                        <a:pt x="67" y="306"/>
                                      </a:lnTo>
                                      <a:lnTo>
                                        <a:pt x="88" y="319"/>
                                      </a:lnTo>
                                      <a:lnTo>
                                        <a:pt x="109" y="329"/>
                                      </a:lnTo>
                                      <a:lnTo>
                                        <a:pt x="130" y="334"/>
                                      </a:lnTo>
                                      <a:lnTo>
                                        <a:pt x="151" y="334"/>
                                      </a:lnTo>
                                      <a:lnTo>
                                        <a:pt x="172" y="332"/>
                                      </a:lnTo>
                                      <a:lnTo>
                                        <a:pt x="174" y="337"/>
                                      </a:lnTo>
                                      <a:lnTo>
                                        <a:pt x="321" y="267"/>
                                      </a:lnTo>
                                      <a:lnTo>
                                        <a:pt x="315" y="267"/>
                                      </a:lnTo>
                                      <a:lnTo>
                                        <a:pt x="305" y="264"/>
                                      </a:lnTo>
                                      <a:lnTo>
                                        <a:pt x="289" y="259"/>
                                      </a:lnTo>
                                      <a:lnTo>
                                        <a:pt x="271" y="249"/>
                                      </a:lnTo>
                                      <a:lnTo>
                                        <a:pt x="247" y="236"/>
                                      </a:lnTo>
                                      <a:lnTo>
                                        <a:pt x="227" y="218"/>
                                      </a:lnTo>
                                      <a:lnTo>
                                        <a:pt x="206" y="192"/>
                                      </a:lnTo>
                                      <a:lnTo>
                                        <a:pt x="190" y="158"/>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4" name="Freeform 224"/>
                              <wps:cNvSpPr>
                                <a:spLocks/>
                              </wps:cNvSpPr>
                              <wps:spPr bwMode="auto">
                                <a:xfrm>
                                  <a:off x="939" y="2401"/>
                                  <a:ext cx="3497" cy="1814"/>
                                </a:xfrm>
                                <a:custGeom>
                                  <a:avLst/>
                                  <a:gdLst>
                                    <a:gd name="T0" fmla="*/ 3366 w 3497"/>
                                    <a:gd name="T1" fmla="*/ 158 h 1814"/>
                                    <a:gd name="T2" fmla="*/ 3351 w 3497"/>
                                    <a:gd name="T3" fmla="*/ 114 h 1814"/>
                                    <a:gd name="T4" fmla="*/ 3348 w 3497"/>
                                    <a:gd name="T5" fmla="*/ 73 h 1814"/>
                                    <a:gd name="T6" fmla="*/ 3351 w 3497"/>
                                    <a:gd name="T7" fmla="*/ 36 h 1814"/>
                                    <a:gd name="T8" fmla="*/ 3366 w 3497"/>
                                    <a:gd name="T9" fmla="*/ 5 h 1814"/>
                                    <a:gd name="T10" fmla="*/ 3366 w 3497"/>
                                    <a:gd name="T11" fmla="*/ 0 h 1814"/>
                                    <a:gd name="T12" fmla="*/ 3359 w 3497"/>
                                    <a:gd name="T13" fmla="*/ 5 h 1814"/>
                                    <a:gd name="T14" fmla="*/ 3335 w 3497"/>
                                    <a:gd name="T15" fmla="*/ 16 h 1814"/>
                                    <a:gd name="T16" fmla="*/ 3296 w 3497"/>
                                    <a:gd name="T17" fmla="*/ 34 h 1814"/>
                                    <a:gd name="T18" fmla="*/ 3244 w 3497"/>
                                    <a:gd name="T19" fmla="*/ 60 h 1814"/>
                                    <a:gd name="T20" fmla="*/ 3181 w 3497"/>
                                    <a:gd name="T21" fmla="*/ 91 h 1814"/>
                                    <a:gd name="T22" fmla="*/ 3105 w 3497"/>
                                    <a:gd name="T23" fmla="*/ 127 h 1814"/>
                                    <a:gd name="T24" fmla="*/ 3019 w 3497"/>
                                    <a:gd name="T25" fmla="*/ 168 h 1814"/>
                                    <a:gd name="T26" fmla="*/ 2925 w 3497"/>
                                    <a:gd name="T27" fmla="*/ 215 h 1814"/>
                                    <a:gd name="T28" fmla="*/ 2821 w 3497"/>
                                    <a:gd name="T29" fmla="*/ 264 h 1814"/>
                                    <a:gd name="T30" fmla="*/ 2711 w 3497"/>
                                    <a:gd name="T31" fmla="*/ 318 h 1814"/>
                                    <a:gd name="T32" fmla="*/ 2594 w 3497"/>
                                    <a:gd name="T33" fmla="*/ 375 h 1814"/>
                                    <a:gd name="T34" fmla="*/ 2471 w 3497"/>
                                    <a:gd name="T35" fmla="*/ 432 h 1814"/>
                                    <a:gd name="T36" fmla="*/ 2346 w 3497"/>
                                    <a:gd name="T37" fmla="*/ 494 h 1814"/>
                                    <a:gd name="T38" fmla="*/ 2216 w 3497"/>
                                    <a:gd name="T39" fmla="*/ 556 h 1814"/>
                                    <a:gd name="T40" fmla="*/ 2085 w 3497"/>
                                    <a:gd name="T41" fmla="*/ 621 h 1814"/>
                                    <a:gd name="T42" fmla="*/ 1952 w 3497"/>
                                    <a:gd name="T43" fmla="*/ 686 h 1814"/>
                                    <a:gd name="T44" fmla="*/ 1819 w 3497"/>
                                    <a:gd name="T45" fmla="*/ 751 h 1814"/>
                                    <a:gd name="T46" fmla="*/ 1689 w 3497"/>
                                    <a:gd name="T47" fmla="*/ 813 h 1814"/>
                                    <a:gd name="T48" fmla="*/ 1558 w 3497"/>
                                    <a:gd name="T49" fmla="*/ 875 h 1814"/>
                                    <a:gd name="T50" fmla="*/ 1433 w 3497"/>
                                    <a:gd name="T51" fmla="*/ 937 h 1814"/>
                                    <a:gd name="T52" fmla="*/ 1310 w 3497"/>
                                    <a:gd name="T53" fmla="*/ 996 h 1814"/>
                                    <a:gd name="T54" fmla="*/ 1193 w 3497"/>
                                    <a:gd name="T55" fmla="*/ 1053 h 1814"/>
                                    <a:gd name="T56" fmla="*/ 1083 w 3497"/>
                                    <a:gd name="T57" fmla="*/ 1108 h 1814"/>
                                    <a:gd name="T58" fmla="*/ 979 w 3497"/>
                                    <a:gd name="T59" fmla="*/ 1157 h 1814"/>
                                    <a:gd name="T60" fmla="*/ 882 w 3497"/>
                                    <a:gd name="T61" fmla="*/ 1203 h 1814"/>
                                    <a:gd name="T62" fmla="*/ 796 w 3497"/>
                                    <a:gd name="T63" fmla="*/ 1245 h 1814"/>
                                    <a:gd name="T64" fmla="*/ 721 w 3497"/>
                                    <a:gd name="T65" fmla="*/ 1281 h 1814"/>
                                    <a:gd name="T66" fmla="*/ 658 w 3497"/>
                                    <a:gd name="T67" fmla="*/ 1315 h 1814"/>
                                    <a:gd name="T68" fmla="*/ 606 w 3497"/>
                                    <a:gd name="T69" fmla="*/ 1338 h 1814"/>
                                    <a:gd name="T70" fmla="*/ 567 w 3497"/>
                                    <a:gd name="T71" fmla="*/ 1359 h 1814"/>
                                    <a:gd name="T72" fmla="*/ 540 w 3497"/>
                                    <a:gd name="T73" fmla="*/ 1369 h 1814"/>
                                    <a:gd name="T74" fmla="*/ 533 w 3497"/>
                                    <a:gd name="T75" fmla="*/ 1374 h 1814"/>
                                    <a:gd name="T76" fmla="*/ 499 w 3497"/>
                                    <a:gd name="T77" fmla="*/ 1403 h 1814"/>
                                    <a:gd name="T78" fmla="*/ 187 w 3497"/>
                                    <a:gd name="T79" fmla="*/ 1643 h 1814"/>
                                    <a:gd name="T80" fmla="*/ 478 w 3497"/>
                                    <a:gd name="T81" fmla="*/ 1496 h 1814"/>
                                    <a:gd name="T82" fmla="*/ 496 w 3497"/>
                                    <a:gd name="T83" fmla="*/ 1550 h 1814"/>
                                    <a:gd name="T84" fmla="*/ 507 w 3497"/>
                                    <a:gd name="T85" fmla="*/ 1568 h 1814"/>
                                    <a:gd name="T86" fmla="*/ 517 w 3497"/>
                                    <a:gd name="T87" fmla="*/ 1584 h 1814"/>
                                    <a:gd name="T88" fmla="*/ 530 w 3497"/>
                                    <a:gd name="T89" fmla="*/ 1599 h 1814"/>
                                    <a:gd name="T90" fmla="*/ 543 w 3497"/>
                                    <a:gd name="T91" fmla="*/ 1612 h 1814"/>
                                    <a:gd name="T92" fmla="*/ 253 w 3497"/>
                                    <a:gd name="T93" fmla="*/ 1703 h 1814"/>
                                    <a:gd name="T94" fmla="*/ 222 w 3497"/>
                                    <a:gd name="T95" fmla="*/ 1612 h 1814"/>
                                    <a:gd name="T96" fmla="*/ 0 w 3497"/>
                                    <a:gd name="T97" fmla="*/ 1814 h 1814"/>
                                    <a:gd name="T98" fmla="*/ 650 w 3497"/>
                                    <a:gd name="T99" fmla="*/ 1638 h 1814"/>
                                    <a:gd name="T100" fmla="*/ 653 w 3497"/>
                                    <a:gd name="T101" fmla="*/ 1643 h 1814"/>
                                    <a:gd name="T102" fmla="*/ 3497 w 3497"/>
                                    <a:gd name="T103" fmla="*/ 267 h 1814"/>
                                    <a:gd name="T104" fmla="*/ 3492 w 3497"/>
                                    <a:gd name="T105" fmla="*/ 267 h 1814"/>
                                    <a:gd name="T106" fmla="*/ 3481 w 3497"/>
                                    <a:gd name="T107" fmla="*/ 264 h 1814"/>
                                    <a:gd name="T108" fmla="*/ 3466 w 3497"/>
                                    <a:gd name="T109" fmla="*/ 259 h 1814"/>
                                    <a:gd name="T110" fmla="*/ 3447 w 3497"/>
                                    <a:gd name="T111" fmla="*/ 249 h 1814"/>
                                    <a:gd name="T112" fmla="*/ 3424 w 3497"/>
                                    <a:gd name="T113" fmla="*/ 236 h 1814"/>
                                    <a:gd name="T114" fmla="*/ 3403 w 3497"/>
                                    <a:gd name="T115" fmla="*/ 218 h 1814"/>
                                    <a:gd name="T116" fmla="*/ 3382 w 3497"/>
                                    <a:gd name="T117" fmla="*/ 192 h 1814"/>
                                    <a:gd name="T118" fmla="*/ 3366 w 3497"/>
                                    <a:gd name="T119" fmla="*/ 158 h 181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497" h="1814">
                                      <a:moveTo>
                                        <a:pt x="3366" y="158"/>
                                      </a:moveTo>
                                      <a:lnTo>
                                        <a:pt x="3351" y="114"/>
                                      </a:lnTo>
                                      <a:lnTo>
                                        <a:pt x="3348" y="73"/>
                                      </a:lnTo>
                                      <a:lnTo>
                                        <a:pt x="3351" y="36"/>
                                      </a:lnTo>
                                      <a:lnTo>
                                        <a:pt x="3366" y="5"/>
                                      </a:lnTo>
                                      <a:lnTo>
                                        <a:pt x="3366" y="0"/>
                                      </a:lnTo>
                                      <a:lnTo>
                                        <a:pt x="3359" y="5"/>
                                      </a:lnTo>
                                      <a:lnTo>
                                        <a:pt x="3335" y="16"/>
                                      </a:lnTo>
                                      <a:lnTo>
                                        <a:pt x="3296" y="34"/>
                                      </a:lnTo>
                                      <a:lnTo>
                                        <a:pt x="3244" y="60"/>
                                      </a:lnTo>
                                      <a:lnTo>
                                        <a:pt x="3181" y="91"/>
                                      </a:lnTo>
                                      <a:lnTo>
                                        <a:pt x="3105" y="127"/>
                                      </a:lnTo>
                                      <a:lnTo>
                                        <a:pt x="3019" y="168"/>
                                      </a:lnTo>
                                      <a:lnTo>
                                        <a:pt x="2925" y="215"/>
                                      </a:lnTo>
                                      <a:lnTo>
                                        <a:pt x="2821" y="264"/>
                                      </a:lnTo>
                                      <a:lnTo>
                                        <a:pt x="2711" y="318"/>
                                      </a:lnTo>
                                      <a:lnTo>
                                        <a:pt x="2594" y="375"/>
                                      </a:lnTo>
                                      <a:lnTo>
                                        <a:pt x="2471" y="432"/>
                                      </a:lnTo>
                                      <a:lnTo>
                                        <a:pt x="2346" y="494"/>
                                      </a:lnTo>
                                      <a:lnTo>
                                        <a:pt x="2216" y="556"/>
                                      </a:lnTo>
                                      <a:lnTo>
                                        <a:pt x="2085" y="621"/>
                                      </a:lnTo>
                                      <a:lnTo>
                                        <a:pt x="1952" y="686"/>
                                      </a:lnTo>
                                      <a:lnTo>
                                        <a:pt x="1819" y="751"/>
                                      </a:lnTo>
                                      <a:lnTo>
                                        <a:pt x="1689" y="813"/>
                                      </a:lnTo>
                                      <a:lnTo>
                                        <a:pt x="1558" y="875"/>
                                      </a:lnTo>
                                      <a:lnTo>
                                        <a:pt x="1433" y="937"/>
                                      </a:lnTo>
                                      <a:lnTo>
                                        <a:pt x="1310" y="996"/>
                                      </a:lnTo>
                                      <a:lnTo>
                                        <a:pt x="1193" y="1053"/>
                                      </a:lnTo>
                                      <a:lnTo>
                                        <a:pt x="1083" y="1108"/>
                                      </a:lnTo>
                                      <a:lnTo>
                                        <a:pt x="979" y="1157"/>
                                      </a:lnTo>
                                      <a:lnTo>
                                        <a:pt x="882" y="1203"/>
                                      </a:lnTo>
                                      <a:lnTo>
                                        <a:pt x="796" y="1245"/>
                                      </a:lnTo>
                                      <a:lnTo>
                                        <a:pt x="721" y="1281"/>
                                      </a:lnTo>
                                      <a:lnTo>
                                        <a:pt x="658" y="1315"/>
                                      </a:lnTo>
                                      <a:lnTo>
                                        <a:pt x="606" y="1338"/>
                                      </a:lnTo>
                                      <a:lnTo>
                                        <a:pt x="567" y="1359"/>
                                      </a:lnTo>
                                      <a:lnTo>
                                        <a:pt x="540" y="1369"/>
                                      </a:lnTo>
                                      <a:lnTo>
                                        <a:pt x="533" y="1374"/>
                                      </a:lnTo>
                                      <a:lnTo>
                                        <a:pt x="499" y="1403"/>
                                      </a:lnTo>
                                      <a:lnTo>
                                        <a:pt x="187" y="1643"/>
                                      </a:lnTo>
                                      <a:lnTo>
                                        <a:pt x="478" y="1496"/>
                                      </a:lnTo>
                                      <a:lnTo>
                                        <a:pt x="496" y="1550"/>
                                      </a:lnTo>
                                      <a:lnTo>
                                        <a:pt x="507" y="1568"/>
                                      </a:lnTo>
                                      <a:lnTo>
                                        <a:pt x="517" y="1584"/>
                                      </a:lnTo>
                                      <a:lnTo>
                                        <a:pt x="530" y="1599"/>
                                      </a:lnTo>
                                      <a:lnTo>
                                        <a:pt x="543" y="1612"/>
                                      </a:lnTo>
                                      <a:lnTo>
                                        <a:pt x="253" y="1703"/>
                                      </a:lnTo>
                                      <a:lnTo>
                                        <a:pt x="222" y="1612"/>
                                      </a:lnTo>
                                      <a:lnTo>
                                        <a:pt x="0" y="1814"/>
                                      </a:lnTo>
                                      <a:lnTo>
                                        <a:pt x="650" y="1638"/>
                                      </a:lnTo>
                                      <a:lnTo>
                                        <a:pt x="653" y="1643"/>
                                      </a:lnTo>
                                      <a:lnTo>
                                        <a:pt x="3497" y="267"/>
                                      </a:lnTo>
                                      <a:lnTo>
                                        <a:pt x="3492" y="267"/>
                                      </a:lnTo>
                                      <a:lnTo>
                                        <a:pt x="3481" y="264"/>
                                      </a:lnTo>
                                      <a:lnTo>
                                        <a:pt x="3466" y="259"/>
                                      </a:lnTo>
                                      <a:lnTo>
                                        <a:pt x="3447" y="249"/>
                                      </a:lnTo>
                                      <a:lnTo>
                                        <a:pt x="3424" y="236"/>
                                      </a:lnTo>
                                      <a:lnTo>
                                        <a:pt x="3403" y="218"/>
                                      </a:lnTo>
                                      <a:lnTo>
                                        <a:pt x="3382" y="192"/>
                                      </a:lnTo>
                                      <a:lnTo>
                                        <a:pt x="3366" y="158"/>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25"/>
                              <wps:cNvSpPr>
                                <a:spLocks/>
                              </wps:cNvSpPr>
                              <wps:spPr bwMode="auto">
                                <a:xfrm>
                                  <a:off x="4681" y="2096"/>
                                  <a:ext cx="423" cy="367"/>
                                </a:xfrm>
                                <a:custGeom>
                                  <a:avLst/>
                                  <a:gdLst>
                                    <a:gd name="T0" fmla="*/ 185 w 423"/>
                                    <a:gd name="T1" fmla="*/ 181 h 367"/>
                                    <a:gd name="T2" fmla="*/ 178 w 423"/>
                                    <a:gd name="T3" fmla="*/ 160 h 367"/>
                                    <a:gd name="T4" fmla="*/ 183 w 423"/>
                                    <a:gd name="T5" fmla="*/ 145 h 367"/>
                                    <a:gd name="T6" fmla="*/ 196 w 423"/>
                                    <a:gd name="T7" fmla="*/ 137 h 367"/>
                                    <a:gd name="T8" fmla="*/ 232 w 423"/>
                                    <a:gd name="T9" fmla="*/ 121 h 367"/>
                                    <a:gd name="T10" fmla="*/ 290 w 423"/>
                                    <a:gd name="T11" fmla="*/ 119 h 367"/>
                                    <a:gd name="T12" fmla="*/ 345 w 423"/>
                                    <a:gd name="T13" fmla="*/ 137 h 367"/>
                                    <a:gd name="T14" fmla="*/ 389 w 423"/>
                                    <a:gd name="T15" fmla="*/ 173 h 367"/>
                                    <a:gd name="T16" fmla="*/ 407 w 423"/>
                                    <a:gd name="T17" fmla="*/ 202 h 367"/>
                                    <a:gd name="T18" fmla="*/ 407 w 423"/>
                                    <a:gd name="T19" fmla="*/ 207 h 367"/>
                                    <a:gd name="T20" fmla="*/ 420 w 423"/>
                                    <a:gd name="T21" fmla="*/ 178 h 367"/>
                                    <a:gd name="T22" fmla="*/ 420 w 423"/>
                                    <a:gd name="T23" fmla="*/ 114 h 367"/>
                                    <a:gd name="T24" fmla="*/ 392 w 423"/>
                                    <a:gd name="T25" fmla="*/ 57 h 367"/>
                                    <a:gd name="T26" fmla="*/ 347 w 423"/>
                                    <a:gd name="T27" fmla="*/ 21 h 367"/>
                                    <a:gd name="T28" fmla="*/ 295 w 423"/>
                                    <a:gd name="T29" fmla="*/ 2 h 367"/>
                                    <a:gd name="T30" fmla="*/ 238 w 423"/>
                                    <a:gd name="T31" fmla="*/ 5 h 367"/>
                                    <a:gd name="T32" fmla="*/ 198 w 423"/>
                                    <a:gd name="T33" fmla="*/ 21 h 367"/>
                                    <a:gd name="T34" fmla="*/ 180 w 423"/>
                                    <a:gd name="T35" fmla="*/ 31 h 367"/>
                                    <a:gd name="T36" fmla="*/ 157 w 423"/>
                                    <a:gd name="T37" fmla="*/ 46 h 367"/>
                                    <a:gd name="T38" fmla="*/ 123 w 423"/>
                                    <a:gd name="T39" fmla="*/ 62 h 367"/>
                                    <a:gd name="T40" fmla="*/ 84 w 423"/>
                                    <a:gd name="T41" fmla="*/ 77 h 367"/>
                                    <a:gd name="T42" fmla="*/ 58 w 423"/>
                                    <a:gd name="T43" fmla="*/ 88 h 367"/>
                                    <a:gd name="T44" fmla="*/ 18 w 423"/>
                                    <a:gd name="T45" fmla="*/ 121 h 367"/>
                                    <a:gd name="T46" fmla="*/ 0 w 423"/>
                                    <a:gd name="T47" fmla="*/ 217 h 367"/>
                                    <a:gd name="T48" fmla="*/ 31 w 423"/>
                                    <a:gd name="T49" fmla="*/ 297 h 367"/>
                                    <a:gd name="T50" fmla="*/ 68 w 423"/>
                                    <a:gd name="T51" fmla="*/ 336 h 367"/>
                                    <a:gd name="T52" fmla="*/ 110 w 423"/>
                                    <a:gd name="T53" fmla="*/ 360 h 367"/>
                                    <a:gd name="T54" fmla="*/ 152 w 423"/>
                                    <a:gd name="T55" fmla="*/ 367 h 367"/>
                                    <a:gd name="T56" fmla="*/ 175 w 423"/>
                                    <a:gd name="T57" fmla="*/ 367 h 367"/>
                                    <a:gd name="T58" fmla="*/ 316 w 423"/>
                                    <a:gd name="T59" fmla="*/ 297 h 367"/>
                                    <a:gd name="T60" fmla="*/ 290 w 423"/>
                                    <a:gd name="T61" fmla="*/ 290 h 367"/>
                                    <a:gd name="T62" fmla="*/ 248 w 423"/>
                                    <a:gd name="T63" fmla="*/ 266 h 367"/>
                                    <a:gd name="T64" fmla="*/ 206 w 423"/>
                                    <a:gd name="T65" fmla="*/ 222 h 36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23" h="367">
                                      <a:moveTo>
                                        <a:pt x="191" y="191"/>
                                      </a:moveTo>
                                      <a:lnTo>
                                        <a:pt x="185" y="181"/>
                                      </a:lnTo>
                                      <a:lnTo>
                                        <a:pt x="183" y="171"/>
                                      </a:lnTo>
                                      <a:lnTo>
                                        <a:pt x="178" y="160"/>
                                      </a:lnTo>
                                      <a:lnTo>
                                        <a:pt x="175" y="150"/>
                                      </a:lnTo>
                                      <a:lnTo>
                                        <a:pt x="183" y="145"/>
                                      </a:lnTo>
                                      <a:lnTo>
                                        <a:pt x="191" y="140"/>
                                      </a:lnTo>
                                      <a:lnTo>
                                        <a:pt x="196" y="137"/>
                                      </a:lnTo>
                                      <a:lnTo>
                                        <a:pt x="204" y="132"/>
                                      </a:lnTo>
                                      <a:lnTo>
                                        <a:pt x="232" y="121"/>
                                      </a:lnTo>
                                      <a:lnTo>
                                        <a:pt x="261" y="116"/>
                                      </a:lnTo>
                                      <a:lnTo>
                                        <a:pt x="290" y="119"/>
                                      </a:lnTo>
                                      <a:lnTo>
                                        <a:pt x="319" y="124"/>
                                      </a:lnTo>
                                      <a:lnTo>
                                        <a:pt x="345" y="137"/>
                                      </a:lnTo>
                                      <a:lnTo>
                                        <a:pt x="368" y="153"/>
                                      </a:lnTo>
                                      <a:lnTo>
                                        <a:pt x="389" y="173"/>
                                      </a:lnTo>
                                      <a:lnTo>
                                        <a:pt x="405" y="199"/>
                                      </a:lnTo>
                                      <a:lnTo>
                                        <a:pt x="407" y="202"/>
                                      </a:lnTo>
                                      <a:lnTo>
                                        <a:pt x="407" y="204"/>
                                      </a:lnTo>
                                      <a:lnTo>
                                        <a:pt x="407" y="207"/>
                                      </a:lnTo>
                                      <a:lnTo>
                                        <a:pt x="410" y="209"/>
                                      </a:lnTo>
                                      <a:lnTo>
                                        <a:pt x="420" y="178"/>
                                      </a:lnTo>
                                      <a:lnTo>
                                        <a:pt x="423" y="147"/>
                                      </a:lnTo>
                                      <a:lnTo>
                                        <a:pt x="420" y="114"/>
                                      </a:lnTo>
                                      <a:lnTo>
                                        <a:pt x="407" y="83"/>
                                      </a:lnTo>
                                      <a:lnTo>
                                        <a:pt x="392" y="57"/>
                                      </a:lnTo>
                                      <a:lnTo>
                                        <a:pt x="371" y="36"/>
                                      </a:lnTo>
                                      <a:lnTo>
                                        <a:pt x="347" y="21"/>
                                      </a:lnTo>
                                      <a:lnTo>
                                        <a:pt x="321" y="8"/>
                                      </a:lnTo>
                                      <a:lnTo>
                                        <a:pt x="295" y="2"/>
                                      </a:lnTo>
                                      <a:lnTo>
                                        <a:pt x="266" y="0"/>
                                      </a:lnTo>
                                      <a:lnTo>
                                        <a:pt x="238" y="5"/>
                                      </a:lnTo>
                                      <a:lnTo>
                                        <a:pt x="209" y="15"/>
                                      </a:lnTo>
                                      <a:lnTo>
                                        <a:pt x="198" y="21"/>
                                      </a:lnTo>
                                      <a:lnTo>
                                        <a:pt x="191" y="26"/>
                                      </a:lnTo>
                                      <a:lnTo>
                                        <a:pt x="180" y="31"/>
                                      </a:lnTo>
                                      <a:lnTo>
                                        <a:pt x="172" y="39"/>
                                      </a:lnTo>
                                      <a:lnTo>
                                        <a:pt x="157" y="46"/>
                                      </a:lnTo>
                                      <a:lnTo>
                                        <a:pt x="141" y="54"/>
                                      </a:lnTo>
                                      <a:lnTo>
                                        <a:pt x="123" y="62"/>
                                      </a:lnTo>
                                      <a:lnTo>
                                        <a:pt x="102" y="70"/>
                                      </a:lnTo>
                                      <a:lnTo>
                                        <a:pt x="84" y="77"/>
                                      </a:lnTo>
                                      <a:lnTo>
                                        <a:pt x="71" y="83"/>
                                      </a:lnTo>
                                      <a:lnTo>
                                        <a:pt x="58" y="88"/>
                                      </a:lnTo>
                                      <a:lnTo>
                                        <a:pt x="52" y="90"/>
                                      </a:lnTo>
                                      <a:lnTo>
                                        <a:pt x="18" y="121"/>
                                      </a:lnTo>
                                      <a:lnTo>
                                        <a:pt x="0" y="165"/>
                                      </a:lnTo>
                                      <a:lnTo>
                                        <a:pt x="0" y="217"/>
                                      </a:lnTo>
                                      <a:lnTo>
                                        <a:pt x="18" y="274"/>
                                      </a:lnTo>
                                      <a:lnTo>
                                        <a:pt x="31" y="297"/>
                                      </a:lnTo>
                                      <a:lnTo>
                                        <a:pt x="50" y="318"/>
                                      </a:lnTo>
                                      <a:lnTo>
                                        <a:pt x="68" y="336"/>
                                      </a:lnTo>
                                      <a:lnTo>
                                        <a:pt x="89" y="349"/>
                                      </a:lnTo>
                                      <a:lnTo>
                                        <a:pt x="110" y="360"/>
                                      </a:lnTo>
                                      <a:lnTo>
                                        <a:pt x="131" y="365"/>
                                      </a:lnTo>
                                      <a:lnTo>
                                        <a:pt x="152" y="367"/>
                                      </a:lnTo>
                                      <a:lnTo>
                                        <a:pt x="172" y="362"/>
                                      </a:lnTo>
                                      <a:lnTo>
                                        <a:pt x="175" y="367"/>
                                      </a:lnTo>
                                      <a:lnTo>
                                        <a:pt x="321" y="297"/>
                                      </a:lnTo>
                                      <a:lnTo>
                                        <a:pt x="316" y="297"/>
                                      </a:lnTo>
                                      <a:lnTo>
                                        <a:pt x="305" y="295"/>
                                      </a:lnTo>
                                      <a:lnTo>
                                        <a:pt x="290" y="290"/>
                                      </a:lnTo>
                                      <a:lnTo>
                                        <a:pt x="272" y="279"/>
                                      </a:lnTo>
                                      <a:lnTo>
                                        <a:pt x="248" y="266"/>
                                      </a:lnTo>
                                      <a:lnTo>
                                        <a:pt x="227" y="248"/>
                                      </a:lnTo>
                                      <a:lnTo>
                                        <a:pt x="206" y="222"/>
                                      </a:lnTo>
                                      <a:lnTo>
                                        <a:pt x="191" y="191"/>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226"/>
                              <wps:cNvSpPr>
                                <a:spLocks/>
                              </wps:cNvSpPr>
                              <wps:spPr bwMode="auto">
                                <a:xfrm>
                                  <a:off x="910" y="641"/>
                                  <a:ext cx="2589" cy="2986"/>
                                </a:xfrm>
                                <a:custGeom>
                                  <a:avLst/>
                                  <a:gdLst>
                                    <a:gd name="T0" fmla="*/ 2427 w 2589"/>
                                    <a:gd name="T1" fmla="*/ 145 h 2986"/>
                                    <a:gd name="T2" fmla="*/ 2398 w 2589"/>
                                    <a:gd name="T3" fmla="*/ 112 h 2986"/>
                                    <a:gd name="T4" fmla="*/ 2378 w 2589"/>
                                    <a:gd name="T5" fmla="*/ 75 h 2986"/>
                                    <a:gd name="T6" fmla="*/ 2367 w 2589"/>
                                    <a:gd name="T7" fmla="*/ 39 h 2986"/>
                                    <a:gd name="T8" fmla="*/ 2367 w 2589"/>
                                    <a:gd name="T9" fmla="*/ 3 h 2986"/>
                                    <a:gd name="T10" fmla="*/ 2365 w 2589"/>
                                    <a:gd name="T11" fmla="*/ 0 h 2986"/>
                                    <a:gd name="T12" fmla="*/ 2359 w 2589"/>
                                    <a:gd name="T13" fmla="*/ 8 h 2986"/>
                                    <a:gd name="T14" fmla="*/ 2341 w 2589"/>
                                    <a:gd name="T15" fmla="*/ 26 h 2986"/>
                                    <a:gd name="T16" fmla="*/ 2315 w 2589"/>
                                    <a:gd name="T17" fmla="*/ 60 h 2986"/>
                                    <a:gd name="T18" fmla="*/ 2276 w 2589"/>
                                    <a:gd name="T19" fmla="*/ 101 h 2986"/>
                                    <a:gd name="T20" fmla="*/ 2231 w 2589"/>
                                    <a:gd name="T21" fmla="*/ 156 h 2986"/>
                                    <a:gd name="T22" fmla="*/ 2177 w 2589"/>
                                    <a:gd name="T23" fmla="*/ 218 h 2986"/>
                                    <a:gd name="T24" fmla="*/ 2114 w 2589"/>
                                    <a:gd name="T25" fmla="*/ 290 h 2986"/>
                                    <a:gd name="T26" fmla="*/ 2044 w 2589"/>
                                    <a:gd name="T27" fmla="*/ 370 h 2986"/>
                                    <a:gd name="T28" fmla="*/ 1971 w 2589"/>
                                    <a:gd name="T29" fmla="*/ 456 h 2986"/>
                                    <a:gd name="T30" fmla="*/ 1890 w 2589"/>
                                    <a:gd name="T31" fmla="*/ 549 h 2986"/>
                                    <a:gd name="T32" fmla="*/ 1806 w 2589"/>
                                    <a:gd name="T33" fmla="*/ 647 h 2986"/>
                                    <a:gd name="T34" fmla="*/ 1717 w 2589"/>
                                    <a:gd name="T35" fmla="*/ 748 h 2986"/>
                                    <a:gd name="T36" fmla="*/ 1626 w 2589"/>
                                    <a:gd name="T37" fmla="*/ 854 h 2986"/>
                                    <a:gd name="T38" fmla="*/ 1532 w 2589"/>
                                    <a:gd name="T39" fmla="*/ 963 h 2986"/>
                                    <a:gd name="T40" fmla="*/ 1436 w 2589"/>
                                    <a:gd name="T41" fmla="*/ 1074 h 2986"/>
                                    <a:gd name="T42" fmla="*/ 1342 w 2589"/>
                                    <a:gd name="T43" fmla="*/ 1183 h 2986"/>
                                    <a:gd name="T44" fmla="*/ 1245 w 2589"/>
                                    <a:gd name="T45" fmla="*/ 1294 h 2986"/>
                                    <a:gd name="T46" fmla="*/ 1149 w 2589"/>
                                    <a:gd name="T47" fmla="*/ 1405 h 2986"/>
                                    <a:gd name="T48" fmla="*/ 1055 w 2589"/>
                                    <a:gd name="T49" fmla="*/ 1514 h 2986"/>
                                    <a:gd name="T50" fmla="*/ 963 w 2589"/>
                                    <a:gd name="T51" fmla="*/ 1620 h 2986"/>
                                    <a:gd name="T52" fmla="*/ 875 w 2589"/>
                                    <a:gd name="T53" fmla="*/ 1721 h 2986"/>
                                    <a:gd name="T54" fmla="*/ 791 w 2589"/>
                                    <a:gd name="T55" fmla="*/ 1819 h 2986"/>
                                    <a:gd name="T56" fmla="*/ 710 w 2589"/>
                                    <a:gd name="T57" fmla="*/ 1913 h 2986"/>
                                    <a:gd name="T58" fmla="*/ 635 w 2589"/>
                                    <a:gd name="T59" fmla="*/ 1998 h 2986"/>
                                    <a:gd name="T60" fmla="*/ 567 w 2589"/>
                                    <a:gd name="T61" fmla="*/ 2078 h 2986"/>
                                    <a:gd name="T62" fmla="*/ 504 w 2589"/>
                                    <a:gd name="T63" fmla="*/ 2151 h 2986"/>
                                    <a:gd name="T64" fmla="*/ 449 w 2589"/>
                                    <a:gd name="T65" fmla="*/ 2215 h 2986"/>
                                    <a:gd name="T66" fmla="*/ 402 w 2589"/>
                                    <a:gd name="T67" fmla="*/ 2270 h 2986"/>
                                    <a:gd name="T68" fmla="*/ 363 w 2589"/>
                                    <a:gd name="T69" fmla="*/ 2314 h 2986"/>
                                    <a:gd name="T70" fmla="*/ 334 w 2589"/>
                                    <a:gd name="T71" fmla="*/ 2345 h 2986"/>
                                    <a:gd name="T72" fmla="*/ 319 w 2589"/>
                                    <a:gd name="T73" fmla="*/ 2365 h 2986"/>
                                    <a:gd name="T74" fmla="*/ 311 w 2589"/>
                                    <a:gd name="T75" fmla="*/ 2373 h 2986"/>
                                    <a:gd name="T76" fmla="*/ 119 w 2589"/>
                                    <a:gd name="T77" fmla="*/ 2728 h 2986"/>
                                    <a:gd name="T78" fmla="*/ 290 w 2589"/>
                                    <a:gd name="T79" fmla="*/ 2459 h 2986"/>
                                    <a:gd name="T80" fmla="*/ 311 w 2589"/>
                                    <a:gd name="T81" fmla="*/ 2505 h 2986"/>
                                    <a:gd name="T82" fmla="*/ 348 w 2589"/>
                                    <a:gd name="T83" fmla="*/ 2549 h 2986"/>
                                    <a:gd name="T84" fmla="*/ 366 w 2589"/>
                                    <a:gd name="T85" fmla="*/ 2562 h 2986"/>
                                    <a:gd name="T86" fmla="*/ 384 w 2589"/>
                                    <a:gd name="T87" fmla="*/ 2572 h 2986"/>
                                    <a:gd name="T88" fmla="*/ 400 w 2589"/>
                                    <a:gd name="T89" fmla="*/ 2580 h 2986"/>
                                    <a:gd name="T90" fmla="*/ 418 w 2589"/>
                                    <a:gd name="T91" fmla="*/ 2588 h 2986"/>
                                    <a:gd name="T92" fmla="*/ 186 w 2589"/>
                                    <a:gd name="T93" fmla="*/ 2785 h 2986"/>
                                    <a:gd name="T94" fmla="*/ 123 w 2589"/>
                                    <a:gd name="T95" fmla="*/ 2715 h 2986"/>
                                    <a:gd name="T96" fmla="*/ 0 w 2589"/>
                                    <a:gd name="T97" fmla="*/ 2986 h 2986"/>
                                    <a:gd name="T98" fmla="*/ 525 w 2589"/>
                                    <a:gd name="T99" fmla="*/ 2570 h 2986"/>
                                    <a:gd name="T100" fmla="*/ 530 w 2589"/>
                                    <a:gd name="T101" fmla="*/ 2575 h 2986"/>
                                    <a:gd name="T102" fmla="*/ 2589 w 2589"/>
                                    <a:gd name="T103" fmla="*/ 192 h 2986"/>
                                    <a:gd name="T104" fmla="*/ 2586 w 2589"/>
                                    <a:gd name="T105" fmla="*/ 192 h 2986"/>
                                    <a:gd name="T106" fmla="*/ 2573 w 2589"/>
                                    <a:gd name="T107" fmla="*/ 195 h 2986"/>
                                    <a:gd name="T108" fmla="*/ 2558 w 2589"/>
                                    <a:gd name="T109" fmla="*/ 197 h 2986"/>
                                    <a:gd name="T110" fmla="*/ 2537 w 2589"/>
                                    <a:gd name="T111" fmla="*/ 197 h 2986"/>
                                    <a:gd name="T112" fmla="*/ 2511 w 2589"/>
                                    <a:gd name="T113" fmla="*/ 192 h 2986"/>
                                    <a:gd name="T114" fmla="*/ 2485 w 2589"/>
                                    <a:gd name="T115" fmla="*/ 184 h 2986"/>
                                    <a:gd name="T116" fmla="*/ 2456 w 2589"/>
                                    <a:gd name="T117" fmla="*/ 169 h 2986"/>
                                    <a:gd name="T118" fmla="*/ 2427 w 2589"/>
                                    <a:gd name="T119" fmla="*/ 145 h 298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89" h="2986">
                                      <a:moveTo>
                                        <a:pt x="2427" y="145"/>
                                      </a:moveTo>
                                      <a:lnTo>
                                        <a:pt x="2398" y="112"/>
                                      </a:lnTo>
                                      <a:lnTo>
                                        <a:pt x="2378" y="75"/>
                                      </a:lnTo>
                                      <a:lnTo>
                                        <a:pt x="2367" y="39"/>
                                      </a:lnTo>
                                      <a:lnTo>
                                        <a:pt x="2367" y="3"/>
                                      </a:lnTo>
                                      <a:lnTo>
                                        <a:pt x="2365" y="0"/>
                                      </a:lnTo>
                                      <a:lnTo>
                                        <a:pt x="2359" y="8"/>
                                      </a:lnTo>
                                      <a:lnTo>
                                        <a:pt x="2341" y="26"/>
                                      </a:lnTo>
                                      <a:lnTo>
                                        <a:pt x="2315" y="60"/>
                                      </a:lnTo>
                                      <a:lnTo>
                                        <a:pt x="2276" y="101"/>
                                      </a:lnTo>
                                      <a:lnTo>
                                        <a:pt x="2231" y="156"/>
                                      </a:lnTo>
                                      <a:lnTo>
                                        <a:pt x="2177" y="218"/>
                                      </a:lnTo>
                                      <a:lnTo>
                                        <a:pt x="2114" y="290"/>
                                      </a:lnTo>
                                      <a:lnTo>
                                        <a:pt x="2044" y="370"/>
                                      </a:lnTo>
                                      <a:lnTo>
                                        <a:pt x="1971" y="456"/>
                                      </a:lnTo>
                                      <a:lnTo>
                                        <a:pt x="1890" y="549"/>
                                      </a:lnTo>
                                      <a:lnTo>
                                        <a:pt x="1806" y="647"/>
                                      </a:lnTo>
                                      <a:lnTo>
                                        <a:pt x="1717" y="748"/>
                                      </a:lnTo>
                                      <a:lnTo>
                                        <a:pt x="1626" y="854"/>
                                      </a:lnTo>
                                      <a:lnTo>
                                        <a:pt x="1532" y="963"/>
                                      </a:lnTo>
                                      <a:lnTo>
                                        <a:pt x="1436" y="1074"/>
                                      </a:lnTo>
                                      <a:lnTo>
                                        <a:pt x="1342" y="1183"/>
                                      </a:lnTo>
                                      <a:lnTo>
                                        <a:pt x="1245" y="1294"/>
                                      </a:lnTo>
                                      <a:lnTo>
                                        <a:pt x="1149" y="1405"/>
                                      </a:lnTo>
                                      <a:lnTo>
                                        <a:pt x="1055" y="1514"/>
                                      </a:lnTo>
                                      <a:lnTo>
                                        <a:pt x="963" y="1620"/>
                                      </a:lnTo>
                                      <a:lnTo>
                                        <a:pt x="875" y="1721"/>
                                      </a:lnTo>
                                      <a:lnTo>
                                        <a:pt x="791" y="1819"/>
                                      </a:lnTo>
                                      <a:lnTo>
                                        <a:pt x="710" y="1913"/>
                                      </a:lnTo>
                                      <a:lnTo>
                                        <a:pt x="635" y="1998"/>
                                      </a:lnTo>
                                      <a:lnTo>
                                        <a:pt x="567" y="2078"/>
                                      </a:lnTo>
                                      <a:lnTo>
                                        <a:pt x="504" y="2151"/>
                                      </a:lnTo>
                                      <a:lnTo>
                                        <a:pt x="449" y="2215"/>
                                      </a:lnTo>
                                      <a:lnTo>
                                        <a:pt x="402" y="2270"/>
                                      </a:lnTo>
                                      <a:lnTo>
                                        <a:pt x="363" y="2314"/>
                                      </a:lnTo>
                                      <a:lnTo>
                                        <a:pt x="334" y="2345"/>
                                      </a:lnTo>
                                      <a:lnTo>
                                        <a:pt x="319" y="2365"/>
                                      </a:lnTo>
                                      <a:lnTo>
                                        <a:pt x="311" y="2373"/>
                                      </a:lnTo>
                                      <a:lnTo>
                                        <a:pt x="119" y="2728"/>
                                      </a:lnTo>
                                      <a:lnTo>
                                        <a:pt x="290" y="2459"/>
                                      </a:lnTo>
                                      <a:lnTo>
                                        <a:pt x="311" y="2505"/>
                                      </a:lnTo>
                                      <a:lnTo>
                                        <a:pt x="348" y="2549"/>
                                      </a:lnTo>
                                      <a:lnTo>
                                        <a:pt x="366" y="2562"/>
                                      </a:lnTo>
                                      <a:lnTo>
                                        <a:pt x="384" y="2572"/>
                                      </a:lnTo>
                                      <a:lnTo>
                                        <a:pt x="400" y="2580"/>
                                      </a:lnTo>
                                      <a:lnTo>
                                        <a:pt x="418" y="2588"/>
                                      </a:lnTo>
                                      <a:lnTo>
                                        <a:pt x="186" y="2785"/>
                                      </a:lnTo>
                                      <a:lnTo>
                                        <a:pt x="123" y="2715"/>
                                      </a:lnTo>
                                      <a:lnTo>
                                        <a:pt x="0" y="2986"/>
                                      </a:lnTo>
                                      <a:lnTo>
                                        <a:pt x="525" y="2570"/>
                                      </a:lnTo>
                                      <a:lnTo>
                                        <a:pt x="530" y="2575"/>
                                      </a:lnTo>
                                      <a:lnTo>
                                        <a:pt x="2589" y="192"/>
                                      </a:lnTo>
                                      <a:lnTo>
                                        <a:pt x="2586" y="192"/>
                                      </a:lnTo>
                                      <a:lnTo>
                                        <a:pt x="2573" y="195"/>
                                      </a:lnTo>
                                      <a:lnTo>
                                        <a:pt x="2558" y="197"/>
                                      </a:lnTo>
                                      <a:lnTo>
                                        <a:pt x="2537" y="197"/>
                                      </a:lnTo>
                                      <a:lnTo>
                                        <a:pt x="2511" y="192"/>
                                      </a:lnTo>
                                      <a:lnTo>
                                        <a:pt x="2485" y="184"/>
                                      </a:lnTo>
                                      <a:lnTo>
                                        <a:pt x="2456" y="169"/>
                                      </a:lnTo>
                                      <a:lnTo>
                                        <a:pt x="2427" y="14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27"/>
                              <wps:cNvSpPr>
                                <a:spLocks/>
                              </wps:cNvSpPr>
                              <wps:spPr bwMode="auto">
                                <a:xfrm>
                                  <a:off x="924" y="3367"/>
                                  <a:ext cx="189" cy="258"/>
                                </a:xfrm>
                                <a:custGeom>
                                  <a:avLst/>
                                  <a:gdLst>
                                    <a:gd name="T0" fmla="*/ 105 w 189"/>
                                    <a:gd name="T1" fmla="*/ 0 h 258"/>
                                    <a:gd name="T2" fmla="*/ 189 w 189"/>
                                    <a:gd name="T3" fmla="*/ 99 h 258"/>
                                    <a:gd name="T4" fmla="*/ 0 w 189"/>
                                    <a:gd name="T5" fmla="*/ 258 h 258"/>
                                    <a:gd name="T6" fmla="*/ 105 w 189"/>
                                    <a:gd name="T7" fmla="*/ 0 h 2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8" name="Freeform 228"/>
                            <wps:cNvSpPr>
                              <a:spLocks/>
                            </wps:cNvSpPr>
                            <wps:spPr bwMode="auto">
                              <a:xfrm rot="1334970">
                                <a:off x="1134" y="3909"/>
                                <a:ext cx="189" cy="258"/>
                              </a:xfrm>
                              <a:custGeom>
                                <a:avLst/>
                                <a:gdLst>
                                  <a:gd name="T0" fmla="*/ 105 w 189"/>
                                  <a:gd name="T1" fmla="*/ 0 h 258"/>
                                  <a:gd name="T2" fmla="*/ 189 w 189"/>
                                  <a:gd name="T3" fmla="*/ 99 h 258"/>
                                  <a:gd name="T4" fmla="*/ 0 w 189"/>
                                  <a:gd name="T5" fmla="*/ 258 h 258"/>
                                  <a:gd name="T6" fmla="*/ 105 w 189"/>
                                  <a:gd name="T7" fmla="*/ 0 h 2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9" name="Freeform 229"/>
                          <wps:cNvSpPr>
                            <a:spLocks/>
                          </wps:cNvSpPr>
                          <wps:spPr bwMode="auto">
                            <a:xfrm rot="506932">
                              <a:off x="1702" y="3187"/>
                              <a:ext cx="189" cy="258"/>
                            </a:xfrm>
                            <a:custGeom>
                              <a:avLst/>
                              <a:gdLst>
                                <a:gd name="T0" fmla="*/ 105 w 189"/>
                                <a:gd name="T1" fmla="*/ 0 h 258"/>
                                <a:gd name="T2" fmla="*/ 189 w 189"/>
                                <a:gd name="T3" fmla="*/ 99 h 258"/>
                                <a:gd name="T4" fmla="*/ 0 w 189"/>
                                <a:gd name="T5" fmla="*/ 258 h 258"/>
                                <a:gd name="T6" fmla="*/ 105 w 189"/>
                                <a:gd name="T7" fmla="*/ 0 h 2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58">
                                  <a:moveTo>
                                    <a:pt x="105" y="0"/>
                                  </a:moveTo>
                                  <a:lnTo>
                                    <a:pt x="189" y="99"/>
                                  </a:lnTo>
                                  <a:lnTo>
                                    <a:pt x="0" y="258"/>
                                  </a:lnTo>
                                  <a:lnTo>
                                    <a:pt x="105"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5A6C1DF" id="Canvas 297" o:spid="_x0000_s1026" style="width:36.75pt;height:33.35pt;mso-position-horizontal-relative:char;mso-position-vertical-relative:line" coordsize="466725,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">
                <v:rect id="AutoShape 198" o:spid="_x0000_s1027" style="position:absolute;width:466725;height:42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v:rect>
                <v:group id="Group 214" o:spid="_x0000_s1028" style="position:absolute;left:22860;top:28575;width:405130;height:388620"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00" o:spid="_x0000_s1029" style="position:absolute;left:1056;width:4194;height:4167" coordorigin="1056" coordsize="4194,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16" o:spid="_x0000_s1030" style="position:absolute;left:1056;width:4194;height:4114" coordorigin="910,101" coordsize="419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7" o:spid="_x0000_s1031" style="position:absolute;left:994;top:1095;width:3528;height:2948;visibility:visible;mso-wrap-style:square;v-text-anchor:top" coordsize="345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" path="m2698,1671v-65,54,-100,81,-135,142c2528,1874,2513,1954,2488,2038v-25,84,-39,197,-75,278c2377,2397,2331,2457,2271,2526v-60,69,-117,152,-218,202c1952,2778,1785,2817,1663,2826v-122,9,-209,-1,-345,-45c1182,2737,985,2653,846,2563,707,2473,607,2381,486,2241,365,2101,198,1888,118,1723,38,1558,12,1407,6,1251,,1095,17,928,81,786,145,644,225,512,388,396,551,280,860,153,1056,88,1252,23,1396,12,1566,6v170,-6,333,15,510,45c2253,81,2459,126,2631,186v172,60,354,139,480,225c3237,497,3333,601,3388,703v55,102,65,236,53,323c3429,1113,3394,1151,3313,1228v-81,77,-256,193,-360,263c2849,1561,2763,1617,2698,1671xe" fillcolor="black">
                        <v:path arrowok="t" o:connecttype="custom" o:connectlocs="2817,1807;2676,1960;2597,2203;2519,2504;2370,2732;2144,2950;1736,3056;1376,3007;883,2771;508,2423;124,1863;6,1353;85,850;405,428;1102,96;1635,6;2167,55;2746,201;3248,444;3537,760;3592,1110;3459,1328;3083,1612;2817,1807" o:connectangles="0,0,0,0,0,0,0,0,0,0,0,0,0,0,0,0,0,0,0,0,0,0,0,0"/>
                      </v:shape>
                      <v:shape id="Freeform 218" o:spid="_x0000_s1032" style="position:absolute;left:3369;top:406;width:349;height:334;visibility:visible;mso-wrap-style:square;v-text-anchor:top" coordsize="3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" path="m185,148l156,114,135,75,125,39r,-34l122,r-5,5l107,16,91,34,75,52,57,73,39,91,28,104r-7,5l7,127,2,150,,174r2,23l10,220r13,26l41,269r21,21l86,306r23,12l133,329r26,5l182,334r21,-3l221,324r19,-13l245,316,349,194r-2,l334,197r-16,2l297,197r-26,-3l245,187,214,171,185,148xe" fillcolor="black" stroked="f">
                        <v:path arrowok="t" o:connecttype="custom" o:connectlocs="185,148;156,114;135,75;125,39;125,5;122,0;117,5;107,16;91,34;75,52;57,73;39,91;28,104;21,109;7,127;2,150;0,174;2,197;10,220;23,246;41,269;62,290;86,306;109,318;133,329;159,334;182,334;203,331;221,324;240,311;245,316;349,194;347,194;334,197;318,199;297,197;271,194;245,187;214,171;185,148" o:connectangles="0,0,0,0,0,0,0,0,0,0,0,0,0,0,0,0,0,0,0,0,0,0,0,0,0,0,0,0,0,0,0,0,0,0,0,0,0,0,0,0"/>
                      </v:shape>
                      <v:shape id="Freeform 219" o:spid="_x0000_s1033" style="position:absolute;left:3570;top:101;width:396;height:409;visibility:visible;mso-wrap-style:square;v-text-anchor:top" coordsize="39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" path="m185,220r-8,-8l169,204r-8,-7l156,189r5,-8l167,173r2,-7l174,160r24,-20l221,124r29,-10l276,109r29,l334,116r26,11l386,145r2,2l391,147r3,3l396,153r-2,-34l383,90,368,62,344,36,318,21,292,8,263,2,234,,208,5,180,15,156,31,133,52r-8,10l120,70r-6,8l109,88,99,98,86,114,70,129,57,142,44,158,34,171r-8,7l20,184,7,202,2,225,,246r2,26l10,295r13,23l41,341r21,21l86,380r23,13l133,401r23,5l180,409r23,-5l221,396r19,-11l242,388,349,266r-5,l334,269r-16,3l294,272r-23,-6l242,259,214,243,185,220xe" fillcolor="black" stroked="f">
                        <v:path arrowok="t" o:connecttype="custom" o:connectlocs="177,212;161,197;161,181;169,166;198,140;250,114;305,109;360,127;388,147;394,150;394,119;368,62;318,21;263,2;208,5;156,31;125,62;114,78;99,98;70,129;44,158;26,178;7,202;0,246;10,295;41,341;86,380;133,401;180,409;221,396;242,388;344,266;318,272;271,266;214,243" o:connectangles="0,0,0,0,0,0,0,0,0,0,0,0,0,0,0,0,0,0,0,0,0,0,0,0,0,0,0,0,0,0,0,0,0,0,0"/>
                      </v:shape>
                      <v:shape id="Freeform 220" o:spid="_x0000_s1034" style="position:absolute;left:4418;top:696;width:341;height:339;visibility:visible;mso-wrap-style:square;v-text-anchor:top" coordsize="3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" path="m187,155l164,116,148,78,143,41,151,5,146,r-5,3l130,13,112,28,91,44,70,62,52,78,39,88r-8,5l5,132,,179r13,49l44,277r21,21l86,313r23,13l133,334r21,5l177,339r21,-5l216,326r5,3l341,225r-5,l326,225r-16,l289,220r-23,-5l240,202,214,181,187,155xe" fillcolor="black" stroked="f">
                        <v:path arrowok="t" o:connecttype="custom" o:connectlocs="187,155;164,116;148,78;143,41;151,5;146,0;141,3;130,13;112,28;91,44;70,62;52,78;39,88;31,93;5,132;0,179;13,228;44,277;65,298;86,313;109,326;133,334;154,339;177,339;198,334;216,326;221,329;341,225;336,225;326,225;310,225;289,220;266,215;240,202;214,181;187,155" o:connectangles="0,0,0,0,0,0,0,0,0,0,0,0,0,0,0,0,0,0,0,0,0,0,0,0,0,0,0,0,0,0,0,0,0,0,0,0"/>
                      </v:shape>
                      <v:shape id="Freeform 221" o:spid="_x0000_s1035" style="position:absolute;left:1545;top:906;width:2972;height:2610;visibility:visible;mso-wrap-style:square;v-text-anchor:top" coordsize="2972,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" path="m2818,155r-26,-39l2779,75r-6,-37l2779,5,2776,r-8,5l2750,23r-31,28l2674,88r-54,46l2557,189r-71,62l2406,318r-87,75l2226,473r-100,86l2025,646r-105,91l1811,833r-110,93l1589,1022r-112,95l1367,1213r-107,93l1153,1399r-102,88l952,1573r-94,80l772,1728r-81,70l618,1860r-62,54l501,1961r-45,39l425,2028r-21,16l396,2051r-23,37l106,2418,375,2181r32,49l422,2246r16,10l454,2269r15,8l211,2440r-52,-78l,2610,579,2277r3,2l2972,225r-5,l2956,225r-16,l2920,220r-24,-6l2870,201r-26,-20l2818,155xe">
                        <v:path arrowok="t" o:connecttype="custom" o:connectlocs="2818,155;2792,116;2779,75;2773,38;2779,5;2776,0;2768,5;2750,23;2719,51;2674,88;2620,134;2557,189;2486,251;2406,318;2319,393;2226,473;2126,559;2025,646;1920,737;1811,833;1701,926;1589,1022;1477,1117;1367,1213;1260,1306;1153,1399;1051,1487;952,1573;858,1653;772,1728;691,1798;618,1860;556,1914;501,1961;456,2000;425,2028;404,2044;396,2051;373,2088;106,2418;375,2181;407,2230;422,2246;438,2256;454,2269;469,2277;211,2440;159,2362;0,2610;579,2277;582,2279;2972,225;2967,225;2956,225;2940,225;2920,220;2896,214;2870,201;2844,181;2818,155" o:connectangles="0,0,0,0,0,0,0,0,0,0,0,0,0,0,0,0,0,0,0,0,0,0,0,0,0,0,0,0,0,0,0,0,0,0,0,0,0,0,0,0,0,0,0,0,0,0,0,0,0,0,0,0,0,0,0,0,0,0,0,0"/>
                      </v:shape>
                      <v:shape id="Freeform 222" o:spid="_x0000_s1036" style="position:absolute;left:4650;top:440;width:410;height:393;visibility:visible;mso-wrap-style:square;v-text-anchor:top" coordsize="41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" path="m188,212r-5,-10l177,191r-8,-7l164,173r5,-5l177,160r6,-5l188,150r26,-18l240,121r29,-7l297,114r26,5l352,129r24,13l399,163r3,2l404,168r,3l407,173r3,-31l404,109,391,80,373,52,350,31,326,15,297,5,271,,243,,214,8,188,18,162,36r-8,8l146,52r-8,7l133,67,120,77,107,90,89,103,73,116,57,127,44,137r-8,8l31,150,5,186,,233r13,51l44,334r21,20l86,370r23,13l133,391r23,2l177,393r21,-2l219,380r3,5l342,279r-6,l326,279r-16,l289,277r-23,-8l240,259,214,238,188,212xe" fillcolor="black" stroked="f">
                        <v:path arrowok="t" o:connecttype="custom" o:connectlocs="183,202;169,184;169,168;183,155;214,132;269,114;323,119;376,142;402,165;404,171;410,142;391,80;350,31;297,5;243,0;188,18;154,44;138,59;120,77;89,103;57,127;36,145;5,186;13,284;65,354;109,383;156,393;198,391;222,385;336,279;310,279;266,269;214,238" o:connectangles="0,0,0,0,0,0,0,0,0,0,0,0,0,0,0,0,0,0,0,0,0,0,0,0,0,0,0,0,0,0,0,0,0"/>
                      </v:shape>
                      <v:shape id="Freeform 223" o:spid="_x0000_s1037" style="position:absolute;left:4405;top:2261;width:321;height:337;visibility:visible;mso-wrap-style:square;v-text-anchor:top" coordsize="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" path="m190,158l174,114,172,73r2,-36l190,6,187,r-5,3l167,8,148,19,125,29,99,39,78,50,60,55r-8,5l18,88,,132r,55l18,241r13,26l49,288r18,18l88,319r21,10l130,334r21,l172,332r2,5l321,267r-6,l305,264r-16,-5l271,249,247,236,227,218,206,192,190,158xe" fillcolor="black" stroked="f">
                        <v:path arrowok="t" o:connecttype="custom" o:connectlocs="190,158;174,114;172,73;174,37;190,6;187,0;182,3;167,8;148,19;125,29;99,39;78,50;60,55;52,60;18,88;0,132;0,187;18,241;31,267;49,288;67,306;88,319;109,329;130,334;151,334;172,332;174,337;321,267;315,267;305,264;289,259;271,249;247,236;227,218;206,192;190,158" o:connectangles="0,0,0,0,0,0,0,0,0,0,0,0,0,0,0,0,0,0,0,0,0,0,0,0,0,0,0,0,0,0,0,0,0,0,0,0"/>
                      </v:shape>
                      <v:shape id="Freeform 224" o:spid="_x0000_s1038" style="position:absolute;left:939;top:2401;width:3497;height:1814;visibility:visible;mso-wrap-style:square;v-text-anchor:top" coordsize="3497,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" path="m3366,158r-15,-44l3348,73r3,-37l3366,5r,-5l3359,5r-24,11l3296,34r-52,26l3181,91r-76,36l3019,168r-94,47l2821,264r-110,54l2594,375r-123,57l2346,494r-130,62l2085,621r-133,65l1819,751r-130,62l1558,875r-125,62l1310,996r-117,57l1083,1108r-104,49l882,1203r-86,42l721,1281r-63,34l606,1338r-39,21l540,1369r-7,5l499,1403,187,1643,478,1496r18,54l507,1568r10,16l530,1599r13,13l253,1703r-31,-91l,1814,650,1638r3,5l3497,267r-5,l3481,264r-15,-5l3447,249r-23,-13l3403,218r-21,-26l3366,158xe">
                        <v:path arrowok="t" o:connecttype="custom" o:connectlocs="3366,158;3351,114;3348,73;3351,36;3366,5;3366,0;3359,5;3335,16;3296,34;3244,60;3181,91;3105,127;3019,168;2925,215;2821,264;2711,318;2594,375;2471,432;2346,494;2216,556;2085,621;1952,686;1819,751;1689,813;1558,875;1433,937;1310,996;1193,1053;1083,1108;979,1157;882,1203;796,1245;721,1281;658,1315;606,1338;567,1359;540,1369;533,1374;499,1403;187,1643;478,1496;496,1550;507,1568;517,1584;530,1599;543,1612;253,1703;222,1612;0,1814;650,1638;653,1643;3497,267;3492,267;3481,264;3466,259;3447,249;3424,236;3403,218;3382,192;3366,158" o:connectangles="0,0,0,0,0,0,0,0,0,0,0,0,0,0,0,0,0,0,0,0,0,0,0,0,0,0,0,0,0,0,0,0,0,0,0,0,0,0,0,0,0,0,0,0,0,0,0,0,0,0,0,0,0,0,0,0,0,0,0,0"/>
                      </v:shape>
                      <v:shape id="Freeform 225" o:spid="_x0000_s1039" style="position:absolute;left:4681;top:2096;width:423;height:367;visibility:visible;mso-wrap-style:square;v-text-anchor:top" coordsize="4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" path="m191,191r-6,-10l183,171r-5,-11l175,150r8,-5l191,140r5,-3l204,132r28,-11l261,116r29,3l319,124r26,13l368,153r21,20l405,199r2,3l407,204r,3l410,209r10,-31l423,147r-3,-33l407,83,392,57,371,36,347,21,321,8,295,2,266,,238,5,209,15r-11,6l191,26r-11,5l172,39r-15,7l141,54r-18,8l102,70,84,77,71,83,58,88r-6,2l18,121,,165r,52l18,274r13,23l50,318r18,18l89,349r21,11l131,365r21,2l172,362r3,5l321,297r-5,l305,295r-15,-5l272,279,248,266,227,248,206,222,191,191xe" fillcolor="black" stroked="f">
                        <v:path arrowok="t" o:connecttype="custom" o:connectlocs="185,181;178,160;183,145;196,137;232,121;290,119;345,137;389,173;407,202;407,207;420,178;420,114;392,57;347,21;295,2;238,5;198,21;180,31;157,46;123,62;84,77;58,88;18,121;0,217;31,297;68,336;110,360;152,367;175,367;316,297;290,290;248,266;206,222" o:connectangles="0,0,0,0,0,0,0,0,0,0,0,0,0,0,0,0,0,0,0,0,0,0,0,0,0,0,0,0,0,0,0,0,0"/>
                      </v:shape>
                      <v:shape id="Freeform 226" o:spid="_x0000_s1040" style="position:absolute;left:910;top:641;width:2589;height:2986;visibility:visible;mso-wrap-style:square;v-text-anchor:top" coordsize="25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" path="m2427,145r-29,-33l2378,75,2367,39r,-36l2365,r-6,8l2341,26r-26,34l2276,101r-45,55l2177,218r-63,72l2044,370r-73,86l1890,549r-84,98l1717,748r-91,106l1532,963r-96,111l1342,1183r-97,111l1149,1405r-94,109l963,1620r-88,101l791,1819r-81,94l635,1998r-68,80l504,2151r-55,64l402,2270r-39,44l334,2345r-15,20l311,2373,119,2728,290,2459r21,46l348,2549r18,13l384,2572r16,8l418,2588,186,2785r-63,-70l,2986,525,2570r5,5l2589,192r-3,l2573,195r-15,2l2537,197r-26,-5l2485,184r-29,-15l2427,145xe">
                        <v:path arrowok="t" o:connecttype="custom" o:connectlocs="2427,145;2398,112;2378,75;2367,39;2367,3;2365,0;2359,8;2341,26;2315,60;2276,101;2231,156;2177,218;2114,290;2044,370;1971,456;1890,549;1806,647;1717,748;1626,854;1532,963;1436,1074;1342,1183;1245,1294;1149,1405;1055,1514;963,1620;875,1721;791,1819;710,1913;635,1998;567,2078;504,2151;449,2215;402,2270;363,2314;334,2345;319,2365;311,2373;119,2728;290,2459;311,2505;348,2549;366,2562;384,2572;400,2580;418,2588;186,2785;123,2715;0,2986;525,2570;530,2575;2589,192;2586,192;2573,195;2558,197;2537,197;2511,192;2485,184;2456,169;2427,145" o:connectangles="0,0,0,0,0,0,0,0,0,0,0,0,0,0,0,0,0,0,0,0,0,0,0,0,0,0,0,0,0,0,0,0,0,0,0,0,0,0,0,0,0,0,0,0,0,0,0,0,0,0,0,0,0,0,0,0,0,0,0,0"/>
                      </v:shape>
                      <v:shape id="Freeform 227" o:spid="_x0000_s1041" style="position:absolute;left:924;top:3367;width:189;height:258;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" path="m105,r84,99l,258,105,xe" fillcolor="black">
                        <v:path arrowok="t" o:connecttype="custom" o:connectlocs="105,0;189,99;0,258;105,0" o:connectangles="0,0,0,0"/>
                      </v:shape>
                    </v:group>
                    <v:shape id="Freeform 228" o:spid="_x0000_s1042" style="position:absolute;left:1134;top:3909;width:189;height:258;rotation:1458143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" path="m105,r84,99l,258,105,xe" fillcolor="black">
                      <v:path arrowok="t" o:connecttype="custom" o:connectlocs="105,0;189,99;0,258;105,0" o:connectangles="0,0,0,0"/>
                    </v:shape>
                  </v:group>
                  <v:shape id="Freeform 229" o:spid="_x0000_s1043" style="position:absolute;left:1702;top:3187;width:189;height:258;rotation:553705fd;visibility:visible;mso-wrap-style:square;v-text-anchor:top" coordsize="18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" path="m105,r84,99l,258,105,xe" fillcolor="black">
                    <v:path arrowok="t" o:connecttype="custom" o:connectlocs="105,0;189,99;0,258;105,0" o:connectangles="0,0,0,0"/>
                  </v:shape>
                </v:group>
                <w10:anchorlock/>
              </v:group>
            </w:pict>
          </mc:Fallback>
        </mc:AlternateContent>
      </w:r>
      <w:r w:rsidR="00A32E39" w:rsidRPr="00850F47">
        <w:rPr>
          <w:rStyle w:val="TopheadingCharCharChar"/>
          <w:b/>
        </w:rPr>
        <w:t>Essay Questions</w:t>
      </w:r>
    </w:p>
    <w:p w:rsidR="00A32E39" w:rsidRDefault="00A32E39" w:rsidP="0051413D"/>
    <w:p w:rsidR="0051413D" w:rsidRDefault="0051413D" w:rsidP="00A32E39">
      <w:pPr>
        <w:pStyle w:val="BN"/>
        <w:spacing w:before="60"/>
      </w:pPr>
      <w:r>
        <w:t xml:space="preserve">1. Burglar Bob breaks into Vince Victim's house. Bob steals a flat screen TV and laptop, and does a significant amount of damage to the property before he leaves. Fortunately, Vince has a </w:t>
      </w:r>
      <w:r w:rsidR="001B449C">
        <w:t>state-of-the-</w:t>
      </w:r>
      <w:r>
        <w:t>art security system. It captures excellent images of Bob, who is soon caught by police.</w:t>
      </w:r>
    </w:p>
    <w:p w:rsidR="0051413D" w:rsidRPr="00A32E39" w:rsidRDefault="0051413D" w:rsidP="00A32E39">
      <w:pPr>
        <w:pStyle w:val="BN"/>
        <w:spacing w:before="60"/>
      </w:pPr>
      <w:r>
        <w:tab/>
        <w:t xml:space="preserve">Assume that two legal actions follow, one civil and one criminal. Who will be responsible for bringing the civil case? What will be the outcome if the jury believes that Bob did in fact </w:t>
      </w:r>
      <w:r w:rsidR="001B449C">
        <w:t>burglarize</w:t>
      </w:r>
      <w:r w:rsidR="001B449C" w:rsidRPr="00A32E39">
        <w:t xml:space="preserve"> </w:t>
      </w:r>
      <w:r>
        <w:t xml:space="preserve">Vince's house? Who will be responsible for bringing the criminal case? What will be </w:t>
      </w:r>
      <w:r w:rsidR="00A32E39">
        <w:t xml:space="preserve">the </w:t>
      </w:r>
      <w:r>
        <w:t xml:space="preserve">outcome this time if </w:t>
      </w:r>
      <w:r w:rsidRPr="00A32E39">
        <w:t xml:space="preserve">the jury believes that Bob did in fact </w:t>
      </w:r>
      <w:r w:rsidR="001B449C">
        <w:t>burglarize</w:t>
      </w:r>
      <w:r w:rsidR="001B449C" w:rsidRPr="00A32E39">
        <w:t xml:space="preserve"> </w:t>
      </w:r>
      <w:r w:rsidRPr="00A32E39">
        <w:t>Vince's house?</w:t>
      </w:r>
    </w:p>
    <w:p w:rsidR="0051413D" w:rsidRDefault="00857519" w:rsidP="000D5D7B">
      <w:pPr>
        <w:pStyle w:val="BN"/>
        <w:spacing w:before="60"/>
        <w:ind w:firstLine="0"/>
      </w:pPr>
      <w:r w:rsidRPr="00201849">
        <w:rPr>
          <w:u w:val="single"/>
        </w:rPr>
        <w:t>Answer:</w:t>
      </w:r>
      <w:r w:rsidRPr="00902997">
        <w:t xml:space="preserve"> </w:t>
      </w:r>
      <w:r>
        <w:t>The civil case will be brought by Victim, and the outcome of a successful case against Bob would be some type of monetary award such as restitution. The criminal case will be brought by state prosecutors and the outcome</w:t>
      </w:r>
      <w:r w:rsidR="000D5D7B">
        <w:t xml:space="preserve"> would be imprisonment for Bob.</w:t>
      </w:r>
    </w:p>
    <w:p w:rsidR="000D5D7B" w:rsidRPr="000D5D7B" w:rsidRDefault="000D5D7B" w:rsidP="000D5D7B">
      <w:pPr>
        <w:pStyle w:val="BN"/>
        <w:spacing w:before="60"/>
        <w:ind w:firstLine="0"/>
        <w:rPr>
          <w:rStyle w:val="FrutigerBoldItalic"/>
          <w:b w:val="0"/>
          <w:bCs w:val="0"/>
          <w:i w:val="0"/>
          <w:iCs w:val="0"/>
          <w:color w:val="auto"/>
        </w:rPr>
      </w:pPr>
    </w:p>
    <w:p w:rsidR="0051413D" w:rsidRPr="00A32E39" w:rsidRDefault="0051413D" w:rsidP="00A32E39">
      <w:pPr>
        <w:pStyle w:val="BN"/>
        <w:spacing w:before="60"/>
        <w:rPr>
          <w:bCs/>
          <w:iCs/>
        </w:rPr>
      </w:pPr>
      <w:r w:rsidRPr="00A32E39">
        <w:rPr>
          <w:bCs/>
          <w:iCs/>
        </w:rPr>
        <w:t>2</w:t>
      </w:r>
      <w:r w:rsidRPr="00A32E39">
        <w:rPr>
          <w:b/>
          <w:bCs/>
          <w:iCs/>
        </w:rPr>
        <w:t xml:space="preserve">. </w:t>
      </w:r>
      <w:r w:rsidRPr="00A32E39">
        <w:rPr>
          <w:bCs/>
          <w:iCs/>
        </w:rPr>
        <w:t>As "The Oculist's Case" indicates, the medical profession has faced large number of lawsuits for centuries. In Texas, a law provides that, so long as a doctor was not reckless and did not intentionally harm a patient, recovery for "pain and suffering" is limited to no more than $750,000. In many other states, no such limit exists. If a patient will suffer a lifetime of pain after a botched operation, he might recover millions in compensation.</w:t>
      </w:r>
    </w:p>
    <w:p w:rsidR="0051413D" w:rsidRPr="00A32E39" w:rsidRDefault="0051413D" w:rsidP="00A32E39">
      <w:pPr>
        <w:pStyle w:val="BN"/>
        <w:spacing w:before="60"/>
        <w:rPr>
          <w:bCs/>
          <w:iCs/>
        </w:rPr>
      </w:pPr>
      <w:r w:rsidRPr="00A32E39">
        <w:rPr>
          <w:bCs/>
          <w:iCs/>
        </w:rPr>
        <w:tab/>
        <w:t>Which rule seems more sensible to you – the "Texas" rule, or the alternative?</w:t>
      </w:r>
    </w:p>
    <w:p w:rsidR="0051413D" w:rsidRDefault="00857519" w:rsidP="000D5D7B">
      <w:pPr>
        <w:pStyle w:val="BN"/>
        <w:spacing w:before="60"/>
        <w:ind w:firstLine="0"/>
      </w:pPr>
      <w:r w:rsidRPr="00201849">
        <w:rPr>
          <w:u w:val="single"/>
        </w:rPr>
        <w:t>Answer:</w:t>
      </w:r>
      <w:r w:rsidRPr="00902997">
        <w:t xml:space="preserve"> </w:t>
      </w:r>
      <w:r w:rsidR="000D5D7B">
        <w:t>Answers will vary.</w:t>
      </w:r>
    </w:p>
    <w:p w:rsidR="000D5D7B" w:rsidRPr="000D5D7B" w:rsidRDefault="000D5D7B" w:rsidP="000D5D7B">
      <w:pPr>
        <w:pStyle w:val="BN"/>
        <w:spacing w:before="60"/>
        <w:ind w:firstLine="0"/>
        <w:rPr>
          <w:rStyle w:val="FrutigerBoldItalic"/>
          <w:b w:val="0"/>
          <w:bCs w:val="0"/>
          <w:i w:val="0"/>
          <w:iCs w:val="0"/>
          <w:color w:val="auto"/>
        </w:rPr>
      </w:pPr>
    </w:p>
    <w:p w:rsidR="0009419E" w:rsidRDefault="0051413D" w:rsidP="00A32E39">
      <w:pPr>
        <w:pStyle w:val="BN"/>
        <w:spacing w:before="60"/>
      </w:pPr>
      <w:r w:rsidRPr="0009419E">
        <w:rPr>
          <w:bCs/>
          <w:iCs/>
        </w:rPr>
        <w:t>3.</w:t>
      </w:r>
      <w:r w:rsidRPr="00A32E39">
        <w:rPr>
          <w:b/>
          <w:bCs/>
          <w:i/>
          <w:iCs/>
        </w:rPr>
        <w:t xml:space="preserve"> </w:t>
      </w:r>
      <w:r w:rsidR="00C84CC8">
        <w:rPr>
          <w:noProof/>
        </w:rPr>
        <mc:AlternateContent>
          <mc:Choice Requires="wpg">
            <w:drawing>
              <wp:inline distT="0" distB="0" distL="0" distR="0">
                <wp:extent cx="396240" cy="390525"/>
                <wp:effectExtent l="0" t="0" r="0" b="0"/>
                <wp:docPr id="3" name="Group 2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6240" cy="390525"/>
                          <a:chOff x="0" y="0"/>
                          <a:chExt cx="624" cy="615"/>
                        </a:xfrm>
                      </wpg:grpSpPr>
                      <wps:wsp>
                        <wps:cNvPr id="5" name="AutoShape 216"/>
                        <wps:cNvSpPr>
                          <a:spLocks noChangeAspect="1" noChangeArrowheads="1" noTextEdit="1"/>
                        </wps:cNvSpPr>
                        <wps:spPr bwMode="auto">
                          <a:xfrm>
                            <a:off x="0" y="0"/>
                            <a:ext cx="624" cy="615"/>
                          </a:xfrm>
                          <a:prstGeom prst="rect">
                            <a:avLst/>
                          </a:prstGeom>
                          <a:noFill/>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grpSp>
                        <wpg:cNvPr id="6" name="Group 217"/>
                        <wpg:cNvGrpSpPr>
                          <a:grpSpLocks/>
                        </wpg:cNvGrpSpPr>
                        <wpg:grpSpPr bwMode="auto">
                          <a:xfrm>
                            <a:off x="4" y="12"/>
                            <a:ext cx="620" cy="603"/>
                            <a:chOff x="4" y="12"/>
                            <a:chExt cx="620" cy="603"/>
                          </a:xfrm>
                        </wpg:grpSpPr>
                        <wps:wsp>
                          <wps:cNvPr id="8" name="Freeform 218"/>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grpSp>
                          <wpg:cNvPr id="9" name="Group 219"/>
                          <wpg:cNvGrpSpPr>
                            <a:grpSpLocks/>
                          </wpg:cNvGrpSpPr>
                          <wpg:grpSpPr bwMode="auto">
                            <a:xfrm>
                              <a:off x="4" y="12"/>
                              <a:ext cx="620" cy="603"/>
                              <a:chOff x="4" y="12"/>
                              <a:chExt cx="620" cy="603"/>
                            </a:xfrm>
                          </wpg:grpSpPr>
                          <wps:wsp>
                            <wps:cNvPr id="10" name="Freeform 220"/>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1" name="Oval 221"/>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inline>
            </w:drawing>
          </mc:Choice>
          <mc:Fallback>
            <w:pict>
              <v:group w14:anchorId="1FB09777" id="Group 215" o:spid="_x0000_s1026" style="width:31.2pt;height:30.75pt;mso-position-horizontal-relative:char;mso-position-vertical-relative:line" coordsize="62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">
                <o:lock v:ext="edit" aspectratio="t"/>
                <v:rect id="AutoShape 216" o:spid="_x0000_s1027" style="position:absolute;width:624;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group id="Group 217" o:spid="_x0000_s1028"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18"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219"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20"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9,62r4,4l295,71r,4l294,79r-44,52l266,143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221"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group>
                </v:group>
                <w10:anchorlock/>
              </v:group>
            </w:pict>
          </mc:Fallback>
        </mc:AlternateContent>
      </w:r>
      <w:r w:rsidR="00A32E39" w:rsidRPr="00A32E39">
        <w:rPr>
          <w:rFonts w:ascii="Century Gothic" w:hAnsi="Century Gothic"/>
          <w:b/>
        </w:rPr>
        <w:t xml:space="preserve">You Be the Judge: </w:t>
      </w:r>
      <w:r w:rsidRPr="00A32E39">
        <w:rPr>
          <w:rFonts w:ascii="Century Gothic" w:hAnsi="Century Gothic"/>
          <w:b/>
        </w:rPr>
        <w:t>WRITING PROBLEM</w:t>
      </w:r>
      <w:r w:rsidRPr="00A32E39">
        <w:t xml:space="preserve"> Should trials be televised? Here are a few arguments to add to those in the chapter. You be the judge.</w:t>
      </w:r>
    </w:p>
    <w:p w:rsidR="00C7424D" w:rsidRDefault="0009419E" w:rsidP="00A32E39">
      <w:pPr>
        <w:pStyle w:val="BN"/>
        <w:spacing w:before="60"/>
      </w:pPr>
      <w:r>
        <w:rPr>
          <w:b/>
          <w:bCs/>
        </w:rPr>
        <w:tab/>
      </w:r>
      <w:r w:rsidR="0051413D" w:rsidRPr="00A32E39">
        <w:rPr>
          <w:b/>
          <w:bCs/>
        </w:rPr>
        <w:t>Arguments against Live Television Coverage:</w:t>
      </w:r>
      <w:r w:rsidR="0051413D" w:rsidRPr="00A32E39">
        <w:t xml:space="preserve"> We have tried this experiment and it has failed. Trials fall into two categories: Those that create great public interest and those that do not. No one watches dull trials, so we do not need to broadcast them. The few that are interesting have all become circuses. Judges and lawyers have shown that they cannot resist the temptation to play to the camera. Trials are supposed to be about justice, not entertainment. If a citizen seriously wants to follow a case, she can do it by reading the daily newspaper.</w:t>
      </w:r>
    </w:p>
    <w:p w:rsidR="0051413D" w:rsidRPr="00A32E39" w:rsidRDefault="00C7424D" w:rsidP="00A32E39">
      <w:pPr>
        <w:pStyle w:val="BN"/>
      </w:pPr>
      <w:r>
        <w:tab/>
      </w:r>
      <w:r w:rsidR="0051413D" w:rsidRPr="00A32E39">
        <w:rPr>
          <w:b/>
          <w:bCs/>
        </w:rPr>
        <w:t>Arguments for Live Television Coverage:</w:t>
      </w:r>
      <w:r w:rsidR="0051413D" w:rsidRPr="00A32E39">
        <w:t xml:space="preserve"> It is true that some televised trials have been unseemly affairs, but that is the fault of the presiding judges, not the media. Indeed, one of the virtues of television coverage is that millions of people now understand that we have a lot of incompetent people running our courtrooms. The proper response is to train judges to run a tight trial by prohibiting grandstanding by lawyers. Access to accurate information is the foundation on which a democracy is built, and we must not eliminate a source of valuable data just because some judges are ill-trained.</w:t>
      </w:r>
    </w:p>
    <w:p w:rsidR="00336D82" w:rsidRDefault="00336D82" w:rsidP="00336D82">
      <w:pPr>
        <w:pStyle w:val="BN"/>
        <w:spacing w:before="60"/>
        <w:ind w:firstLine="0"/>
      </w:pPr>
      <w:r w:rsidRPr="000B1CA3">
        <w:rPr>
          <w:u w:val="single"/>
        </w:rPr>
        <w:t>Answer:</w:t>
      </w:r>
      <w:r w:rsidRPr="00BC00E3">
        <w:t xml:space="preserve"> </w:t>
      </w:r>
      <w:r>
        <w:t>For most of the “You Be the Judge” writing problems</w:t>
      </w:r>
      <w:r w:rsidR="001B449C">
        <w:t>,</w:t>
      </w:r>
      <w:r>
        <w:t xml:space="preserve"> we provide the case citation and holding. For this question, of course, there is no definitive answer.</w:t>
      </w:r>
    </w:p>
    <w:p w:rsidR="0051413D" w:rsidRPr="00A32E39" w:rsidRDefault="0051413D" w:rsidP="00A32E39">
      <w:pPr>
        <w:pStyle w:val="BN"/>
        <w:spacing w:before="60"/>
      </w:pPr>
    </w:p>
    <w:p w:rsidR="0051413D" w:rsidRDefault="0051413D" w:rsidP="00A32E39">
      <w:pPr>
        <w:pStyle w:val="BN"/>
        <w:spacing w:before="60"/>
      </w:pPr>
      <w:r w:rsidRPr="00A32E39">
        <w:t>4. Leslie Bergh and his two brothers, Milton and Raymond, formed a partnership to help build a fancy saloon and dance hall in Evanston, Wyoming. Later, Leslie met with his friend and drinking buddy, John Mills, and tricked Mills into investing in the saloon. Leslie did not tell Mills that no one else was investing cash or that the entire enterprise was already bankrupt. Mills mortgaged his home, invested $150,000 in the saloon—and lost every penny of it. Mills sued all three partners for fraud. Milton and Raymond defended on the ground that they did not commit the fraud, only Leslie did. The defendants lost. Was that fair? By holding them liable, what general idea did the court rely on? What Anglo-Saxon legal custom did the ruling resemble?</w:t>
      </w:r>
    </w:p>
    <w:p w:rsidR="00336D82" w:rsidRDefault="00336D82" w:rsidP="00336D82">
      <w:pPr>
        <w:pStyle w:val="BN"/>
        <w:spacing w:before="60"/>
        <w:ind w:firstLine="0"/>
      </w:pPr>
      <w:r w:rsidRPr="000B1CA3">
        <w:rPr>
          <w:u w:val="single"/>
        </w:rPr>
        <w:t>Answer:</w:t>
      </w:r>
      <w:r w:rsidRPr="00BC00E3">
        <w:t xml:space="preserve"> </w:t>
      </w:r>
      <w:r>
        <w:t xml:space="preserve">The partners are indeed liable. </w:t>
      </w:r>
      <w:r w:rsidRPr="004D0253">
        <w:rPr>
          <w:i/>
        </w:rPr>
        <w:t>Bergh v. Mills</w:t>
      </w:r>
      <w:r w:rsidRPr="004D0253">
        <w:t xml:space="preserve">, </w:t>
      </w:r>
      <w:r>
        <w:t>763 P.2d 214 (Wyo. 1988). That is the essence of a partnership: all partners are liable for the acts of any partner committed in the partnership's normal business. This is the general idea of collective responsibility. It relates to the “tithing” of English legal history, in which all tithing members were legally responsible for the conduct of the others.</w:t>
      </w:r>
    </w:p>
    <w:p w:rsidR="0009419E" w:rsidRPr="00A32E39" w:rsidRDefault="0009419E" w:rsidP="00A32E39">
      <w:pPr>
        <w:pStyle w:val="BN"/>
        <w:spacing w:before="60"/>
      </w:pPr>
    </w:p>
    <w:p w:rsidR="0051413D" w:rsidRPr="00A32E39" w:rsidRDefault="00A7017D" w:rsidP="00A32E39">
      <w:pPr>
        <w:pStyle w:val="BN"/>
        <w:spacing w:before="60"/>
      </w:pPr>
      <w:r>
        <w:t xml:space="preserve">5. </w:t>
      </w:r>
      <w:r w:rsidRPr="00A7017D">
        <w:rPr>
          <w:i/>
        </w:rPr>
        <w:t>Kuehn</w:t>
      </w:r>
      <w:r w:rsidR="0051413D" w:rsidRPr="00A7017D">
        <w:rPr>
          <w:i/>
        </w:rPr>
        <w:t xml:space="preserve"> v. Pub Zone</w:t>
      </w:r>
      <w:r w:rsidR="0051413D" w:rsidRPr="00A32E39">
        <w:t xml:space="preserve"> and </w:t>
      </w:r>
      <w:r w:rsidR="0051413D" w:rsidRPr="00A7017D">
        <w:rPr>
          <w:i/>
        </w:rPr>
        <w:t>Soldano v. O'Daniels</w:t>
      </w:r>
      <w:r w:rsidR="0051413D" w:rsidRPr="00A32E39">
        <w:t xml:space="preserve"> both involve attacks in a bar. Should </w:t>
      </w:r>
      <w:r w:rsidR="001B449C">
        <w:t>the cases have similar outcomes</w:t>
      </w:r>
      <w:r w:rsidR="0051413D" w:rsidRPr="00A32E39">
        <w:t xml:space="preserve">? If so, </w:t>
      </w:r>
      <w:r w:rsidR="001B449C">
        <w:t>what result</w:t>
      </w:r>
      <w:r w:rsidR="0051413D" w:rsidRPr="00A32E39">
        <w:t xml:space="preserve"> – in favor of the injured plaintiffs or </w:t>
      </w:r>
      <w:r w:rsidR="001B449C">
        <w:t xml:space="preserve">the </w:t>
      </w:r>
      <w:r w:rsidR="0051413D" w:rsidRPr="00A32E39">
        <w:t xml:space="preserve">owner-defendants? Or, should </w:t>
      </w:r>
      <w:r w:rsidR="001B449C">
        <w:t>the cases</w:t>
      </w:r>
      <w:r w:rsidR="001B449C" w:rsidRPr="00A32E39">
        <w:t xml:space="preserve"> </w:t>
      </w:r>
      <w:r w:rsidR="0051413D" w:rsidRPr="00A32E39">
        <w:t>have different outcomes? What are the key facts that lead you to believe as you do?</w:t>
      </w:r>
    </w:p>
    <w:p w:rsidR="00857519" w:rsidRDefault="00857519" w:rsidP="00857519">
      <w:pPr>
        <w:pStyle w:val="BN"/>
        <w:spacing w:before="60"/>
        <w:ind w:firstLine="0"/>
      </w:pPr>
      <w:r w:rsidRPr="00201849">
        <w:rPr>
          <w:u w:val="single"/>
        </w:rPr>
        <w:t>Answer:</w:t>
      </w:r>
      <w:r w:rsidRPr="00902997">
        <w:t xml:space="preserve"> </w:t>
      </w:r>
      <w:r>
        <w:t>Answers will vary.</w:t>
      </w:r>
    </w:p>
    <w:p w:rsidR="0051413D" w:rsidRDefault="0051413D" w:rsidP="0051413D"/>
    <w:p w:rsidR="009C63F5" w:rsidRDefault="009C63F5" w:rsidP="0051413D"/>
    <w:p w:rsidR="0009419E" w:rsidRDefault="00C84CC8" w:rsidP="0009419E">
      <w:pPr>
        <w:rPr>
          <w:rStyle w:val="TopheadingCharCharChar"/>
        </w:rPr>
      </w:pPr>
      <w:r w:rsidRPr="00E940CA">
        <w:rPr>
          <w:noProof/>
        </w:rPr>
        <w:drawing>
          <wp:inline distT="0" distB="0" distL="0" distR="0">
            <wp:extent cx="500380" cy="457200"/>
            <wp:effectExtent l="0" t="0" r="0" b="0"/>
            <wp:docPr id="7"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0">
                      <a:extLst>
                        <a:ext uri="{28A0092B-C50C-407E-A947-70E740481C1C}">
                          <a14:useLocalDpi xmlns:a14="http://schemas.microsoft.com/office/drawing/2010/main" val="0"/>
                        </a:ext>
                      </a:extLst>
                    </a:blip>
                    <a:srcRect l="29446" t="35583" r="28532" b="28522"/>
                    <a:stretch>
                      <a:fillRect/>
                    </a:stretch>
                  </pic:blipFill>
                  <pic:spPr bwMode="auto">
                    <a:xfrm>
                      <a:off x="0" y="0"/>
                      <a:ext cx="500380" cy="457200"/>
                    </a:xfrm>
                    <a:prstGeom prst="rect">
                      <a:avLst/>
                    </a:prstGeom>
                    <a:noFill/>
                    <a:ln>
                      <a:noFill/>
                    </a:ln>
                  </pic:spPr>
                </pic:pic>
              </a:graphicData>
            </a:graphic>
          </wp:inline>
        </w:drawing>
      </w:r>
      <w:r w:rsidR="0009419E" w:rsidRPr="0009419E">
        <w:rPr>
          <w:rStyle w:val="TopheadingCharCharChar"/>
          <w:rFonts w:eastAsia="Calibri"/>
        </w:rPr>
        <w:t>Discussion</w:t>
      </w:r>
      <w:r w:rsidR="0009419E">
        <w:rPr>
          <w:rStyle w:val="TopheadingCharCharChar"/>
        </w:rPr>
        <w:t xml:space="preserve"> Questions</w:t>
      </w:r>
    </w:p>
    <w:p w:rsidR="00887197" w:rsidRPr="00887197" w:rsidRDefault="00887197" w:rsidP="0009419E">
      <w:pPr>
        <w:rPr>
          <w:rStyle w:val="TopheadingCharCharChar"/>
          <w:rFonts w:ascii="Times New Roman" w:eastAsia="Calibri" w:hAnsi="Times New Roman"/>
          <w:sz w:val="22"/>
          <w:szCs w:val="22"/>
        </w:rPr>
      </w:pPr>
    </w:p>
    <w:p w:rsidR="0051413D" w:rsidRDefault="0051413D" w:rsidP="0051413D">
      <w:pPr>
        <w:rPr>
          <w:b/>
        </w:rPr>
      </w:pPr>
      <w:r>
        <w:t xml:space="preserve">1. Do you believe that there are too many lawsuits in the United States? If so, do you place more blame for the problem on lawyers or on individuals who go to court? Is there anything that would help the problem, or will we always have large numbers of lawsuits? </w:t>
      </w:r>
      <w:r w:rsidRPr="00596221">
        <w:rPr>
          <w:b/>
        </w:rPr>
        <w:tab/>
      </w:r>
    </w:p>
    <w:p w:rsidR="0051413D" w:rsidRDefault="0051413D" w:rsidP="0051413D"/>
    <w:p w:rsidR="0051413D" w:rsidRDefault="0051413D" w:rsidP="0051413D">
      <w:r>
        <w:t>2. In the 1980s, the Supreme Court ruled that it is legal for protesters to burn the American flag. This activity counts as free speech under the Constitution. If the Court hears a new flag burning case in this decade, should it consider changing its ruling, or should it follow precedent? Is following past precedent something that seems sensible to you: always, usually, sometimes, rarely, or never?</w:t>
      </w:r>
    </w:p>
    <w:p w:rsidR="0051413D" w:rsidRDefault="0051413D" w:rsidP="0051413D"/>
    <w:p w:rsidR="0051413D" w:rsidRDefault="0051413D" w:rsidP="0051413D">
      <w:r>
        <w:t xml:space="preserve">3. When should a business be held legally responsible for customer safety? Consider the following statements, and circle </w:t>
      </w:r>
      <w:r w:rsidR="00A7017D">
        <w:t>the degree to which you agree or disagree</w:t>
      </w:r>
      <w:r>
        <w:t>:</w:t>
      </w:r>
    </w:p>
    <w:p w:rsidR="0051413D" w:rsidRDefault="0051413D" w:rsidP="00A7017D">
      <w:pPr>
        <w:jc w:val="center"/>
      </w:pPr>
    </w:p>
    <w:p w:rsidR="0051413D" w:rsidRDefault="0051413D" w:rsidP="0051413D">
      <w:r>
        <w:t>a. A business should keep customers safe from its own employees.</w:t>
      </w:r>
    </w:p>
    <w:p w:rsidR="0051413D" w:rsidRPr="0009419E" w:rsidRDefault="0051413D" w:rsidP="0051413D">
      <w:pPr>
        <w:rPr>
          <w:sz w:val="10"/>
        </w:rPr>
      </w:pPr>
    </w:p>
    <w:p w:rsidR="0051413D" w:rsidRDefault="0051413D" w:rsidP="0051413D">
      <w:r>
        <w:t>strongly agree</w:t>
      </w:r>
      <w:r>
        <w:tab/>
        <w:t xml:space="preserve"> </w:t>
      </w:r>
      <w:r>
        <w:tab/>
        <w:t xml:space="preserve">agree </w:t>
      </w:r>
      <w:r>
        <w:tab/>
        <w:t>neutral</w:t>
      </w:r>
      <w:r>
        <w:tab/>
      </w:r>
      <w:r>
        <w:tab/>
        <w:t>disagree</w:t>
      </w:r>
      <w:r>
        <w:tab/>
        <w:t>strongly disagree</w:t>
      </w:r>
    </w:p>
    <w:p w:rsidR="0051413D" w:rsidRDefault="0051413D" w:rsidP="0051413D"/>
    <w:p w:rsidR="0051413D" w:rsidRDefault="0051413D" w:rsidP="0051413D">
      <w:r>
        <w:t>b. A business should keep customers safe from other customers.</w:t>
      </w:r>
    </w:p>
    <w:p w:rsidR="0009419E" w:rsidRPr="0009419E" w:rsidRDefault="0009419E" w:rsidP="0009419E">
      <w:pPr>
        <w:rPr>
          <w:sz w:val="10"/>
        </w:rPr>
      </w:pPr>
    </w:p>
    <w:p w:rsidR="0051413D" w:rsidRDefault="0051413D" w:rsidP="0051413D">
      <w:r>
        <w:t>strongly agree</w:t>
      </w:r>
      <w:r>
        <w:tab/>
        <w:t xml:space="preserve"> </w:t>
      </w:r>
      <w:r>
        <w:tab/>
        <w:t xml:space="preserve">agree </w:t>
      </w:r>
      <w:r>
        <w:tab/>
        <w:t>neutral</w:t>
      </w:r>
      <w:r>
        <w:tab/>
      </w:r>
      <w:r>
        <w:tab/>
        <w:t>disagree</w:t>
      </w:r>
      <w:r>
        <w:tab/>
        <w:t>strongly disagree</w:t>
      </w:r>
    </w:p>
    <w:p w:rsidR="0051413D" w:rsidRDefault="0051413D" w:rsidP="0051413D"/>
    <w:p w:rsidR="0051413D" w:rsidRDefault="0051413D" w:rsidP="0051413D">
      <w:r>
        <w:t>c. A business should keep customers safe from themselves. (Example: an intoxicated</w:t>
      </w:r>
    </w:p>
    <w:p w:rsidR="0051413D" w:rsidRDefault="0051413D" w:rsidP="0051413D">
      <w:r>
        <w:t>customer who can no longer walk straight.)</w:t>
      </w:r>
    </w:p>
    <w:p w:rsidR="0009419E" w:rsidRPr="0009419E" w:rsidRDefault="0009419E" w:rsidP="0009419E">
      <w:pPr>
        <w:rPr>
          <w:sz w:val="10"/>
        </w:rPr>
      </w:pPr>
    </w:p>
    <w:p w:rsidR="0051413D" w:rsidRDefault="0051413D" w:rsidP="0051413D">
      <w:r>
        <w:t>strongly agree</w:t>
      </w:r>
      <w:r>
        <w:tab/>
        <w:t xml:space="preserve"> </w:t>
      </w:r>
      <w:r>
        <w:tab/>
        <w:t xml:space="preserve">agree </w:t>
      </w:r>
      <w:r>
        <w:tab/>
        <w:t>neutral</w:t>
      </w:r>
      <w:r>
        <w:tab/>
      </w:r>
      <w:r>
        <w:tab/>
        <w:t>disagree</w:t>
      </w:r>
      <w:r>
        <w:tab/>
        <w:t>strongly disagree</w:t>
      </w:r>
    </w:p>
    <w:p w:rsidR="000D5D7B" w:rsidRDefault="000D5D7B" w:rsidP="0051413D"/>
    <w:p w:rsidR="0051413D" w:rsidRDefault="0051413D" w:rsidP="0051413D">
      <w:r>
        <w:t>d. A business should keep people outside its own establishment safe if it is reasonable to do so.</w:t>
      </w:r>
    </w:p>
    <w:p w:rsidR="0009419E" w:rsidRPr="0009419E" w:rsidRDefault="0009419E" w:rsidP="0009419E">
      <w:pPr>
        <w:rPr>
          <w:sz w:val="10"/>
        </w:rPr>
      </w:pPr>
    </w:p>
    <w:p w:rsidR="0051413D" w:rsidRDefault="0051413D" w:rsidP="000D5D7B">
      <w:r>
        <w:t>strongly agree</w:t>
      </w:r>
      <w:r>
        <w:tab/>
        <w:t xml:space="preserve"> </w:t>
      </w:r>
      <w:r>
        <w:tab/>
        <w:t xml:space="preserve">agree </w:t>
      </w:r>
      <w:r>
        <w:tab/>
        <w:t>neut</w:t>
      </w:r>
      <w:r w:rsidR="000D5D7B">
        <w:t>ral</w:t>
      </w:r>
      <w:r w:rsidR="000D5D7B">
        <w:tab/>
      </w:r>
      <w:r w:rsidR="000D5D7B">
        <w:tab/>
        <w:t>disagree</w:t>
      </w:r>
      <w:r w:rsidR="000D5D7B">
        <w:tab/>
        <w:t>strongly disagree</w:t>
      </w:r>
    </w:p>
    <w:p w:rsidR="000D5D7B" w:rsidRPr="000D5D7B" w:rsidRDefault="000D5D7B" w:rsidP="000D5D7B"/>
    <w:p w:rsidR="0051413D" w:rsidRDefault="0051413D" w:rsidP="0009419E">
      <w:r w:rsidRPr="0009419E">
        <w:t xml:space="preserve">4. In his most famous novel, </w:t>
      </w:r>
      <w:r w:rsidRPr="0009419E">
        <w:rPr>
          <w:i/>
          <w:iCs/>
        </w:rPr>
        <w:t>The Red and the Black,</w:t>
      </w:r>
      <w:r w:rsidRPr="0009419E">
        <w:t xml:space="preserve"> the French author Stendhal (1783–1842) wrote: “There is no such thing as ‘natural law’: this expression is nothing but old nonsense. Prior to laws, what is natural is only the strength of the lion, or the need of the creature suffering from hunger or cold, in short, need.” What do you think? Do legal positivism or legal realism seem more sensible to you?</w:t>
      </w:r>
    </w:p>
    <w:p w:rsidR="00A7017D" w:rsidRPr="0009419E" w:rsidRDefault="00A7017D" w:rsidP="0009419E"/>
    <w:p w:rsidR="00336D82" w:rsidRDefault="00336D82" w:rsidP="00A7017D">
      <w:pPr>
        <w:pStyle w:val="BN"/>
        <w:tabs>
          <w:tab w:val="clear" w:pos="360"/>
        </w:tabs>
        <w:spacing w:before="60"/>
        <w:ind w:left="0" w:firstLine="0"/>
      </w:pPr>
      <w:r w:rsidRPr="000B1CA3">
        <w:rPr>
          <w:u w:val="single"/>
        </w:rPr>
        <w:t>Answer:</w:t>
      </w:r>
      <w:r w:rsidRPr="00BC00E3">
        <w:t xml:space="preserve"> </w:t>
      </w:r>
      <w:r>
        <w:t>Natural law should be a question in the back of our minds throughout the course, because it is a reminder of morality, and law without morality is despotism. Nonetheless, Stendhal is obviously correct that both strength and need help to create law. The important thing for this course is continually to apply moral principles to the rules you study, and make your own determinations about whether natural law really plays a role.</w:t>
      </w:r>
    </w:p>
    <w:p w:rsidR="000D5D7B" w:rsidRPr="0009419E" w:rsidRDefault="000D5D7B" w:rsidP="0009419E"/>
    <w:p w:rsidR="0051413D" w:rsidRPr="0009419E" w:rsidRDefault="0051413D" w:rsidP="0009419E">
      <w:r w:rsidRPr="006D4CE3">
        <w:t xml:space="preserve">5. At the time of this writing, voters are particularly disgruntled. A good many seem to be disgusted with government. For this question, we intentionally avoid distinguishing between Democrats and Republicans, and we intentionally do not name any particular </w:t>
      </w:r>
      <w:r w:rsidR="008F73DA">
        <w:t>p</w:t>
      </w:r>
      <w:r w:rsidRPr="006D4CE3">
        <w:t>resident. Co</w:t>
      </w:r>
      <w:r w:rsidR="009C63F5" w:rsidRPr="006D4CE3">
        <w:t>nsider the following statements</w:t>
      </w:r>
      <w:r w:rsidRPr="006D4CE3">
        <w:t xml:space="preserve"> and </w:t>
      </w:r>
      <w:r w:rsidR="002F19F4" w:rsidRPr="006D4CE3">
        <w:t>circle the degree to which you agree or disagree</w:t>
      </w:r>
      <w:r w:rsidRPr="006D4CE3">
        <w:t>:</w:t>
      </w:r>
    </w:p>
    <w:p w:rsidR="0051413D" w:rsidRPr="00336D82" w:rsidRDefault="002F19F4" w:rsidP="002F19F4">
      <w:pPr>
        <w:tabs>
          <w:tab w:val="clear" w:pos="360"/>
          <w:tab w:val="left" w:pos="2520"/>
        </w:tabs>
      </w:pPr>
      <w:r>
        <w:tab/>
      </w:r>
    </w:p>
    <w:p w:rsidR="0051413D" w:rsidRPr="00336D82" w:rsidRDefault="0051413D" w:rsidP="00336D82">
      <w:r w:rsidRPr="00336D82">
        <w:t>a. I believe that members of Congress usually try to do the right thing for America.</w:t>
      </w:r>
    </w:p>
    <w:p w:rsidR="00336D82" w:rsidRPr="0009419E" w:rsidRDefault="00336D82" w:rsidP="00336D82">
      <w:pPr>
        <w:rPr>
          <w:sz w:val="10"/>
        </w:rPr>
      </w:pPr>
    </w:p>
    <w:p w:rsidR="0051413D" w:rsidRDefault="0051413D" w:rsidP="0051413D">
      <w:r>
        <w:t>strongly agree</w:t>
      </w:r>
      <w:r>
        <w:tab/>
        <w:t xml:space="preserve"> </w:t>
      </w:r>
      <w:r>
        <w:tab/>
        <w:t xml:space="preserve">agree </w:t>
      </w:r>
      <w:r>
        <w:tab/>
        <w:t>neutral</w:t>
      </w:r>
      <w:r>
        <w:tab/>
      </w:r>
      <w:r>
        <w:tab/>
        <w:t>disagree</w:t>
      </w:r>
      <w:r>
        <w:tab/>
        <w:t>strongly disagree</w:t>
      </w:r>
    </w:p>
    <w:p w:rsidR="00336D82" w:rsidRPr="0009419E" w:rsidRDefault="00336D82" w:rsidP="00336D82">
      <w:pPr>
        <w:rPr>
          <w:sz w:val="10"/>
        </w:rPr>
      </w:pPr>
    </w:p>
    <w:p w:rsidR="00336D82" w:rsidRDefault="00336D82" w:rsidP="00336D82"/>
    <w:p w:rsidR="0051413D" w:rsidRPr="00336D82" w:rsidRDefault="0051413D" w:rsidP="00336D82">
      <w:r w:rsidRPr="00336D82">
        <w:t>b. I believe that Presidents usually try to do the right thing for America.</w:t>
      </w:r>
    </w:p>
    <w:p w:rsidR="00336D82" w:rsidRPr="0009419E" w:rsidRDefault="00336D82" w:rsidP="00336D82">
      <w:pPr>
        <w:rPr>
          <w:sz w:val="10"/>
        </w:rPr>
      </w:pPr>
    </w:p>
    <w:p w:rsidR="0051413D" w:rsidRDefault="0051413D" w:rsidP="0051413D">
      <w:r>
        <w:t>strongly agree</w:t>
      </w:r>
      <w:r>
        <w:tab/>
        <w:t xml:space="preserve"> </w:t>
      </w:r>
      <w:r>
        <w:tab/>
        <w:t xml:space="preserve">agree </w:t>
      </w:r>
      <w:r>
        <w:tab/>
        <w:t>neutral</w:t>
      </w:r>
      <w:r>
        <w:tab/>
      </w:r>
      <w:r>
        <w:tab/>
        <w:t>disagree</w:t>
      </w:r>
      <w:r>
        <w:tab/>
        <w:t>strongly disagree</w:t>
      </w:r>
    </w:p>
    <w:p w:rsidR="00336D82" w:rsidRPr="0009419E" w:rsidRDefault="00336D82" w:rsidP="00336D82">
      <w:pPr>
        <w:rPr>
          <w:sz w:val="10"/>
        </w:rPr>
      </w:pPr>
    </w:p>
    <w:p w:rsidR="00336D82" w:rsidRDefault="00336D82" w:rsidP="00336D82"/>
    <w:p w:rsidR="0051413D" w:rsidRPr="00336D82" w:rsidRDefault="0051413D" w:rsidP="00336D82">
      <w:r w:rsidRPr="00336D82">
        <w:t>c. I believe that Supreme Court Justices usually try to do the right thing for America.</w:t>
      </w:r>
    </w:p>
    <w:p w:rsidR="00336D82" w:rsidRPr="0009419E" w:rsidRDefault="00336D82" w:rsidP="00336D82">
      <w:pPr>
        <w:rPr>
          <w:sz w:val="10"/>
        </w:rPr>
      </w:pPr>
    </w:p>
    <w:p w:rsidR="00ED75F7" w:rsidRDefault="0051413D" w:rsidP="006D4CE3">
      <w:r>
        <w:t>strongly agree</w:t>
      </w:r>
      <w:r>
        <w:tab/>
        <w:t xml:space="preserve"> </w:t>
      </w:r>
      <w:r>
        <w:tab/>
        <w:t xml:space="preserve">agree </w:t>
      </w:r>
      <w:r>
        <w:tab/>
        <w:t>neutral</w:t>
      </w:r>
      <w:r>
        <w:tab/>
      </w:r>
      <w:r>
        <w:tab/>
        <w:t>disagree</w:t>
      </w:r>
      <w:r>
        <w:tab/>
        <w:t>strongly disagree</w:t>
      </w:r>
    </w:p>
    <w:sectPr w:rsidR="00ED75F7" w:rsidSect="0061117E">
      <w:headerReference w:type="even" r:id="rId11"/>
      <w:headerReference w:type="default" r:id="rId12"/>
      <w:headerReference w:type="first" r:id="rId13"/>
      <w:footerReference w:type="first" r:id="rId14"/>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6D8" w:rsidRDefault="00E966D8">
      <w:r>
        <w:separator/>
      </w:r>
    </w:p>
  </w:endnote>
  <w:endnote w:type="continuationSeparator" w:id="0">
    <w:p w:rsidR="00E966D8" w:rsidRDefault="00E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TLigCon">
    <w:altName w:val="Arial"/>
    <w:charset w:val="00"/>
    <w:family w:val="swiss"/>
    <w:pitch w:val="variable"/>
    <w:sig w:usb0="00000007" w:usb1="00000000" w:usb2="00000000" w:usb3="00000000" w:csb0="00000013" w:csb1="00000000"/>
  </w:font>
  <w:font w:name="Adobe Caslon Pro Bold">
    <w:panose1 w:val="00000000000000000000"/>
    <w:charset w:val="00"/>
    <w:family w:val="roman"/>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A4" w:rsidRDefault="0061117E">
    <w:pPr>
      <w:pStyle w:val="a5"/>
      <w:jc w:val="right"/>
      <w:rPr>
        <w:rFonts w:ascii="Arial" w:hAnsi="Arial"/>
        <w:b/>
        <w:sz w:val="20"/>
      </w:rPr>
    </w:pPr>
    <w:r>
      <w:rPr>
        <w:rStyle w:val="a6"/>
        <w:rFonts w:ascii="Arial" w:hAnsi="Arial"/>
        <w:b/>
        <w:sz w:val="20"/>
      </w:rPr>
      <w:fldChar w:fldCharType="begin"/>
    </w:r>
    <w:r w:rsidR="00E30FA4">
      <w:rPr>
        <w:rStyle w:val="a6"/>
        <w:rFonts w:ascii="Arial" w:hAnsi="Arial"/>
        <w:b/>
        <w:sz w:val="20"/>
      </w:rPr>
      <w:instrText xml:space="preserve"> PAGE </w:instrText>
    </w:r>
    <w:r>
      <w:rPr>
        <w:rStyle w:val="a6"/>
        <w:rFonts w:ascii="Arial" w:hAnsi="Arial"/>
        <w:b/>
        <w:sz w:val="20"/>
      </w:rPr>
      <w:fldChar w:fldCharType="separate"/>
    </w:r>
    <w:r w:rsidR="00A543BA">
      <w:rPr>
        <w:rStyle w:val="a6"/>
        <w:rFonts w:ascii="Arial" w:hAnsi="Arial"/>
        <w:b/>
        <w:noProof/>
        <w:sz w:val="20"/>
      </w:rPr>
      <w:t>1</w:t>
    </w:r>
    <w:r>
      <w:rPr>
        <w:rStyle w:val="a6"/>
        <w:rFonts w:ascii="Arial" w:hAnsi="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6D8" w:rsidRDefault="00E966D8">
      <w:r>
        <w:separator/>
      </w:r>
    </w:p>
  </w:footnote>
  <w:footnote w:type="continuationSeparator" w:id="0">
    <w:p w:rsidR="00E966D8" w:rsidRDefault="00E966D8">
      <w:r>
        <w:continuationSeparator/>
      </w:r>
    </w:p>
  </w:footnote>
  <w:footnote w:id="1">
    <w:p w:rsidR="00E30FA4" w:rsidRDefault="00E30FA4">
      <w:pPr>
        <w:pStyle w:val="a7"/>
      </w:pPr>
      <w:r>
        <w:rPr>
          <w:rStyle w:val="a8"/>
        </w:rPr>
        <w:footnoteRef/>
      </w:r>
      <w:r>
        <w:t xml:space="preserve">  LI MS. Hale 137 (1), fo. 150, Nottingham, 1329.</w:t>
      </w:r>
    </w:p>
  </w:footnote>
  <w:footnote w:id="2">
    <w:p w:rsidR="00E30FA4" w:rsidRDefault="00E30FA4" w:rsidP="00FC10B7">
      <w:r w:rsidRPr="00FC10B7">
        <w:rPr>
          <w:rStyle w:val="a8"/>
          <w:sz w:val="18"/>
        </w:rPr>
        <w:footnoteRef/>
      </w:r>
      <w:r w:rsidRPr="00FC10B7">
        <w:rPr>
          <w:sz w:val="18"/>
        </w:rPr>
        <w:t xml:space="preserve">  364 N.J.Super.301, 835 A.2d 692</w:t>
      </w:r>
      <w:r>
        <w:rPr>
          <w:sz w:val="18"/>
        </w:rPr>
        <w:t xml:space="preserve"> </w:t>
      </w:r>
      <w:r w:rsidRPr="00FC10B7">
        <w:rPr>
          <w:sz w:val="18"/>
        </w:rPr>
        <w:t>Superior Court of New Jersey, Appellate Division, 2003</w:t>
      </w:r>
      <w:r w:rsidR="001B449C">
        <w:rPr>
          <w:sz w:val="18"/>
        </w:rPr>
        <w:t>.</w:t>
      </w:r>
    </w:p>
  </w:footnote>
  <w:footnote w:id="3">
    <w:p w:rsidR="00E30FA4" w:rsidRDefault="00E30FA4" w:rsidP="00F95A60">
      <w:pPr>
        <w:pStyle w:val="a7"/>
      </w:pPr>
      <w:r>
        <w:rPr>
          <w:rStyle w:val="a8"/>
        </w:rPr>
        <w:footnoteRef/>
      </w:r>
      <w:r>
        <w:t xml:space="preserve"> 141 Cal. App. 3d 443, Court of Appeal of California, 5th Appellate District,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A4" w:rsidRDefault="0061117E">
    <w:pPr>
      <w:pStyle w:val="a4"/>
      <w:tabs>
        <w:tab w:val="clear" w:pos="8640"/>
        <w:tab w:val="right" w:pos="9360"/>
      </w:tabs>
      <w:rPr>
        <w:rFonts w:ascii="Arial" w:hAnsi="Arial"/>
        <w:b/>
        <w:sz w:val="20"/>
      </w:rPr>
    </w:pPr>
    <w:r>
      <w:rPr>
        <w:rStyle w:val="a6"/>
        <w:rFonts w:ascii="Arial" w:hAnsi="Arial"/>
        <w:b/>
        <w:sz w:val="20"/>
      </w:rPr>
      <w:fldChar w:fldCharType="begin"/>
    </w:r>
    <w:r w:rsidR="00E30FA4">
      <w:rPr>
        <w:rStyle w:val="a6"/>
        <w:rFonts w:ascii="Arial" w:hAnsi="Arial"/>
        <w:b/>
        <w:sz w:val="20"/>
      </w:rPr>
      <w:instrText xml:space="preserve"> PAGE </w:instrText>
    </w:r>
    <w:r>
      <w:rPr>
        <w:rStyle w:val="a6"/>
        <w:rFonts w:ascii="Arial" w:hAnsi="Arial"/>
        <w:b/>
        <w:sz w:val="20"/>
      </w:rPr>
      <w:fldChar w:fldCharType="separate"/>
    </w:r>
    <w:r w:rsidR="00A543BA">
      <w:rPr>
        <w:rStyle w:val="a6"/>
        <w:rFonts w:ascii="Arial" w:hAnsi="Arial"/>
        <w:b/>
        <w:noProof/>
        <w:sz w:val="20"/>
      </w:rPr>
      <w:t>10</w:t>
    </w:r>
    <w:r>
      <w:rPr>
        <w:rStyle w:val="a6"/>
        <w:rFonts w:ascii="Arial" w:hAnsi="Arial"/>
        <w:b/>
        <w:sz w:val="20"/>
      </w:rPr>
      <w:fldChar w:fldCharType="end"/>
    </w:r>
    <w:r w:rsidR="00E30FA4">
      <w:rPr>
        <w:rStyle w:val="a6"/>
        <w:rFonts w:ascii="Arial" w:hAnsi="Arial"/>
        <w:b/>
        <w:sz w:val="20"/>
      </w:rPr>
      <w:tab/>
    </w:r>
    <w:r w:rsidR="00E30FA4">
      <w:rPr>
        <w:rStyle w:val="a6"/>
        <w:rFonts w:ascii="Arial" w:hAnsi="Arial"/>
        <w:b/>
        <w:sz w:val="20"/>
      </w:rPr>
      <w:tab/>
    </w:r>
    <w:r w:rsidR="00E30FA4">
      <w:rPr>
        <w:rStyle w:val="a6"/>
        <w:rFonts w:ascii="Arial" w:hAnsi="Arial"/>
        <w:b/>
        <w:sz w:val="20"/>
      </w:rPr>
      <w:tab/>
      <w:t>Unit 1   The Legal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A4" w:rsidRPr="00BE17B6" w:rsidRDefault="00E30FA4">
    <w:pPr>
      <w:pStyle w:val="a4"/>
      <w:tabs>
        <w:tab w:val="clear" w:pos="8640"/>
        <w:tab w:val="right" w:pos="9360"/>
      </w:tabs>
      <w:rPr>
        <w:rFonts w:ascii="Arial" w:hAnsi="Arial" w:cs="Arial"/>
        <w:b/>
        <w:sz w:val="20"/>
      </w:rPr>
    </w:pPr>
    <w:r>
      <w:rPr>
        <w:rFonts w:ascii="Arial" w:hAnsi="Arial"/>
        <w:b/>
        <w:sz w:val="20"/>
      </w:rPr>
      <w:t>Chapter 1   Introduction to Law</w:t>
    </w:r>
    <w:r>
      <w:rPr>
        <w:rFonts w:ascii="Arial" w:hAnsi="Arial"/>
        <w:b/>
        <w:sz w:val="20"/>
      </w:rPr>
      <w:tab/>
    </w:r>
    <w:r>
      <w:rPr>
        <w:rFonts w:ascii="Arial" w:hAnsi="Arial"/>
        <w:b/>
        <w:sz w:val="20"/>
      </w:rPr>
      <w:tab/>
    </w:r>
    <w:r w:rsidR="0061117E" w:rsidRPr="00BE17B6">
      <w:rPr>
        <w:rStyle w:val="a6"/>
        <w:rFonts w:ascii="Arial" w:hAnsi="Arial" w:cs="Arial"/>
        <w:b/>
        <w:sz w:val="20"/>
      </w:rPr>
      <w:fldChar w:fldCharType="begin"/>
    </w:r>
    <w:r w:rsidRPr="00BE17B6">
      <w:rPr>
        <w:rStyle w:val="a6"/>
        <w:rFonts w:ascii="Arial" w:hAnsi="Arial" w:cs="Arial"/>
        <w:b/>
        <w:sz w:val="20"/>
      </w:rPr>
      <w:instrText xml:space="preserve"> PAGE </w:instrText>
    </w:r>
    <w:r w:rsidR="0061117E" w:rsidRPr="00BE17B6">
      <w:rPr>
        <w:rStyle w:val="a6"/>
        <w:rFonts w:ascii="Arial" w:hAnsi="Arial" w:cs="Arial"/>
        <w:b/>
        <w:sz w:val="20"/>
      </w:rPr>
      <w:fldChar w:fldCharType="separate"/>
    </w:r>
    <w:r w:rsidR="00A543BA">
      <w:rPr>
        <w:rStyle w:val="a6"/>
        <w:rFonts w:ascii="Arial" w:hAnsi="Arial" w:cs="Arial"/>
        <w:b/>
        <w:noProof/>
        <w:sz w:val="20"/>
      </w:rPr>
      <w:t>11</w:t>
    </w:r>
    <w:r w:rsidR="0061117E" w:rsidRPr="00BE17B6">
      <w:rPr>
        <w:rStyle w:val="a6"/>
        <w:rFonts w:ascii="Arial" w:hAnsi="Arial" w:cs="Arial"/>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A4" w:rsidRPr="007D7107" w:rsidRDefault="00E30FA4" w:rsidP="00083D56">
    <w:pPr>
      <w:pStyle w:val="a4"/>
      <w:spacing w:before="120"/>
      <w:rPr>
        <w:rFonts w:ascii="Century Gothic" w:hAnsi="Century Gothic"/>
        <w:b/>
        <w:sz w:val="30"/>
      </w:rPr>
    </w:pPr>
    <w:r w:rsidRPr="007D7107">
      <w:rPr>
        <w:rFonts w:ascii="Century Gothic" w:hAnsi="Century Gothic"/>
        <w:b/>
        <w:sz w:val="30"/>
      </w:rPr>
      <w:t>Chapter 1</w:t>
    </w:r>
  </w:p>
  <w:p w:rsidR="00E30FA4" w:rsidRPr="007D7107" w:rsidRDefault="00E30FA4" w:rsidP="00083D56">
    <w:pPr>
      <w:pStyle w:val="a4"/>
      <w:spacing w:after="360"/>
      <w:rPr>
        <w:rFonts w:ascii="CopperplateTLigCon" w:hAnsi="CopperplateTLigCon"/>
        <w:szCs w:val="56"/>
      </w:rPr>
    </w:pPr>
    <w:r w:rsidRPr="007D7107">
      <w:rPr>
        <w:rFonts w:ascii="CopperplateTLigCon" w:hAnsi="CopperplateTLigCon"/>
        <w:sz w:val="56"/>
        <w:szCs w:val="56"/>
      </w:rPr>
      <w:t>INTRODUCTION TO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EE27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6C3EB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F189D7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F9275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D2C7C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D5E39B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168E4A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504895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DF0C7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926C4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6B682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E46F3"/>
    <w:multiLevelType w:val="singleLevel"/>
    <w:tmpl w:val="443626B6"/>
    <w:lvl w:ilvl="0">
      <w:start w:val="1"/>
      <w:numFmt w:val="bullet"/>
      <w:pStyle w:val="a"/>
      <w:lvlText w:val=""/>
      <w:lvlJc w:val="left"/>
      <w:pPr>
        <w:tabs>
          <w:tab w:val="num" w:pos="360"/>
        </w:tabs>
        <w:ind w:left="360" w:hanging="360"/>
      </w:pPr>
      <w:rPr>
        <w:rFonts w:ascii="Symbol" w:hAnsi="Symbol" w:hint="default"/>
      </w:rPr>
    </w:lvl>
  </w:abstractNum>
  <w:abstractNum w:abstractNumId="12" w15:restartNumberingAfterBreak="0">
    <w:nsid w:val="07336CF2"/>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6CF2F9E"/>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1B6C46FA"/>
    <w:multiLevelType w:val="singleLevel"/>
    <w:tmpl w:val="5C824C9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393C6F7F"/>
    <w:multiLevelType w:val="hybridMultilevel"/>
    <w:tmpl w:val="9B464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D6F0A"/>
    <w:multiLevelType w:val="hybridMultilevel"/>
    <w:tmpl w:val="09008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44E12"/>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AE330F1"/>
    <w:multiLevelType w:val="hybridMultilevel"/>
    <w:tmpl w:val="A38A80FE"/>
    <w:lvl w:ilvl="0" w:tplc="3EFEFE8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424B23"/>
    <w:multiLevelType w:val="hybridMultilevel"/>
    <w:tmpl w:val="7D8A770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97ED1"/>
    <w:multiLevelType w:val="hybridMultilevel"/>
    <w:tmpl w:val="E668A264"/>
    <w:lvl w:ilvl="0" w:tplc="FF26F6EE">
      <w:start w:val="1"/>
      <w:numFmt w:val="decimal"/>
      <w:pStyle w:val="NLList"/>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3413DE"/>
    <w:multiLevelType w:val="hybridMultilevel"/>
    <w:tmpl w:val="80FCE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16F16"/>
    <w:multiLevelType w:val="hybridMultilevel"/>
    <w:tmpl w:val="F578C30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282"/>
    <w:multiLevelType w:val="singleLevel"/>
    <w:tmpl w:val="83AA7F24"/>
    <w:lvl w:ilvl="0">
      <w:start w:val="6"/>
      <w:numFmt w:val="decimal"/>
      <w:lvlText w:val="%1."/>
      <w:lvlJc w:val="left"/>
      <w:pPr>
        <w:tabs>
          <w:tab w:val="num" w:pos="435"/>
        </w:tabs>
        <w:ind w:left="435" w:hanging="360"/>
      </w:pPr>
      <w:rPr>
        <w:rFonts w:hint="default"/>
      </w:rPr>
    </w:lvl>
  </w:abstractNum>
  <w:abstractNum w:abstractNumId="24" w15:restartNumberingAfterBreak="0">
    <w:nsid w:val="6DA116EA"/>
    <w:multiLevelType w:val="hybridMultilevel"/>
    <w:tmpl w:val="FD589F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0800BC"/>
    <w:multiLevelType w:val="hybridMultilevel"/>
    <w:tmpl w:val="BA68BD4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6606D"/>
    <w:multiLevelType w:val="hybridMultilevel"/>
    <w:tmpl w:val="D2FE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3638A"/>
    <w:multiLevelType w:val="hybridMultilevel"/>
    <w:tmpl w:val="A498DC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B35856"/>
    <w:multiLevelType w:val="hybridMultilevel"/>
    <w:tmpl w:val="55BEC95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949E7"/>
    <w:multiLevelType w:val="hybridMultilevel"/>
    <w:tmpl w:val="206E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24EC2"/>
    <w:multiLevelType w:val="hybridMultilevel"/>
    <w:tmpl w:val="3F0C1A4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23"/>
  </w:num>
  <w:num w:numId="14">
    <w:abstractNumId w:val="11"/>
  </w:num>
  <w:num w:numId="15">
    <w:abstractNumId w:val="12"/>
  </w:num>
  <w:num w:numId="16">
    <w:abstractNumId w:val="17"/>
  </w:num>
  <w:num w:numId="17">
    <w:abstractNumId w:val="14"/>
  </w:num>
  <w:num w:numId="18">
    <w:abstractNumId w:val="14"/>
  </w:num>
  <w:num w:numId="19">
    <w:abstractNumId w:val="18"/>
  </w:num>
  <w:num w:numId="20">
    <w:abstractNumId w:val="11"/>
  </w:num>
  <w:num w:numId="21">
    <w:abstractNumId w:val="27"/>
  </w:num>
  <w:num w:numId="22">
    <w:abstractNumId w:val="24"/>
  </w:num>
  <w:num w:numId="23">
    <w:abstractNumId w:val="20"/>
  </w:num>
  <w:num w:numId="24">
    <w:abstractNumId w:val="22"/>
  </w:num>
  <w:num w:numId="25">
    <w:abstractNumId w:val="26"/>
  </w:num>
  <w:num w:numId="26">
    <w:abstractNumId w:val="28"/>
  </w:num>
  <w:num w:numId="27">
    <w:abstractNumId w:val="29"/>
  </w:num>
  <w:num w:numId="28">
    <w:abstractNumId w:val="30"/>
  </w:num>
  <w:num w:numId="29">
    <w:abstractNumId w:val="15"/>
  </w:num>
  <w:num w:numId="30">
    <w:abstractNumId w:val="25"/>
  </w:num>
  <w:num w:numId="31">
    <w:abstractNumId w:val="16"/>
  </w:num>
  <w:num w:numId="32">
    <w:abstractNumId w:val="19"/>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131078" w:nlCheck="1" w:checkStyle="0"/>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86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65"/>
    <w:rsid w:val="0000184B"/>
    <w:rsid w:val="0000494F"/>
    <w:rsid w:val="000075F8"/>
    <w:rsid w:val="00015645"/>
    <w:rsid w:val="00022B3E"/>
    <w:rsid w:val="00034756"/>
    <w:rsid w:val="0003532A"/>
    <w:rsid w:val="000549F2"/>
    <w:rsid w:val="0006764C"/>
    <w:rsid w:val="00067D60"/>
    <w:rsid w:val="00080880"/>
    <w:rsid w:val="00083D56"/>
    <w:rsid w:val="0009419E"/>
    <w:rsid w:val="000A524D"/>
    <w:rsid w:val="000B1CA3"/>
    <w:rsid w:val="000D5D7B"/>
    <w:rsid w:val="001228D2"/>
    <w:rsid w:val="00157F92"/>
    <w:rsid w:val="001614D1"/>
    <w:rsid w:val="001627D6"/>
    <w:rsid w:val="00162EFC"/>
    <w:rsid w:val="00165C38"/>
    <w:rsid w:val="00172211"/>
    <w:rsid w:val="00174E85"/>
    <w:rsid w:val="00181674"/>
    <w:rsid w:val="00183686"/>
    <w:rsid w:val="00192952"/>
    <w:rsid w:val="00193F11"/>
    <w:rsid w:val="001A1989"/>
    <w:rsid w:val="001B1AD9"/>
    <w:rsid w:val="001B449C"/>
    <w:rsid w:val="001C497B"/>
    <w:rsid w:val="001C66DB"/>
    <w:rsid w:val="001C6725"/>
    <w:rsid w:val="001D5F1C"/>
    <w:rsid w:val="001E1C1F"/>
    <w:rsid w:val="002126B0"/>
    <w:rsid w:val="00231C29"/>
    <w:rsid w:val="00235815"/>
    <w:rsid w:val="0024174E"/>
    <w:rsid w:val="0025351D"/>
    <w:rsid w:val="002776B8"/>
    <w:rsid w:val="00280244"/>
    <w:rsid w:val="00281F73"/>
    <w:rsid w:val="002C63BC"/>
    <w:rsid w:val="002F19F4"/>
    <w:rsid w:val="00301B4B"/>
    <w:rsid w:val="0032448B"/>
    <w:rsid w:val="00336D82"/>
    <w:rsid w:val="00337982"/>
    <w:rsid w:val="0035637D"/>
    <w:rsid w:val="003A6900"/>
    <w:rsid w:val="003B23BE"/>
    <w:rsid w:val="003D26A3"/>
    <w:rsid w:val="003D3C39"/>
    <w:rsid w:val="003D6B70"/>
    <w:rsid w:val="003E26B2"/>
    <w:rsid w:val="003E73D0"/>
    <w:rsid w:val="003E7F22"/>
    <w:rsid w:val="00400907"/>
    <w:rsid w:val="00414D6F"/>
    <w:rsid w:val="00434867"/>
    <w:rsid w:val="00444D13"/>
    <w:rsid w:val="004750BF"/>
    <w:rsid w:val="00475FCA"/>
    <w:rsid w:val="00482248"/>
    <w:rsid w:val="004A21CD"/>
    <w:rsid w:val="004B359C"/>
    <w:rsid w:val="004D0253"/>
    <w:rsid w:val="004D53D7"/>
    <w:rsid w:val="00501F62"/>
    <w:rsid w:val="0051413D"/>
    <w:rsid w:val="005225F8"/>
    <w:rsid w:val="005306BF"/>
    <w:rsid w:val="005447D4"/>
    <w:rsid w:val="00554762"/>
    <w:rsid w:val="00554C8C"/>
    <w:rsid w:val="0055527C"/>
    <w:rsid w:val="00556FAA"/>
    <w:rsid w:val="00570E93"/>
    <w:rsid w:val="00581283"/>
    <w:rsid w:val="00583114"/>
    <w:rsid w:val="00595C6B"/>
    <w:rsid w:val="005A4B9E"/>
    <w:rsid w:val="005B75F1"/>
    <w:rsid w:val="005C2294"/>
    <w:rsid w:val="005D7105"/>
    <w:rsid w:val="006007F8"/>
    <w:rsid w:val="0061117E"/>
    <w:rsid w:val="006158CB"/>
    <w:rsid w:val="006254DE"/>
    <w:rsid w:val="0063303B"/>
    <w:rsid w:val="0066127C"/>
    <w:rsid w:val="0067751C"/>
    <w:rsid w:val="006777AA"/>
    <w:rsid w:val="006A3C65"/>
    <w:rsid w:val="006A5ED5"/>
    <w:rsid w:val="006B1B3E"/>
    <w:rsid w:val="006B2946"/>
    <w:rsid w:val="006D4CE3"/>
    <w:rsid w:val="0072767C"/>
    <w:rsid w:val="00754789"/>
    <w:rsid w:val="00767124"/>
    <w:rsid w:val="00774F1D"/>
    <w:rsid w:val="00780A77"/>
    <w:rsid w:val="00790F71"/>
    <w:rsid w:val="007A3764"/>
    <w:rsid w:val="007A5620"/>
    <w:rsid w:val="007B6BA3"/>
    <w:rsid w:val="007C3C79"/>
    <w:rsid w:val="007D7107"/>
    <w:rsid w:val="007F277C"/>
    <w:rsid w:val="008014F6"/>
    <w:rsid w:val="00805B7D"/>
    <w:rsid w:val="00823A3C"/>
    <w:rsid w:val="00824218"/>
    <w:rsid w:val="00827E08"/>
    <w:rsid w:val="00831894"/>
    <w:rsid w:val="00842C0C"/>
    <w:rsid w:val="00857519"/>
    <w:rsid w:val="00887197"/>
    <w:rsid w:val="008B7635"/>
    <w:rsid w:val="008C4EDE"/>
    <w:rsid w:val="008F4EA0"/>
    <w:rsid w:val="008F73DA"/>
    <w:rsid w:val="00916565"/>
    <w:rsid w:val="00936D93"/>
    <w:rsid w:val="0094288B"/>
    <w:rsid w:val="00965DAC"/>
    <w:rsid w:val="00970C86"/>
    <w:rsid w:val="00973A50"/>
    <w:rsid w:val="009C3F09"/>
    <w:rsid w:val="009C63F5"/>
    <w:rsid w:val="009D3FC0"/>
    <w:rsid w:val="009F1552"/>
    <w:rsid w:val="00A04999"/>
    <w:rsid w:val="00A31506"/>
    <w:rsid w:val="00A32E39"/>
    <w:rsid w:val="00A53539"/>
    <w:rsid w:val="00A543BA"/>
    <w:rsid w:val="00A7017D"/>
    <w:rsid w:val="00A85B34"/>
    <w:rsid w:val="00A93075"/>
    <w:rsid w:val="00AA010D"/>
    <w:rsid w:val="00AA4C36"/>
    <w:rsid w:val="00AB1C64"/>
    <w:rsid w:val="00AC0E2B"/>
    <w:rsid w:val="00AC648F"/>
    <w:rsid w:val="00AE375E"/>
    <w:rsid w:val="00AF71A0"/>
    <w:rsid w:val="00B1545D"/>
    <w:rsid w:val="00B15EC3"/>
    <w:rsid w:val="00B443E6"/>
    <w:rsid w:val="00B46E31"/>
    <w:rsid w:val="00B72486"/>
    <w:rsid w:val="00B80E47"/>
    <w:rsid w:val="00B86A3F"/>
    <w:rsid w:val="00BC00E3"/>
    <w:rsid w:val="00BC3C55"/>
    <w:rsid w:val="00BD6182"/>
    <w:rsid w:val="00BE17B6"/>
    <w:rsid w:val="00BE3FA4"/>
    <w:rsid w:val="00BF20AD"/>
    <w:rsid w:val="00BF712D"/>
    <w:rsid w:val="00C071C5"/>
    <w:rsid w:val="00C2684B"/>
    <w:rsid w:val="00C34F9F"/>
    <w:rsid w:val="00C44C98"/>
    <w:rsid w:val="00C513C3"/>
    <w:rsid w:val="00C525A3"/>
    <w:rsid w:val="00C56D5F"/>
    <w:rsid w:val="00C63853"/>
    <w:rsid w:val="00C64D43"/>
    <w:rsid w:val="00C67C36"/>
    <w:rsid w:val="00C71F2A"/>
    <w:rsid w:val="00C7424D"/>
    <w:rsid w:val="00C84CBC"/>
    <w:rsid w:val="00C84CC8"/>
    <w:rsid w:val="00C87605"/>
    <w:rsid w:val="00C91974"/>
    <w:rsid w:val="00C963C4"/>
    <w:rsid w:val="00CD36AA"/>
    <w:rsid w:val="00CE6CFC"/>
    <w:rsid w:val="00CF0FF6"/>
    <w:rsid w:val="00D035FA"/>
    <w:rsid w:val="00D04D93"/>
    <w:rsid w:val="00D052EE"/>
    <w:rsid w:val="00D05369"/>
    <w:rsid w:val="00D06A38"/>
    <w:rsid w:val="00D44A65"/>
    <w:rsid w:val="00D547B6"/>
    <w:rsid w:val="00D6388B"/>
    <w:rsid w:val="00D738A3"/>
    <w:rsid w:val="00D73E6F"/>
    <w:rsid w:val="00D80EA8"/>
    <w:rsid w:val="00D96E0A"/>
    <w:rsid w:val="00DA5D9D"/>
    <w:rsid w:val="00DB3EDE"/>
    <w:rsid w:val="00DB46A9"/>
    <w:rsid w:val="00DB6418"/>
    <w:rsid w:val="00DB6537"/>
    <w:rsid w:val="00DB7F9F"/>
    <w:rsid w:val="00DD74F6"/>
    <w:rsid w:val="00DF7DA1"/>
    <w:rsid w:val="00E30FA4"/>
    <w:rsid w:val="00E6134E"/>
    <w:rsid w:val="00E658F1"/>
    <w:rsid w:val="00E755BE"/>
    <w:rsid w:val="00E9044B"/>
    <w:rsid w:val="00E966D8"/>
    <w:rsid w:val="00ED3005"/>
    <w:rsid w:val="00ED7565"/>
    <w:rsid w:val="00ED75F7"/>
    <w:rsid w:val="00EF4DA2"/>
    <w:rsid w:val="00EF6DBA"/>
    <w:rsid w:val="00F03378"/>
    <w:rsid w:val="00F2381D"/>
    <w:rsid w:val="00F26CAF"/>
    <w:rsid w:val="00F37973"/>
    <w:rsid w:val="00F40A6E"/>
    <w:rsid w:val="00F56FD7"/>
    <w:rsid w:val="00F6035B"/>
    <w:rsid w:val="00F752FF"/>
    <w:rsid w:val="00F95A60"/>
    <w:rsid w:val="00FA0BE0"/>
    <w:rsid w:val="00FA7F55"/>
    <w:rsid w:val="00FC0530"/>
    <w:rsid w:val="00FC10B7"/>
    <w:rsid w:val="00FE56A8"/>
    <w:rsid w:val="00FF4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E7C3E02-7789-4B82-8075-5A1EE9D0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117E"/>
    <w:pPr>
      <w:tabs>
        <w:tab w:val="left" w:pos="360"/>
      </w:tabs>
      <w:jc w:val="both"/>
    </w:pPr>
    <w:rPr>
      <w:rFonts w:ascii="Times New Roman" w:hAnsi="Times New Roman"/>
      <w:sz w:val="22"/>
      <w:lang w:eastAsia="en-US"/>
    </w:rPr>
  </w:style>
  <w:style w:type="paragraph" w:styleId="1">
    <w:name w:val="heading 1"/>
    <w:basedOn w:val="a0"/>
    <w:next w:val="a0"/>
    <w:link w:val="10"/>
    <w:autoRedefine/>
    <w:qFormat/>
    <w:rsid w:val="001A1989"/>
    <w:pPr>
      <w:keepNext/>
      <w:tabs>
        <w:tab w:val="right" w:pos="7385"/>
      </w:tabs>
      <w:spacing w:before="500"/>
      <w:outlineLvl w:val="0"/>
    </w:pPr>
    <w:rPr>
      <w:rFonts w:ascii="Century Gothic" w:hAnsi="Century Gothic"/>
      <w:b/>
      <w:sz w:val="32"/>
    </w:rPr>
  </w:style>
  <w:style w:type="paragraph" w:styleId="2">
    <w:name w:val="heading 2"/>
    <w:basedOn w:val="a0"/>
    <w:next w:val="a0"/>
    <w:qFormat/>
    <w:rsid w:val="0061117E"/>
    <w:pPr>
      <w:keepNext/>
      <w:tabs>
        <w:tab w:val="right" w:pos="7289"/>
      </w:tabs>
      <w:spacing w:before="200"/>
      <w:outlineLvl w:val="1"/>
    </w:pPr>
    <w:rPr>
      <w:rFonts w:ascii="Arial Black" w:hAnsi="Arial Black"/>
      <w:b/>
      <w:i/>
    </w:rPr>
  </w:style>
  <w:style w:type="paragraph" w:styleId="3">
    <w:name w:val="heading 3"/>
    <w:basedOn w:val="a0"/>
    <w:next w:val="a0"/>
    <w:autoRedefine/>
    <w:qFormat/>
    <w:rsid w:val="0061117E"/>
    <w:pPr>
      <w:keepNext/>
      <w:spacing w:before="240" w:after="240"/>
      <w:outlineLvl w:val="2"/>
    </w:pPr>
    <w:rPr>
      <w:rFonts w:ascii="Arial Black" w:hAnsi="Arial Black"/>
      <w:b/>
      <w:sz w:val="24"/>
    </w:rPr>
  </w:style>
  <w:style w:type="paragraph" w:styleId="4">
    <w:name w:val="heading 4"/>
    <w:next w:val="a0"/>
    <w:qFormat/>
    <w:rsid w:val="0061117E"/>
    <w:pPr>
      <w:outlineLvl w:val="3"/>
    </w:pPr>
    <w:rPr>
      <w:rFonts w:ascii="Times New Roman" w:hAnsi="Times New Roman"/>
      <w:noProof/>
      <w:lang w:eastAsia="en-US"/>
    </w:rPr>
  </w:style>
  <w:style w:type="paragraph" w:styleId="5">
    <w:name w:val="heading 5"/>
    <w:next w:val="a0"/>
    <w:qFormat/>
    <w:rsid w:val="0061117E"/>
    <w:pPr>
      <w:outlineLvl w:val="4"/>
    </w:pPr>
    <w:rPr>
      <w:rFonts w:ascii="Times New Roman" w:hAnsi="Times New Roman"/>
      <w:noProof/>
      <w:lang w:eastAsia="en-US"/>
    </w:rPr>
  </w:style>
  <w:style w:type="paragraph" w:styleId="6">
    <w:name w:val="heading 6"/>
    <w:next w:val="a0"/>
    <w:qFormat/>
    <w:rsid w:val="0061117E"/>
    <w:pPr>
      <w:outlineLvl w:val="5"/>
    </w:pPr>
    <w:rPr>
      <w:rFonts w:ascii="Times New Roman" w:hAnsi="Times New Roman"/>
      <w:noProof/>
      <w:lang w:eastAsia="en-US"/>
    </w:rPr>
  </w:style>
  <w:style w:type="paragraph" w:styleId="7">
    <w:name w:val="heading 7"/>
    <w:next w:val="a0"/>
    <w:qFormat/>
    <w:rsid w:val="0061117E"/>
    <w:pPr>
      <w:outlineLvl w:val="6"/>
    </w:pPr>
    <w:rPr>
      <w:rFonts w:ascii="Times New Roman" w:hAnsi="Times New Roman"/>
      <w:noProof/>
      <w:lang w:eastAsia="en-US"/>
    </w:rPr>
  </w:style>
  <w:style w:type="paragraph" w:styleId="8">
    <w:name w:val="heading 8"/>
    <w:next w:val="a0"/>
    <w:qFormat/>
    <w:rsid w:val="0061117E"/>
    <w:pPr>
      <w:outlineLvl w:val="7"/>
    </w:pPr>
    <w:rPr>
      <w:rFonts w:ascii="Times New Roman" w:hAnsi="Times New Roman"/>
      <w:noProof/>
      <w:lang w:eastAsia="en-US"/>
    </w:rPr>
  </w:style>
  <w:style w:type="paragraph" w:styleId="9">
    <w:name w:val="heading 9"/>
    <w:next w:val="a0"/>
    <w:qFormat/>
    <w:rsid w:val="0061117E"/>
    <w:pPr>
      <w:outlineLvl w:val="8"/>
    </w:pPr>
    <w:rPr>
      <w:rFonts w:ascii="Times New Roman" w:hAnsi="Times New Roman"/>
      <w:noProo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3">
    <w:name w:val="Heading3"/>
    <w:basedOn w:val="2"/>
    <w:rsid w:val="0061117E"/>
    <w:rPr>
      <w:i w:val="0"/>
    </w:rPr>
  </w:style>
  <w:style w:type="paragraph" w:customStyle="1" w:styleId="Question">
    <w:name w:val="Question"/>
    <w:basedOn w:val="a0"/>
    <w:rsid w:val="0061117E"/>
    <w:pPr>
      <w:ind w:left="360"/>
    </w:pPr>
  </w:style>
  <w:style w:type="paragraph" w:customStyle="1" w:styleId="Bullet">
    <w:name w:val="Bullet"/>
    <w:basedOn w:val="a0"/>
    <w:rsid w:val="0061117E"/>
    <w:pPr>
      <w:numPr>
        <w:numId w:val="1"/>
      </w:numPr>
    </w:pPr>
  </w:style>
  <w:style w:type="paragraph" w:customStyle="1" w:styleId="BN">
    <w:name w:val="BN"/>
    <w:basedOn w:val="a0"/>
    <w:rsid w:val="0061117E"/>
    <w:pPr>
      <w:ind w:left="360" w:hanging="360"/>
    </w:pPr>
  </w:style>
  <w:style w:type="paragraph" w:styleId="a4">
    <w:name w:val="header"/>
    <w:basedOn w:val="a0"/>
    <w:rsid w:val="0061117E"/>
    <w:pPr>
      <w:tabs>
        <w:tab w:val="center" w:pos="4320"/>
        <w:tab w:val="right" w:pos="8640"/>
      </w:tabs>
    </w:pPr>
  </w:style>
  <w:style w:type="paragraph" w:styleId="a5">
    <w:name w:val="footer"/>
    <w:basedOn w:val="a0"/>
    <w:rsid w:val="0061117E"/>
    <w:pPr>
      <w:tabs>
        <w:tab w:val="center" w:pos="4320"/>
        <w:tab w:val="right" w:pos="8640"/>
      </w:tabs>
    </w:pPr>
  </w:style>
  <w:style w:type="character" w:styleId="a6">
    <w:name w:val="page number"/>
    <w:basedOn w:val="a1"/>
    <w:rsid w:val="0061117E"/>
  </w:style>
  <w:style w:type="paragraph" w:styleId="a">
    <w:name w:val="List Bullet"/>
    <w:basedOn w:val="a0"/>
    <w:autoRedefine/>
    <w:rsid w:val="0061117E"/>
    <w:pPr>
      <w:numPr>
        <w:numId w:val="14"/>
      </w:numPr>
      <w:jc w:val="left"/>
    </w:pPr>
    <w:rPr>
      <w:sz w:val="24"/>
    </w:rPr>
  </w:style>
  <w:style w:type="paragraph" w:styleId="a7">
    <w:name w:val="footnote text"/>
    <w:basedOn w:val="a0"/>
    <w:semiHidden/>
    <w:rsid w:val="0061117E"/>
    <w:rPr>
      <w:sz w:val="20"/>
    </w:rPr>
  </w:style>
  <w:style w:type="character" w:styleId="a8">
    <w:name w:val="footnote reference"/>
    <w:semiHidden/>
    <w:rsid w:val="0061117E"/>
    <w:rPr>
      <w:vertAlign w:val="superscript"/>
    </w:rPr>
  </w:style>
  <w:style w:type="paragraph" w:styleId="a9">
    <w:name w:val="Balloon Text"/>
    <w:basedOn w:val="a0"/>
    <w:semiHidden/>
    <w:rsid w:val="00B72486"/>
    <w:rPr>
      <w:rFonts w:ascii="Tahoma" w:hAnsi="Tahoma" w:cs="Tahoma"/>
      <w:sz w:val="16"/>
      <w:szCs w:val="16"/>
    </w:rPr>
  </w:style>
  <w:style w:type="paragraph" w:customStyle="1" w:styleId="StyleHeading1Before6pt">
    <w:name w:val="Style Heading 1 + Before:  6 pt"/>
    <w:basedOn w:val="1"/>
    <w:link w:val="StyleHeading1Before6ptChar"/>
    <w:rsid w:val="00936D93"/>
    <w:pPr>
      <w:spacing w:before="120"/>
    </w:pPr>
  </w:style>
  <w:style w:type="paragraph" w:customStyle="1" w:styleId="StyleHeading3Before6pt">
    <w:name w:val="Style Heading3 + Before:  6 pt"/>
    <w:basedOn w:val="Heading3"/>
    <w:autoRedefine/>
    <w:rsid w:val="00D06A38"/>
    <w:pPr>
      <w:spacing w:before="120"/>
    </w:pPr>
    <w:rPr>
      <w:rFonts w:ascii="Century Gothic" w:hAnsi="Century Gothic"/>
      <w:bCs/>
    </w:rPr>
  </w:style>
  <w:style w:type="character" w:customStyle="1" w:styleId="StyleBold">
    <w:name w:val="Style Bold"/>
    <w:rsid w:val="00D06A38"/>
    <w:rPr>
      <w:rFonts w:ascii="Century Gothic" w:hAnsi="Century Gothic"/>
      <w:b/>
      <w:bCs/>
    </w:rPr>
  </w:style>
  <w:style w:type="paragraph" w:customStyle="1" w:styleId="Topheading">
    <w:name w:val="Top heading"/>
    <w:basedOn w:val="StyleHeading1Before6pt"/>
    <w:link w:val="TopheadingChar"/>
    <w:rsid w:val="00936D93"/>
    <w:rPr>
      <w:sz w:val="44"/>
    </w:rPr>
  </w:style>
  <w:style w:type="paragraph" w:customStyle="1" w:styleId="header1">
    <w:name w:val="header 1"/>
    <w:basedOn w:val="a4"/>
    <w:rsid w:val="001B1AD9"/>
    <w:pPr>
      <w:spacing w:before="120"/>
    </w:pPr>
    <w:rPr>
      <w:rFonts w:ascii="Century Gothic" w:hAnsi="Century Gothic"/>
      <w:b/>
      <w:sz w:val="30"/>
    </w:rPr>
  </w:style>
  <w:style w:type="paragraph" w:customStyle="1" w:styleId="header2">
    <w:name w:val="header 2"/>
    <w:basedOn w:val="a4"/>
    <w:rsid w:val="00EF4DA2"/>
    <w:pPr>
      <w:spacing w:after="360"/>
    </w:pPr>
    <w:rPr>
      <w:rFonts w:ascii="CopperplateTLigCon" w:hAnsi="CopperplateTLigCon"/>
      <w:sz w:val="56"/>
      <w:szCs w:val="56"/>
    </w:rPr>
  </w:style>
  <w:style w:type="character" w:customStyle="1" w:styleId="10">
    <w:name w:val="标题 1 字符"/>
    <w:link w:val="1"/>
    <w:rsid w:val="006007F8"/>
    <w:rPr>
      <w:rFonts w:ascii="Century Gothic" w:hAnsi="Century Gothic"/>
      <w:b/>
      <w:sz w:val="32"/>
      <w:lang w:val="en-US" w:eastAsia="en-US" w:bidi="ar-SA"/>
    </w:rPr>
  </w:style>
  <w:style w:type="character" w:customStyle="1" w:styleId="StyleHeading1Before6ptChar">
    <w:name w:val="Style Heading 1 + Before:  6 pt Char"/>
    <w:link w:val="StyleHeading1Before6pt"/>
    <w:rsid w:val="00936D93"/>
    <w:rPr>
      <w:rFonts w:ascii="Century Gothic" w:hAnsi="Century Gothic"/>
      <w:b/>
      <w:sz w:val="32"/>
      <w:lang w:val="en-US" w:eastAsia="en-US" w:bidi="ar-SA"/>
    </w:rPr>
  </w:style>
  <w:style w:type="character" w:customStyle="1" w:styleId="TopheadingChar">
    <w:name w:val="Top heading Char"/>
    <w:link w:val="Topheading"/>
    <w:rsid w:val="00936D93"/>
    <w:rPr>
      <w:rFonts w:ascii="Century Gothic" w:hAnsi="Century Gothic"/>
      <w:b/>
      <w:sz w:val="44"/>
      <w:lang w:val="en-US" w:eastAsia="en-US" w:bidi="ar-SA"/>
    </w:rPr>
  </w:style>
  <w:style w:type="paragraph" w:customStyle="1" w:styleId="StyleStyleHeading1Before6ptNotBold">
    <w:name w:val="Style Style Heading 1 + Before:  6 pt + Not Bold"/>
    <w:basedOn w:val="StyleHeading1Before6pt"/>
    <w:autoRedefine/>
    <w:rsid w:val="00067D60"/>
    <w:rPr>
      <w:sz w:val="44"/>
      <w:szCs w:val="44"/>
    </w:rPr>
  </w:style>
  <w:style w:type="character" w:styleId="aa">
    <w:name w:val="annotation reference"/>
    <w:rsid w:val="003D3C39"/>
    <w:rPr>
      <w:sz w:val="16"/>
      <w:szCs w:val="16"/>
    </w:rPr>
  </w:style>
  <w:style w:type="paragraph" w:styleId="ab">
    <w:name w:val="annotation text"/>
    <w:basedOn w:val="a0"/>
    <w:link w:val="ac"/>
    <w:rsid w:val="003D3C39"/>
    <w:rPr>
      <w:sz w:val="20"/>
      <w:lang w:val="x-none" w:eastAsia="x-none"/>
    </w:rPr>
  </w:style>
  <w:style w:type="paragraph" w:styleId="ad">
    <w:name w:val="annotation subject"/>
    <w:basedOn w:val="ab"/>
    <w:next w:val="ab"/>
    <w:semiHidden/>
    <w:rsid w:val="003D3C39"/>
    <w:rPr>
      <w:b/>
      <w:bCs/>
    </w:rPr>
  </w:style>
  <w:style w:type="character" w:customStyle="1" w:styleId="TxtItalics">
    <w:name w:val="Txt_Italics"/>
    <w:rsid w:val="0051413D"/>
    <w:rPr>
      <w:i/>
      <w:iCs/>
      <w:color w:val="000000"/>
      <w:w w:val="100"/>
    </w:rPr>
  </w:style>
  <w:style w:type="character" w:customStyle="1" w:styleId="TxtBold">
    <w:name w:val="Txt_Bold"/>
    <w:rsid w:val="0051413D"/>
    <w:rPr>
      <w:rFonts w:ascii="Times New Roman" w:hAnsi="Times New Roman" w:cs="Adobe Caslon Pro Bold"/>
      <w:b/>
      <w:bCs/>
      <w:color w:val="000000"/>
      <w:w w:val="100"/>
    </w:rPr>
  </w:style>
  <w:style w:type="character" w:customStyle="1" w:styleId="FrutigerBoldItalic">
    <w:name w:val="Frutiger_Bold_Italic"/>
    <w:rsid w:val="0051413D"/>
    <w:rPr>
      <w:b/>
      <w:bCs/>
      <w:i/>
      <w:iCs/>
      <w:color w:val="000000"/>
      <w:w w:val="100"/>
    </w:rPr>
  </w:style>
  <w:style w:type="paragraph" w:customStyle="1" w:styleId="NLList">
    <w:name w:val="NL_List"/>
    <w:basedOn w:val="a0"/>
    <w:rsid w:val="0051413D"/>
    <w:pPr>
      <w:numPr>
        <w:numId w:val="23"/>
      </w:numPr>
      <w:jc w:val="left"/>
    </w:pPr>
    <w:rPr>
      <w:sz w:val="24"/>
      <w:szCs w:val="24"/>
    </w:rPr>
  </w:style>
  <w:style w:type="character" w:customStyle="1" w:styleId="ac">
    <w:name w:val="批注文字 字符"/>
    <w:link w:val="ab"/>
    <w:rsid w:val="0051413D"/>
    <w:rPr>
      <w:rFonts w:ascii="Times New Roman" w:hAnsi="Times New Roman"/>
    </w:rPr>
  </w:style>
  <w:style w:type="paragraph" w:customStyle="1" w:styleId="TopheadingCharChar">
    <w:name w:val="Top heading Char Char"/>
    <w:basedOn w:val="a0"/>
    <w:link w:val="TopheadingCharCharChar"/>
    <w:autoRedefine/>
    <w:rsid w:val="0051413D"/>
    <w:pPr>
      <w:keepNext/>
      <w:tabs>
        <w:tab w:val="right" w:pos="7385"/>
      </w:tabs>
      <w:spacing w:before="120"/>
      <w:outlineLvl w:val="0"/>
    </w:pPr>
    <w:rPr>
      <w:rFonts w:ascii="Century Gothic" w:hAnsi="Century Gothic"/>
      <w:b/>
      <w:sz w:val="44"/>
      <w:szCs w:val="24"/>
      <w:lang w:val="x-none" w:eastAsia="x-none"/>
    </w:rPr>
  </w:style>
  <w:style w:type="character" w:customStyle="1" w:styleId="TopheadingCharCharChar">
    <w:name w:val="Top heading Char Char Char"/>
    <w:link w:val="TopheadingCharChar"/>
    <w:rsid w:val="0051413D"/>
    <w:rPr>
      <w:rFonts w:ascii="Century Gothic" w:hAnsi="Century Gothic"/>
      <w:b/>
      <w:sz w:val="44"/>
      <w:szCs w:val="24"/>
    </w:rPr>
  </w:style>
  <w:style w:type="paragraph" w:customStyle="1" w:styleId="Default">
    <w:name w:val="Default"/>
    <w:rsid w:val="00C91974"/>
    <w:pPr>
      <w:autoSpaceDE w:val="0"/>
      <w:autoSpaceDN w:val="0"/>
      <w:adjustRightInd w:val="0"/>
    </w:pPr>
    <w:rPr>
      <w:rFonts w:ascii="Corbel" w:hAnsi="Corbel" w:cs="Corbe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90F49A8-BB9B-4639-95AA-E16AF6AF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IMTemplate.dot</Template>
  <TotalTime>0</TotalTime>
  <Pages>1</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Chapter 1 Introduction to Law</vt:lpstr>
    </vt:vector>
  </TitlesOfParts>
  <Company>Hewlett-Packard Company</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Law</dc:title>
  <dc:subject/>
  <dc:creator>BP</dc:creator>
  <cp:keywords/>
  <cp:lastModifiedBy>Shannon DeRouselle</cp:lastModifiedBy>
  <cp:revision>2</cp:revision>
  <cp:lastPrinted>2006-07-27T21:13:00Z</cp:lastPrinted>
  <dcterms:created xsi:type="dcterms:W3CDTF">2019-06-06T07:10:00Z</dcterms:created>
  <dcterms:modified xsi:type="dcterms:W3CDTF">2019-06-06T07:10:00Z</dcterms:modified>
</cp:coreProperties>
</file>